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8861" w14:textId="0E690B3F" w:rsidR="002F43BF" w:rsidRDefault="0038049B" w:rsidP="00B62C39">
      <w:pPr>
        <w:spacing w:before="100" w:beforeAutospacing="1" w:after="300" w:line="240" w:lineRule="auto"/>
        <w:ind w:right="49"/>
        <w:rPr>
          <w:rFonts w:asciiTheme="minorHAnsi" w:eastAsia="Times New Roman" w:hAnsiTheme="minorHAnsi" w:cstheme="minorHAnsi"/>
          <w:sz w:val="20"/>
          <w:szCs w:val="20"/>
        </w:rPr>
      </w:pPr>
      <w:r>
        <w:rPr>
          <w:noProof/>
        </w:rPr>
        <mc:AlternateContent>
          <mc:Choice Requires="wps">
            <w:drawing>
              <wp:anchor distT="0" distB="0" distL="114300" distR="114300" simplePos="0" relativeHeight="251654142" behindDoc="0" locked="0" layoutInCell="1" allowOverlap="1" wp14:anchorId="0BB1BF2B" wp14:editId="7AAEF450">
                <wp:simplePos x="0" y="0"/>
                <wp:positionH relativeFrom="page">
                  <wp:align>right</wp:align>
                </wp:positionH>
                <wp:positionV relativeFrom="paragraph">
                  <wp:posOffset>9930</wp:posOffset>
                </wp:positionV>
                <wp:extent cx="7552944" cy="1737360"/>
                <wp:effectExtent l="0" t="0" r="0" b="0"/>
                <wp:wrapNone/>
                <wp:docPr id="1596632128" name="Rectangle 12"/>
                <wp:cNvGraphicFramePr/>
                <a:graphic xmlns:a="http://schemas.openxmlformats.org/drawingml/2006/main">
                  <a:graphicData uri="http://schemas.microsoft.com/office/word/2010/wordprocessingShape">
                    <wps:wsp>
                      <wps:cNvSpPr/>
                      <wps:spPr>
                        <a:xfrm>
                          <a:off x="0" y="0"/>
                          <a:ext cx="7552944" cy="1737360"/>
                        </a:xfrm>
                        <a:prstGeom prst="rect">
                          <a:avLst/>
                        </a:prstGeom>
                        <a:solidFill>
                          <a:schemeClr val="tx2">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2FBB7" id="Rectangle 12" o:spid="_x0000_s1026" style="position:absolute;margin-left:543.5pt;margin-top:.8pt;width:594.7pt;height:136.8pt;z-index:2516541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" fillcolor="#939393 [3215]" stroked="f" strokeweight="1pt">
                <v:fill opacity="6682f"/>
                <w10:wrap anchorx="page"/>
              </v:rect>
            </w:pict>
          </mc:Fallback>
        </mc:AlternateContent>
      </w:r>
      <w:r w:rsidR="00A72165">
        <w:rPr>
          <w:noProof/>
        </w:rPr>
        <mc:AlternateContent>
          <mc:Choice Requires="wpg">
            <w:drawing>
              <wp:anchor distT="0" distB="0" distL="114300" distR="114300" simplePos="0" relativeHeight="251666432" behindDoc="0" locked="0" layoutInCell="1" allowOverlap="1" wp14:anchorId="5ABC48E8" wp14:editId="4AE7988A">
                <wp:simplePos x="0" y="0"/>
                <wp:positionH relativeFrom="margin">
                  <wp:posOffset>256540</wp:posOffset>
                </wp:positionH>
                <wp:positionV relativeFrom="paragraph">
                  <wp:posOffset>282244</wp:posOffset>
                </wp:positionV>
                <wp:extent cx="5975369" cy="1376188"/>
                <wp:effectExtent l="0" t="0" r="0" b="0"/>
                <wp:wrapNone/>
                <wp:docPr id="1246770138" name="Group 2"/>
                <wp:cNvGraphicFramePr/>
                <a:graphic xmlns:a="http://schemas.openxmlformats.org/drawingml/2006/main">
                  <a:graphicData uri="http://schemas.microsoft.com/office/word/2010/wordprocessingGroup">
                    <wpg:wgp>
                      <wpg:cNvGrpSpPr/>
                      <wpg:grpSpPr>
                        <a:xfrm>
                          <a:off x="0" y="0"/>
                          <a:ext cx="5975369" cy="1376188"/>
                          <a:chOff x="0" y="0"/>
                          <a:chExt cx="5975369" cy="1376188"/>
                        </a:xfrm>
                      </wpg:grpSpPr>
                      <wps:wsp>
                        <wps:cNvPr id="660813946" name="Text Box 2"/>
                        <wps:cNvSpPr txBox="1"/>
                        <wps:spPr>
                          <a:xfrm>
                            <a:off x="1317009" y="143302"/>
                            <a:ext cx="4658360" cy="996315"/>
                          </a:xfrm>
                          <a:prstGeom prst="rect">
                            <a:avLst/>
                          </a:prstGeom>
                          <a:noFill/>
                          <a:ln w="6350">
                            <a:noFill/>
                          </a:ln>
                        </wps:spPr>
                        <wps:txbx>
                          <w:txbxContent>
                            <w:p w14:paraId="06804B81" w14:textId="3F19795D" w:rsidR="00980A0A" w:rsidRPr="00985E57" w:rsidRDefault="009F69EA" w:rsidP="005463F5">
                              <w:pPr>
                                <w:pStyle w:val="Title"/>
                                <w:contextualSpacing w:val="0"/>
                                <w:rPr>
                                  <w:rFonts w:eastAsia="Times New Roman" w:cstheme="minorBidi"/>
                                  <w:b/>
                                  <w:sz w:val="40"/>
                                  <w:szCs w:val="40"/>
                                </w:rPr>
                              </w:pPr>
                              <w:r w:rsidRPr="00985E57">
                                <w:rPr>
                                  <w:rFonts w:eastAsia="Times New Roman" w:cstheme="minorBidi"/>
                                  <w:b/>
                                  <w:sz w:val="40"/>
                                  <w:szCs w:val="40"/>
                                </w:rPr>
                                <w:t xml:space="preserve">  </w:t>
                              </w:r>
                              <w:r w:rsidR="00E468D5" w:rsidRPr="00985E57">
                                <w:rPr>
                                  <w:rFonts w:eastAsia="Times New Roman" w:cstheme="minorBidi"/>
                                  <w:b/>
                                  <w:sz w:val="40"/>
                                  <w:szCs w:val="40"/>
                                </w:rPr>
                                <w:t xml:space="preserve">Checklist for </w:t>
                              </w:r>
                              <w:r w:rsidR="00264C2B">
                                <w:rPr>
                                  <w:rFonts w:eastAsia="Times New Roman" w:cstheme="minorBidi"/>
                                  <w:b/>
                                  <w:sz w:val="40"/>
                                  <w:szCs w:val="40"/>
                                </w:rPr>
                                <w:t>I</w:t>
                              </w:r>
                              <w:r w:rsidR="00E468D5" w:rsidRPr="00985E57">
                                <w:rPr>
                                  <w:rFonts w:eastAsia="Times New Roman" w:cstheme="minorBidi"/>
                                  <w:b/>
                                  <w:sz w:val="40"/>
                                  <w:szCs w:val="40"/>
                                </w:rPr>
                                <w:t>mplementers</w:t>
                              </w:r>
                              <w:r w:rsidR="005463F5" w:rsidRPr="00985E57">
                                <w:rPr>
                                  <w:rFonts w:eastAsia="Times New Roman" w:cstheme="minorBidi"/>
                                  <w:b/>
                                  <w:sz w:val="40"/>
                                  <w:szCs w:val="40"/>
                                </w:rPr>
                                <w:t xml:space="preserve"> </w:t>
                              </w:r>
                            </w:p>
                            <w:p w14:paraId="0914F378" w14:textId="66C30DF5" w:rsidR="00E468D5" w:rsidRPr="00980A0A" w:rsidRDefault="009F69EA" w:rsidP="005463F5">
                              <w:pPr>
                                <w:pStyle w:val="Title"/>
                                <w:contextualSpacing w:val="0"/>
                                <w:rPr>
                                  <w:rFonts w:eastAsia="Times New Roman" w:cstheme="minorBidi"/>
                                  <w:b/>
                                  <w:sz w:val="36"/>
                                  <w:szCs w:val="36"/>
                                </w:rPr>
                              </w:pPr>
                              <w:r>
                                <w:rPr>
                                  <w:rFonts w:asciiTheme="minorHAnsi" w:hAnsiTheme="minorHAnsi" w:cstheme="minorHAnsi"/>
                                  <w:sz w:val="36"/>
                                  <w:szCs w:val="36"/>
                                </w:rPr>
                                <w:t xml:space="preserve"> </w:t>
                              </w:r>
                              <w:r w:rsidR="00985E57">
                                <w:rPr>
                                  <w:rFonts w:asciiTheme="minorHAnsi" w:hAnsiTheme="minorHAnsi" w:cstheme="minorHAnsi"/>
                                  <w:sz w:val="36"/>
                                  <w:szCs w:val="36"/>
                                </w:rPr>
                                <w:t xml:space="preserve"> </w:t>
                              </w:r>
                              <w:r w:rsidR="00C95C63">
                                <w:rPr>
                                  <w:rFonts w:asciiTheme="minorHAnsi" w:hAnsiTheme="minorHAnsi" w:cstheme="minorHAnsi"/>
                                  <w:sz w:val="36"/>
                                  <w:szCs w:val="36"/>
                                </w:rPr>
                                <w:t>A</w:t>
                              </w:r>
                              <w:r w:rsidR="00E468D5" w:rsidRPr="00980A0A">
                                <w:rPr>
                                  <w:rFonts w:asciiTheme="minorHAnsi" w:hAnsiTheme="minorHAnsi" w:cstheme="minorHAnsi"/>
                                  <w:sz w:val="36"/>
                                  <w:szCs w:val="36"/>
                                </w:rPr>
                                <w:t xml:space="preserve">ddressing </w:t>
                              </w:r>
                              <w:r w:rsidR="00516EFA">
                                <w:rPr>
                                  <w:rFonts w:asciiTheme="minorHAnsi" w:hAnsiTheme="minorHAnsi" w:cstheme="minorHAnsi"/>
                                  <w:sz w:val="36"/>
                                  <w:szCs w:val="36"/>
                                </w:rPr>
                                <w:t>I</w:t>
                              </w:r>
                              <w:r w:rsidR="00E468D5" w:rsidRPr="00980A0A">
                                <w:rPr>
                                  <w:rFonts w:asciiTheme="minorHAnsi" w:hAnsiTheme="minorHAnsi" w:cstheme="minorHAnsi"/>
                                  <w:sz w:val="36"/>
                                  <w:szCs w:val="36"/>
                                </w:rPr>
                                <w:t xml:space="preserve">ncidents and </w:t>
                              </w:r>
                              <w:r w:rsidR="00516EFA">
                                <w:rPr>
                                  <w:rFonts w:asciiTheme="minorHAnsi" w:hAnsiTheme="minorHAnsi" w:cstheme="minorHAnsi"/>
                                  <w:sz w:val="36"/>
                                  <w:szCs w:val="36"/>
                                </w:rPr>
                                <w:t>A</w:t>
                              </w:r>
                              <w:r w:rsidR="00E468D5" w:rsidRPr="00980A0A">
                                <w:rPr>
                                  <w:rFonts w:asciiTheme="minorHAnsi" w:hAnsiTheme="minorHAnsi" w:cstheme="minorHAnsi"/>
                                  <w:sz w:val="36"/>
                                  <w:szCs w:val="36"/>
                                </w:rPr>
                                <w:t xml:space="preserve">llegations of </w:t>
                              </w:r>
                              <w:r w:rsidR="00516EFA">
                                <w:rPr>
                                  <w:rFonts w:asciiTheme="minorHAnsi" w:hAnsiTheme="minorHAnsi" w:cstheme="minorHAnsi"/>
                                  <w:sz w:val="36"/>
                                  <w:szCs w:val="36"/>
                                </w:rPr>
                                <w:t>S</w:t>
                              </w:r>
                              <w:r w:rsidR="00E468D5" w:rsidRPr="00980A0A">
                                <w:rPr>
                                  <w:rFonts w:asciiTheme="minorHAnsi" w:hAnsiTheme="minorHAnsi" w:cstheme="minorHAnsi"/>
                                  <w:sz w:val="36"/>
                                  <w:szCs w:val="36"/>
                                </w:rPr>
                                <w:t xml:space="preserve">exual </w:t>
                              </w:r>
                              <w:r w:rsidR="00516EFA">
                                <w:rPr>
                                  <w:rFonts w:asciiTheme="minorHAnsi" w:hAnsiTheme="minorHAnsi" w:cstheme="minorHAnsi"/>
                                  <w:sz w:val="36"/>
                                  <w:szCs w:val="36"/>
                                </w:rPr>
                                <w:t>E</w:t>
                              </w:r>
                              <w:r w:rsidR="00E468D5" w:rsidRPr="00980A0A">
                                <w:rPr>
                                  <w:rFonts w:asciiTheme="minorHAnsi" w:hAnsiTheme="minorHAnsi" w:cstheme="minorHAnsi"/>
                                  <w:sz w:val="36"/>
                                  <w:szCs w:val="36"/>
                                </w:rPr>
                                <w:t xml:space="preserve">xploitation, </w:t>
                              </w:r>
                              <w:r w:rsidR="00516EFA">
                                <w:rPr>
                                  <w:rFonts w:asciiTheme="minorHAnsi" w:hAnsiTheme="minorHAnsi" w:cstheme="minorHAnsi"/>
                                  <w:sz w:val="36"/>
                                  <w:szCs w:val="36"/>
                                </w:rPr>
                                <w:t>A</w:t>
                              </w:r>
                              <w:r w:rsidR="00E468D5" w:rsidRPr="00980A0A">
                                <w:rPr>
                                  <w:rFonts w:asciiTheme="minorHAnsi" w:hAnsiTheme="minorHAnsi" w:cstheme="minorHAnsi"/>
                                  <w:sz w:val="36"/>
                                  <w:szCs w:val="36"/>
                                </w:rPr>
                                <w:t xml:space="preserve">buse and </w:t>
                              </w:r>
                              <w:r w:rsidR="00516EFA">
                                <w:rPr>
                                  <w:rFonts w:asciiTheme="minorHAnsi" w:hAnsiTheme="minorHAnsi" w:cstheme="minorHAnsi"/>
                                  <w:sz w:val="36"/>
                                  <w:szCs w:val="36"/>
                                </w:rPr>
                                <w:t>H</w:t>
                              </w:r>
                              <w:r w:rsidR="00E468D5" w:rsidRPr="00980A0A">
                                <w:rPr>
                                  <w:rFonts w:asciiTheme="minorHAnsi" w:hAnsiTheme="minorHAnsi" w:cstheme="minorHAnsi"/>
                                  <w:sz w:val="36"/>
                                  <w:szCs w:val="36"/>
                                </w:rPr>
                                <w:t>arassment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1308633" name="Group 9"/>
                        <wpg:cNvGrpSpPr/>
                        <wpg:grpSpPr>
                          <a:xfrm>
                            <a:off x="423081" y="0"/>
                            <a:ext cx="1036955" cy="1036955"/>
                            <a:chOff x="-19911" y="-31845"/>
                            <a:chExt cx="1136650" cy="1136650"/>
                          </a:xfrm>
                        </wpg:grpSpPr>
                        <wps:wsp>
                          <wps:cNvPr id="1527595884" name="Oval 7"/>
                          <wps:cNvSpPr/>
                          <wps:spPr>
                            <a:xfrm>
                              <a:off x="0" y="0"/>
                              <a:ext cx="1078523" cy="107852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9510932" name="Graphic 8" descr="Single gear outline"/>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9911" y="-31845"/>
                              <a:ext cx="1136650" cy="1136650"/>
                            </a:xfrm>
                            <a:prstGeom prst="rect">
                              <a:avLst/>
                            </a:prstGeom>
                          </pic:spPr>
                        </pic:pic>
                      </wpg:grpSp>
                      <wpg:grpSp>
                        <wpg:cNvPr id="1039194710" name="Group 10"/>
                        <wpg:cNvGrpSpPr/>
                        <wpg:grpSpPr>
                          <a:xfrm>
                            <a:off x="0" y="47768"/>
                            <a:ext cx="823595" cy="1328420"/>
                            <a:chOff x="0" y="0"/>
                            <a:chExt cx="823939" cy="1328906"/>
                          </a:xfrm>
                        </wpg:grpSpPr>
                        <wpg:grpSp>
                          <wpg:cNvPr id="951306998" name="Group 4"/>
                          <wpg:cNvGrpSpPr/>
                          <wpg:grpSpPr>
                            <a:xfrm>
                              <a:off x="272955" y="777922"/>
                              <a:ext cx="550984" cy="550984"/>
                              <a:chOff x="0" y="0"/>
                              <a:chExt cx="879763" cy="879763"/>
                            </a:xfrm>
                          </wpg:grpSpPr>
                          <wps:wsp>
                            <wps:cNvPr id="639415998" name="Oval 1"/>
                            <wps:cNvSpPr/>
                            <wps:spPr>
                              <a:xfrm>
                                <a:off x="0" y="0"/>
                                <a:ext cx="879763" cy="879763"/>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69088076" name="Graphic 3" descr="Checkmark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124691" y="152400"/>
                                <a:ext cx="636905" cy="636905"/>
                              </a:xfrm>
                              <a:prstGeom prst="rect">
                                <a:avLst/>
                              </a:prstGeom>
                            </pic:spPr>
                          </pic:pic>
                        </wpg:grpSp>
                        <wpg:grpSp>
                          <wpg:cNvPr id="36809800" name="Group 4"/>
                          <wpg:cNvGrpSpPr/>
                          <wpg:grpSpPr>
                            <a:xfrm>
                              <a:off x="122830" y="0"/>
                              <a:ext cx="293970" cy="293970"/>
                              <a:chOff x="0" y="0"/>
                              <a:chExt cx="879763" cy="879763"/>
                            </a:xfrm>
                          </wpg:grpSpPr>
                          <wps:wsp>
                            <wps:cNvPr id="806507154" name="Oval 1"/>
                            <wps:cNvSpPr/>
                            <wps:spPr>
                              <a:xfrm>
                                <a:off x="0" y="0"/>
                                <a:ext cx="879763" cy="879763"/>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1917279" name="Graphic 3" descr="Checkmark outlin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124691" y="152400"/>
                                <a:ext cx="636905" cy="636905"/>
                              </a:xfrm>
                              <a:prstGeom prst="rect">
                                <a:avLst/>
                              </a:prstGeom>
                            </pic:spPr>
                          </pic:pic>
                        </wpg:grpSp>
                        <wpg:grpSp>
                          <wpg:cNvPr id="1548549327" name="Group 4"/>
                          <wpg:cNvGrpSpPr/>
                          <wpg:grpSpPr>
                            <a:xfrm>
                              <a:off x="0" y="395785"/>
                              <a:ext cx="402590" cy="402590"/>
                              <a:chOff x="0" y="0"/>
                              <a:chExt cx="879763" cy="879763"/>
                            </a:xfrm>
                          </wpg:grpSpPr>
                          <wps:wsp>
                            <wps:cNvPr id="1107322021" name="Oval 1"/>
                            <wps:cNvSpPr/>
                            <wps:spPr>
                              <a:xfrm>
                                <a:off x="0" y="0"/>
                                <a:ext cx="879763" cy="879763"/>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40691470" name="Graphic 3" descr="Checkmark outline"/>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124691" y="152400"/>
                                <a:ext cx="636905" cy="636905"/>
                              </a:xfrm>
                              <a:prstGeom prst="rect">
                                <a:avLst/>
                              </a:prstGeom>
                            </pic:spPr>
                          </pic:pic>
                        </wpg:grpSp>
                      </wpg:grpSp>
                    </wpg:wgp>
                  </a:graphicData>
                </a:graphic>
              </wp:anchor>
            </w:drawing>
          </mc:Choice>
          <mc:Fallback>
            <w:pict>
              <v:group w14:anchorId="5ABC48E8" id="Group 2" o:spid="_x0000_s1026" style="position:absolute;margin-left:20.2pt;margin-top:22.2pt;width:470.5pt;height:108.35pt;z-index:251666432;mso-position-horizontal-relative:margin" coordsize="59753,1376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">
                <v:shapetype id="_x0000_t202" coordsize="21600,21600" o:spt="202" path="m,l,21600r21600,l21600,xe">
                  <v:stroke joinstyle="miter"/>
                  <v:path gradientshapeok="t" o:connecttype="rect"/>
                </v:shapetype>
                <v:shape id="Text Box 2" o:spid="_x0000_s1027" type="#_x0000_t202" style="position:absolute;left:13170;top:1433;width:46583;height:9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" filled="f" stroked="f" strokeweight=".5pt">
                  <v:textbox>
                    <w:txbxContent>
                      <w:p w14:paraId="06804B81" w14:textId="3F19795D" w:rsidR="00980A0A" w:rsidRPr="00985E57" w:rsidRDefault="009F69EA" w:rsidP="005463F5">
                        <w:pPr>
                          <w:pStyle w:val="Title"/>
                          <w:contextualSpacing w:val="0"/>
                          <w:rPr>
                            <w:rFonts w:eastAsia="Times New Roman" w:cstheme="minorBidi"/>
                            <w:b/>
                            <w:sz w:val="40"/>
                            <w:szCs w:val="40"/>
                          </w:rPr>
                        </w:pPr>
                        <w:r w:rsidRPr="00985E57">
                          <w:rPr>
                            <w:rFonts w:eastAsia="Times New Roman" w:cstheme="minorBidi"/>
                            <w:b/>
                            <w:sz w:val="40"/>
                            <w:szCs w:val="40"/>
                          </w:rPr>
                          <w:t xml:space="preserve">  </w:t>
                        </w:r>
                        <w:r w:rsidR="00E468D5" w:rsidRPr="00985E57">
                          <w:rPr>
                            <w:rFonts w:eastAsia="Times New Roman" w:cstheme="minorBidi"/>
                            <w:b/>
                            <w:sz w:val="40"/>
                            <w:szCs w:val="40"/>
                          </w:rPr>
                          <w:t xml:space="preserve">Checklist for </w:t>
                        </w:r>
                        <w:r w:rsidR="00264C2B">
                          <w:rPr>
                            <w:rFonts w:eastAsia="Times New Roman" w:cstheme="minorBidi"/>
                            <w:b/>
                            <w:sz w:val="40"/>
                            <w:szCs w:val="40"/>
                          </w:rPr>
                          <w:t>I</w:t>
                        </w:r>
                        <w:r w:rsidR="00E468D5" w:rsidRPr="00985E57">
                          <w:rPr>
                            <w:rFonts w:eastAsia="Times New Roman" w:cstheme="minorBidi"/>
                            <w:b/>
                            <w:sz w:val="40"/>
                            <w:szCs w:val="40"/>
                          </w:rPr>
                          <w:t>mplementers</w:t>
                        </w:r>
                        <w:r w:rsidR="005463F5" w:rsidRPr="00985E57">
                          <w:rPr>
                            <w:rFonts w:eastAsia="Times New Roman" w:cstheme="minorBidi"/>
                            <w:b/>
                            <w:sz w:val="40"/>
                            <w:szCs w:val="40"/>
                          </w:rPr>
                          <w:t xml:space="preserve"> </w:t>
                        </w:r>
                      </w:p>
                      <w:p w14:paraId="0914F378" w14:textId="66C30DF5" w:rsidR="00E468D5" w:rsidRPr="00980A0A" w:rsidRDefault="009F69EA" w:rsidP="005463F5">
                        <w:pPr>
                          <w:pStyle w:val="Title"/>
                          <w:contextualSpacing w:val="0"/>
                          <w:rPr>
                            <w:rFonts w:eastAsia="Times New Roman" w:cstheme="minorBidi"/>
                            <w:b/>
                            <w:sz w:val="36"/>
                            <w:szCs w:val="36"/>
                          </w:rPr>
                        </w:pPr>
                        <w:r>
                          <w:rPr>
                            <w:rFonts w:asciiTheme="minorHAnsi" w:hAnsiTheme="minorHAnsi" w:cstheme="minorHAnsi"/>
                            <w:sz w:val="36"/>
                            <w:szCs w:val="36"/>
                          </w:rPr>
                          <w:t xml:space="preserve"> </w:t>
                        </w:r>
                        <w:r w:rsidR="00985E57">
                          <w:rPr>
                            <w:rFonts w:asciiTheme="minorHAnsi" w:hAnsiTheme="minorHAnsi" w:cstheme="minorHAnsi"/>
                            <w:sz w:val="36"/>
                            <w:szCs w:val="36"/>
                          </w:rPr>
                          <w:t xml:space="preserve"> </w:t>
                        </w:r>
                        <w:r w:rsidR="00C95C63">
                          <w:rPr>
                            <w:rFonts w:asciiTheme="minorHAnsi" w:hAnsiTheme="minorHAnsi" w:cstheme="minorHAnsi"/>
                            <w:sz w:val="36"/>
                            <w:szCs w:val="36"/>
                          </w:rPr>
                          <w:t>A</w:t>
                        </w:r>
                        <w:r w:rsidR="00E468D5" w:rsidRPr="00980A0A">
                          <w:rPr>
                            <w:rFonts w:asciiTheme="minorHAnsi" w:hAnsiTheme="minorHAnsi" w:cstheme="minorHAnsi"/>
                            <w:sz w:val="36"/>
                            <w:szCs w:val="36"/>
                          </w:rPr>
                          <w:t xml:space="preserve">ddressing </w:t>
                        </w:r>
                        <w:r w:rsidR="00516EFA">
                          <w:rPr>
                            <w:rFonts w:asciiTheme="minorHAnsi" w:hAnsiTheme="minorHAnsi" w:cstheme="minorHAnsi"/>
                            <w:sz w:val="36"/>
                            <w:szCs w:val="36"/>
                          </w:rPr>
                          <w:t>I</w:t>
                        </w:r>
                        <w:r w:rsidR="00E468D5" w:rsidRPr="00980A0A">
                          <w:rPr>
                            <w:rFonts w:asciiTheme="minorHAnsi" w:hAnsiTheme="minorHAnsi" w:cstheme="minorHAnsi"/>
                            <w:sz w:val="36"/>
                            <w:szCs w:val="36"/>
                          </w:rPr>
                          <w:t xml:space="preserve">ncidents and </w:t>
                        </w:r>
                        <w:r w:rsidR="00516EFA">
                          <w:rPr>
                            <w:rFonts w:asciiTheme="minorHAnsi" w:hAnsiTheme="minorHAnsi" w:cstheme="minorHAnsi"/>
                            <w:sz w:val="36"/>
                            <w:szCs w:val="36"/>
                          </w:rPr>
                          <w:t>A</w:t>
                        </w:r>
                        <w:r w:rsidR="00E468D5" w:rsidRPr="00980A0A">
                          <w:rPr>
                            <w:rFonts w:asciiTheme="minorHAnsi" w:hAnsiTheme="minorHAnsi" w:cstheme="minorHAnsi"/>
                            <w:sz w:val="36"/>
                            <w:szCs w:val="36"/>
                          </w:rPr>
                          <w:t xml:space="preserve">llegations of </w:t>
                        </w:r>
                        <w:r w:rsidR="00516EFA">
                          <w:rPr>
                            <w:rFonts w:asciiTheme="minorHAnsi" w:hAnsiTheme="minorHAnsi" w:cstheme="minorHAnsi"/>
                            <w:sz w:val="36"/>
                            <w:szCs w:val="36"/>
                          </w:rPr>
                          <w:t>S</w:t>
                        </w:r>
                        <w:r w:rsidR="00E468D5" w:rsidRPr="00980A0A">
                          <w:rPr>
                            <w:rFonts w:asciiTheme="minorHAnsi" w:hAnsiTheme="minorHAnsi" w:cstheme="minorHAnsi"/>
                            <w:sz w:val="36"/>
                            <w:szCs w:val="36"/>
                          </w:rPr>
                          <w:t xml:space="preserve">exual </w:t>
                        </w:r>
                        <w:r w:rsidR="00516EFA">
                          <w:rPr>
                            <w:rFonts w:asciiTheme="minorHAnsi" w:hAnsiTheme="minorHAnsi" w:cstheme="minorHAnsi"/>
                            <w:sz w:val="36"/>
                            <w:szCs w:val="36"/>
                          </w:rPr>
                          <w:t>E</w:t>
                        </w:r>
                        <w:r w:rsidR="00E468D5" w:rsidRPr="00980A0A">
                          <w:rPr>
                            <w:rFonts w:asciiTheme="minorHAnsi" w:hAnsiTheme="minorHAnsi" w:cstheme="minorHAnsi"/>
                            <w:sz w:val="36"/>
                            <w:szCs w:val="36"/>
                          </w:rPr>
                          <w:t xml:space="preserve">xploitation, </w:t>
                        </w:r>
                        <w:r w:rsidR="00516EFA">
                          <w:rPr>
                            <w:rFonts w:asciiTheme="minorHAnsi" w:hAnsiTheme="minorHAnsi" w:cstheme="minorHAnsi"/>
                            <w:sz w:val="36"/>
                            <w:szCs w:val="36"/>
                          </w:rPr>
                          <w:t>A</w:t>
                        </w:r>
                        <w:r w:rsidR="00E468D5" w:rsidRPr="00980A0A">
                          <w:rPr>
                            <w:rFonts w:asciiTheme="minorHAnsi" w:hAnsiTheme="minorHAnsi" w:cstheme="minorHAnsi"/>
                            <w:sz w:val="36"/>
                            <w:szCs w:val="36"/>
                          </w:rPr>
                          <w:t xml:space="preserve">buse and </w:t>
                        </w:r>
                        <w:r w:rsidR="00516EFA">
                          <w:rPr>
                            <w:rFonts w:asciiTheme="minorHAnsi" w:hAnsiTheme="minorHAnsi" w:cstheme="minorHAnsi"/>
                            <w:sz w:val="36"/>
                            <w:szCs w:val="36"/>
                          </w:rPr>
                          <w:t>H</w:t>
                        </w:r>
                        <w:r w:rsidR="00E468D5" w:rsidRPr="00980A0A">
                          <w:rPr>
                            <w:rFonts w:asciiTheme="minorHAnsi" w:hAnsiTheme="minorHAnsi" w:cstheme="minorHAnsi"/>
                            <w:sz w:val="36"/>
                            <w:szCs w:val="36"/>
                          </w:rPr>
                          <w:t>arassment</w:t>
                        </w:r>
                      </w:p>
                    </w:txbxContent>
                  </v:textbox>
                </v:shape>
                <v:group id="Group 9" o:spid="_x0000_s1028" style="position:absolute;left:4230;width:10370;height:10369" coordorigin="-199,-318" coordsize="11366,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">
                  <v:oval id="Oval 7" o:spid="_x0000_s1029" style="position:absolute;width:10785;height:10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" fillcolor="black [3213]"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30" type="#_x0000_t75" alt="Single gear outline" style="position:absolute;left:-199;top:-318;width:11366;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">
                    <v:imagedata r:id="rId21" o:title="Single gear outline"/>
                  </v:shape>
                </v:group>
                <v:group id="Group 10" o:spid="_x0000_s1031" style="position:absolute;top:477;width:8235;height:13284" coordsize="8239,1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">
                  <v:group id="Group 4" o:spid="_x0000_s1032" style="position:absolute;left:2729;top:7779;width:5510;height:5510" coordsize="8797,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">
                    <v:oval id="Oval 1" o:spid="_x0000_s1033" style="position:absolute;width:8797;height: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" fillcolor="#f6de00 [3206]" stroked="f" strokeweight="1pt">
                      <v:stroke joinstyle="miter"/>
                    </v:oval>
                    <v:shape id="Graphic 3" o:spid="_x0000_s1034" type="#_x0000_t75" alt="Checkmark outline" style="position:absolute;left:1246;top:1524;width:6369;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">
                      <v:imagedata r:id="rId22" o:title="Checkmark outline"/>
                    </v:shape>
                  </v:group>
                  <v:group id="Group 4" o:spid="_x0000_s1035" style="position:absolute;left:1228;width:2940;height:2939" coordsize="8797,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">
                    <v:oval id="Oval 1" o:spid="_x0000_s1036" style="position:absolute;width:8797;height: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" fillcolor="#2e4df9 [3205]" stroked="f" strokeweight="1pt">
                      <v:stroke joinstyle="miter"/>
                    </v:oval>
                    <v:shape id="Graphic 3" o:spid="_x0000_s1037" type="#_x0000_t75" alt="Checkmark outline" style="position:absolute;left:1246;top:1524;width:6369;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">
                      <v:imagedata r:id="rId23" o:title="Checkmark outline"/>
                    </v:shape>
                  </v:group>
                  <v:group id="Group 4" o:spid="_x0000_s1038" style="position:absolute;top:3957;width:4025;height:4026" coordsize="8797,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">
                    <v:oval id="Oval 1" o:spid="_x0000_s1039" style="position:absolute;width:8797;height: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" fillcolor="#ee0c3d [3204]" stroked="f" strokeweight="1pt">
                      <v:stroke joinstyle="miter"/>
                    </v:oval>
                    <v:shape id="Graphic 3" o:spid="_x0000_s1040" type="#_x0000_t75" alt="Checkmark outline" style="position:absolute;left:1246;top:1524;width:6369;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">
                      <v:imagedata r:id="rId23" o:title="Checkmark outline"/>
                    </v:shape>
                  </v:group>
                </v:group>
                <w10:wrap anchorx="margin"/>
              </v:group>
            </w:pict>
          </mc:Fallback>
        </mc:AlternateContent>
      </w:r>
      <w:r w:rsidR="00964780">
        <w:rPr>
          <w:rFonts w:asciiTheme="minorHAnsi" w:eastAsia="Times New Roman" w:hAnsiTheme="minorHAnsi" w:cstheme="minorHAnsi"/>
          <w:noProof/>
          <w:sz w:val="20"/>
          <w:szCs w:val="20"/>
        </w:rPr>
        <w:drawing>
          <wp:anchor distT="0" distB="0" distL="114300" distR="114300" simplePos="0" relativeHeight="251667456" behindDoc="0" locked="0" layoutInCell="1" allowOverlap="1" wp14:anchorId="66285F18" wp14:editId="5AE1BA71">
            <wp:simplePos x="0" y="0"/>
            <wp:positionH relativeFrom="margin">
              <wp:align>right</wp:align>
            </wp:positionH>
            <wp:positionV relativeFrom="paragraph">
              <wp:posOffset>-662940</wp:posOffset>
            </wp:positionV>
            <wp:extent cx="1408176" cy="612648"/>
            <wp:effectExtent l="0" t="0" r="0" b="0"/>
            <wp:wrapNone/>
            <wp:docPr id="3000493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49364" name=""/>
                    <pic:cNvPicPr/>
                  </pic:nvPicPr>
                  <pic:blipFill rotWithShape="1">
                    <a:blip r:embed="rId24" cstate="print">
                      <a:extLst>
                        <a:ext uri="{28A0092B-C50C-407E-A947-70E740481C1C}">
                          <a14:useLocalDpi xmlns:a14="http://schemas.microsoft.com/office/drawing/2010/main" val="0"/>
                        </a:ext>
                      </a:extLst>
                    </a:blip>
                    <a:srcRect t="3" b="3"/>
                    <a:stretch/>
                  </pic:blipFill>
                  <pic:spPr>
                    <a:xfrm>
                      <a:off x="0" y="0"/>
                      <a:ext cx="1408176" cy="612648"/>
                    </a:xfrm>
                    <a:prstGeom prst="rect">
                      <a:avLst/>
                    </a:prstGeom>
                  </pic:spPr>
                </pic:pic>
              </a:graphicData>
            </a:graphic>
            <wp14:sizeRelH relativeFrom="margin">
              <wp14:pctWidth>0</wp14:pctWidth>
            </wp14:sizeRelH>
            <wp14:sizeRelV relativeFrom="margin">
              <wp14:pctHeight>0</wp14:pctHeight>
            </wp14:sizeRelV>
          </wp:anchor>
        </w:drawing>
      </w:r>
      <w:r w:rsidR="0075077E">
        <w:rPr>
          <w:noProof/>
        </w:rPr>
        <mc:AlternateContent>
          <mc:Choice Requires="wpg">
            <w:drawing>
              <wp:anchor distT="0" distB="0" distL="114300" distR="114300" simplePos="0" relativeHeight="251655166" behindDoc="0" locked="0" layoutInCell="1" allowOverlap="1" wp14:anchorId="43C3F0B1" wp14:editId="460F5270">
                <wp:simplePos x="0" y="0"/>
                <wp:positionH relativeFrom="column">
                  <wp:posOffset>4871720</wp:posOffset>
                </wp:positionH>
                <wp:positionV relativeFrom="paragraph">
                  <wp:posOffset>-262255</wp:posOffset>
                </wp:positionV>
                <wp:extent cx="3213401" cy="2235211"/>
                <wp:effectExtent l="57150" t="0" r="6350" b="0"/>
                <wp:wrapNone/>
                <wp:docPr id="1" name="Graphic 1"/>
                <wp:cNvGraphicFramePr/>
                <a:graphic xmlns:a="http://schemas.openxmlformats.org/drawingml/2006/main">
                  <a:graphicData uri="http://schemas.microsoft.com/office/word/2010/wordprocessingGroup">
                    <wpg:wgp>
                      <wpg:cNvGrpSpPr/>
                      <wpg:grpSpPr>
                        <a:xfrm>
                          <a:off x="0" y="0"/>
                          <a:ext cx="3213401" cy="2235211"/>
                          <a:chOff x="0" y="0"/>
                          <a:chExt cx="3213401" cy="2235211"/>
                        </a:xfrm>
                        <a:solidFill>
                          <a:schemeClr val="bg1"/>
                        </a:solidFill>
                      </wpg:grpSpPr>
                      <wps:wsp>
                        <wps:cNvPr id="1533891930" name="Freeform: Shape 1533891930"/>
                        <wps:cNvSpPr/>
                        <wps:spPr>
                          <a:xfrm>
                            <a:off x="1755616" y="0"/>
                            <a:ext cx="52073" cy="52057"/>
                          </a:xfrm>
                          <a:custGeom>
                            <a:avLst/>
                            <a:gdLst>
                              <a:gd name="connsiteX0" fmla="*/ 52074 w 52073"/>
                              <a:gd name="connsiteY0" fmla="*/ 26029 h 52057"/>
                              <a:gd name="connsiteX1" fmla="*/ 26037 w 52073"/>
                              <a:gd name="connsiteY1" fmla="*/ 0 h 52057"/>
                              <a:gd name="connsiteX2" fmla="*/ 0 w 52073"/>
                              <a:gd name="connsiteY2" fmla="*/ 26029 h 52057"/>
                              <a:gd name="connsiteX3" fmla="*/ 26037 w 52073"/>
                              <a:gd name="connsiteY3" fmla="*/ 52058 h 52057"/>
                              <a:gd name="connsiteX4" fmla="*/ 52074 w 52073"/>
                              <a:gd name="connsiteY4" fmla="*/ 26029 h 52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073" h="52057">
                                <a:moveTo>
                                  <a:pt x="52074" y="26029"/>
                                </a:moveTo>
                                <a:cubicBezTo>
                                  <a:pt x="52074" y="11610"/>
                                  <a:pt x="40367" y="0"/>
                                  <a:pt x="26037" y="0"/>
                                </a:cubicBezTo>
                                <a:cubicBezTo>
                                  <a:pt x="11707" y="0"/>
                                  <a:pt x="0" y="11704"/>
                                  <a:pt x="0" y="26029"/>
                                </a:cubicBezTo>
                                <a:cubicBezTo>
                                  <a:pt x="0" y="40354"/>
                                  <a:pt x="11707" y="52058"/>
                                  <a:pt x="26037" y="52058"/>
                                </a:cubicBezTo>
                                <a:cubicBezTo>
                                  <a:pt x="40367" y="52058"/>
                                  <a:pt x="52074" y="40354"/>
                                  <a:pt x="52074" y="26029"/>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2713190" name="Freeform: Shape 1062713190"/>
                        <wps:cNvSpPr/>
                        <wps:spPr>
                          <a:xfrm>
                            <a:off x="2104679" y="468"/>
                            <a:ext cx="51137" cy="51121"/>
                          </a:xfrm>
                          <a:custGeom>
                            <a:avLst/>
                            <a:gdLst>
                              <a:gd name="connsiteX0" fmla="*/ 51137 w 51137"/>
                              <a:gd name="connsiteY0" fmla="*/ 25561 h 51121"/>
                              <a:gd name="connsiteX1" fmla="*/ 25569 w 51137"/>
                              <a:gd name="connsiteY1" fmla="*/ 0 h 51121"/>
                              <a:gd name="connsiteX2" fmla="*/ 0 w 51137"/>
                              <a:gd name="connsiteY2" fmla="*/ 25561 h 51121"/>
                              <a:gd name="connsiteX3" fmla="*/ 25569 w 51137"/>
                              <a:gd name="connsiteY3" fmla="*/ 51122 h 51121"/>
                              <a:gd name="connsiteX4" fmla="*/ 51137 w 51137"/>
                              <a:gd name="connsiteY4" fmla="*/ 25561 h 511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37" h="51121">
                                <a:moveTo>
                                  <a:pt x="51137" y="25561"/>
                                </a:moveTo>
                                <a:cubicBezTo>
                                  <a:pt x="51137" y="11423"/>
                                  <a:pt x="39711" y="0"/>
                                  <a:pt x="25569" y="0"/>
                                </a:cubicBezTo>
                                <a:cubicBezTo>
                                  <a:pt x="11426" y="0"/>
                                  <a:pt x="0" y="11423"/>
                                  <a:pt x="0" y="25561"/>
                                </a:cubicBezTo>
                                <a:cubicBezTo>
                                  <a:pt x="0" y="39699"/>
                                  <a:pt x="11426" y="51122"/>
                                  <a:pt x="25569" y="51122"/>
                                </a:cubicBezTo>
                                <a:cubicBezTo>
                                  <a:pt x="39711" y="51122"/>
                                  <a:pt x="51137" y="39699"/>
                                  <a:pt x="51137" y="25561"/>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2075858" name="Freeform: Shape 532075858"/>
                        <wps:cNvSpPr/>
                        <wps:spPr>
                          <a:xfrm>
                            <a:off x="1052620" y="342589"/>
                            <a:ext cx="63874" cy="63855"/>
                          </a:xfrm>
                          <a:custGeom>
                            <a:avLst/>
                            <a:gdLst>
                              <a:gd name="connsiteX0" fmla="*/ 63875 w 63874"/>
                              <a:gd name="connsiteY0" fmla="*/ 31928 h 63855"/>
                              <a:gd name="connsiteX1" fmla="*/ 31937 w 63874"/>
                              <a:gd name="connsiteY1" fmla="*/ 0 h 63855"/>
                              <a:gd name="connsiteX2" fmla="*/ 0 w 63874"/>
                              <a:gd name="connsiteY2" fmla="*/ 31928 h 63855"/>
                              <a:gd name="connsiteX3" fmla="*/ 31937 w 63874"/>
                              <a:gd name="connsiteY3" fmla="*/ 63855 h 63855"/>
                              <a:gd name="connsiteX4" fmla="*/ 63875 w 63874"/>
                              <a:gd name="connsiteY4" fmla="*/ 31928 h 638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874" h="63855">
                                <a:moveTo>
                                  <a:pt x="63875" y="31928"/>
                                </a:moveTo>
                                <a:cubicBezTo>
                                  <a:pt x="63875" y="14325"/>
                                  <a:pt x="49545" y="0"/>
                                  <a:pt x="31937" y="0"/>
                                </a:cubicBezTo>
                                <a:cubicBezTo>
                                  <a:pt x="14330" y="0"/>
                                  <a:pt x="0" y="14325"/>
                                  <a:pt x="0" y="31928"/>
                                </a:cubicBezTo>
                                <a:cubicBezTo>
                                  <a:pt x="0" y="49530"/>
                                  <a:pt x="14330" y="63855"/>
                                  <a:pt x="31937" y="63855"/>
                                </a:cubicBezTo>
                                <a:cubicBezTo>
                                  <a:pt x="49545" y="63855"/>
                                  <a:pt x="63875" y="49530"/>
                                  <a:pt x="63875" y="31928"/>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3491026" name="Freeform: Shape 1503491026"/>
                        <wps:cNvSpPr/>
                        <wps:spPr>
                          <a:xfrm>
                            <a:off x="1348204" y="289595"/>
                            <a:ext cx="169895" cy="169843"/>
                          </a:xfrm>
                          <a:custGeom>
                            <a:avLst/>
                            <a:gdLst>
                              <a:gd name="connsiteX0" fmla="*/ 169895 w 169895"/>
                              <a:gd name="connsiteY0" fmla="*/ 84922 h 169843"/>
                              <a:gd name="connsiteX1" fmla="*/ 84948 w 169895"/>
                              <a:gd name="connsiteY1" fmla="*/ 0 h 169843"/>
                              <a:gd name="connsiteX2" fmla="*/ 0 w 169895"/>
                              <a:gd name="connsiteY2" fmla="*/ 84922 h 169843"/>
                              <a:gd name="connsiteX3" fmla="*/ 84948 w 169895"/>
                              <a:gd name="connsiteY3" fmla="*/ 169844 h 169843"/>
                              <a:gd name="connsiteX4" fmla="*/ 169895 w 169895"/>
                              <a:gd name="connsiteY4" fmla="*/ 84922 h 1698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895" h="169843">
                                <a:moveTo>
                                  <a:pt x="169895" y="84922"/>
                                </a:moveTo>
                                <a:cubicBezTo>
                                  <a:pt x="169895" y="38014"/>
                                  <a:pt x="131870" y="0"/>
                                  <a:pt x="84948" y="0"/>
                                </a:cubicBezTo>
                                <a:cubicBezTo>
                                  <a:pt x="38025" y="0"/>
                                  <a:pt x="0" y="38014"/>
                                  <a:pt x="0" y="84922"/>
                                </a:cubicBezTo>
                                <a:cubicBezTo>
                                  <a:pt x="0" y="131830"/>
                                  <a:pt x="38025" y="169844"/>
                                  <a:pt x="84948" y="169844"/>
                                </a:cubicBezTo>
                                <a:cubicBezTo>
                                  <a:pt x="131870" y="169844"/>
                                  <a:pt x="169895" y="131830"/>
                                  <a:pt x="169895" y="84922"/>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2548719" name="Freeform: Shape 2112548719"/>
                        <wps:cNvSpPr/>
                        <wps:spPr>
                          <a:xfrm>
                            <a:off x="1665329" y="258229"/>
                            <a:ext cx="232646" cy="232575"/>
                          </a:xfrm>
                          <a:custGeom>
                            <a:avLst/>
                            <a:gdLst>
                              <a:gd name="connsiteX0" fmla="*/ 232646 w 232646"/>
                              <a:gd name="connsiteY0" fmla="*/ 116288 h 232575"/>
                              <a:gd name="connsiteX1" fmla="*/ 116323 w 232646"/>
                              <a:gd name="connsiteY1" fmla="*/ 0 h 232575"/>
                              <a:gd name="connsiteX2" fmla="*/ 0 w 232646"/>
                              <a:gd name="connsiteY2" fmla="*/ 116288 h 232575"/>
                              <a:gd name="connsiteX3" fmla="*/ 116323 w 232646"/>
                              <a:gd name="connsiteY3" fmla="*/ 232575 h 232575"/>
                              <a:gd name="connsiteX4" fmla="*/ 232646 w 232646"/>
                              <a:gd name="connsiteY4" fmla="*/ 116288 h 232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646" h="232575">
                                <a:moveTo>
                                  <a:pt x="232646" y="116288"/>
                                </a:moveTo>
                                <a:cubicBezTo>
                                  <a:pt x="232646" y="52058"/>
                                  <a:pt x="180572" y="0"/>
                                  <a:pt x="116323" y="0"/>
                                </a:cubicBezTo>
                                <a:cubicBezTo>
                                  <a:pt x="52074" y="0"/>
                                  <a:pt x="0" y="52058"/>
                                  <a:pt x="0" y="116288"/>
                                </a:cubicBezTo>
                                <a:cubicBezTo>
                                  <a:pt x="0" y="180517"/>
                                  <a:pt x="52074" y="232575"/>
                                  <a:pt x="116323" y="232575"/>
                                </a:cubicBezTo>
                                <a:cubicBezTo>
                                  <a:pt x="180572" y="232575"/>
                                  <a:pt x="232646" y="180517"/>
                                  <a:pt x="232646" y="116288"/>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51532" name="Freeform: Shape 6651532"/>
                        <wps:cNvSpPr/>
                        <wps:spPr>
                          <a:xfrm>
                            <a:off x="2015048" y="259353"/>
                            <a:ext cx="230398" cy="230328"/>
                          </a:xfrm>
                          <a:custGeom>
                            <a:avLst/>
                            <a:gdLst>
                              <a:gd name="connsiteX0" fmla="*/ 230398 w 230398"/>
                              <a:gd name="connsiteY0" fmla="*/ 115164 h 230328"/>
                              <a:gd name="connsiteX1" fmla="*/ 115199 w 230398"/>
                              <a:gd name="connsiteY1" fmla="*/ 0 h 230328"/>
                              <a:gd name="connsiteX2" fmla="*/ 0 w 230398"/>
                              <a:gd name="connsiteY2" fmla="*/ 115164 h 230328"/>
                              <a:gd name="connsiteX3" fmla="*/ 115199 w 230398"/>
                              <a:gd name="connsiteY3" fmla="*/ 230328 h 230328"/>
                              <a:gd name="connsiteX4" fmla="*/ 230398 w 230398"/>
                              <a:gd name="connsiteY4" fmla="*/ 115164 h 2303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0398" h="230328">
                                <a:moveTo>
                                  <a:pt x="230398" y="115164"/>
                                </a:moveTo>
                                <a:cubicBezTo>
                                  <a:pt x="230398" y="51590"/>
                                  <a:pt x="178793" y="0"/>
                                  <a:pt x="115199" y="0"/>
                                </a:cubicBezTo>
                                <a:cubicBezTo>
                                  <a:pt x="51605" y="0"/>
                                  <a:pt x="0" y="51590"/>
                                  <a:pt x="0" y="115164"/>
                                </a:cubicBezTo>
                                <a:cubicBezTo>
                                  <a:pt x="0" y="178738"/>
                                  <a:pt x="51605" y="230328"/>
                                  <a:pt x="115199" y="230328"/>
                                </a:cubicBezTo>
                                <a:cubicBezTo>
                                  <a:pt x="178793" y="230328"/>
                                  <a:pt x="230398" y="178738"/>
                                  <a:pt x="230398" y="115164"/>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6082610" name="Freeform: Shape 1846082610"/>
                        <wps:cNvSpPr/>
                        <wps:spPr>
                          <a:xfrm>
                            <a:off x="2398858" y="294651"/>
                            <a:ext cx="159780" cy="159731"/>
                          </a:xfrm>
                          <a:custGeom>
                            <a:avLst/>
                            <a:gdLst>
                              <a:gd name="connsiteX0" fmla="*/ 159780 w 159780"/>
                              <a:gd name="connsiteY0" fmla="*/ 79866 h 159731"/>
                              <a:gd name="connsiteX1" fmla="*/ 79890 w 159780"/>
                              <a:gd name="connsiteY1" fmla="*/ 0 h 159731"/>
                              <a:gd name="connsiteX2" fmla="*/ 0 w 159780"/>
                              <a:gd name="connsiteY2" fmla="*/ 79866 h 159731"/>
                              <a:gd name="connsiteX3" fmla="*/ 79890 w 159780"/>
                              <a:gd name="connsiteY3" fmla="*/ 159732 h 159731"/>
                              <a:gd name="connsiteX4" fmla="*/ 159780 w 159780"/>
                              <a:gd name="connsiteY4" fmla="*/ 79866 h 1597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780" h="159731">
                                <a:moveTo>
                                  <a:pt x="159780" y="79866"/>
                                </a:moveTo>
                                <a:cubicBezTo>
                                  <a:pt x="159780" y="35766"/>
                                  <a:pt x="124003" y="0"/>
                                  <a:pt x="79890" y="0"/>
                                </a:cubicBezTo>
                                <a:cubicBezTo>
                                  <a:pt x="35777" y="0"/>
                                  <a:pt x="0" y="35766"/>
                                  <a:pt x="0" y="79866"/>
                                </a:cubicBezTo>
                                <a:cubicBezTo>
                                  <a:pt x="0" y="123965"/>
                                  <a:pt x="35777" y="159732"/>
                                  <a:pt x="79890" y="159732"/>
                                </a:cubicBezTo>
                                <a:cubicBezTo>
                                  <a:pt x="124003" y="159732"/>
                                  <a:pt x="159780" y="123965"/>
                                  <a:pt x="159780" y="79866"/>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6402011" name="Freeform: Shape 1686402011"/>
                        <wps:cNvSpPr/>
                        <wps:spPr>
                          <a:xfrm>
                            <a:off x="2799995" y="347271"/>
                            <a:ext cx="54508" cy="54492"/>
                          </a:xfrm>
                          <a:custGeom>
                            <a:avLst/>
                            <a:gdLst>
                              <a:gd name="connsiteX0" fmla="*/ 54509 w 54508"/>
                              <a:gd name="connsiteY0" fmla="*/ 27246 h 54492"/>
                              <a:gd name="connsiteX1" fmla="*/ 27254 w 54508"/>
                              <a:gd name="connsiteY1" fmla="*/ 0 h 54492"/>
                              <a:gd name="connsiteX2" fmla="*/ 0 w 54508"/>
                              <a:gd name="connsiteY2" fmla="*/ 27246 h 54492"/>
                              <a:gd name="connsiteX3" fmla="*/ 27254 w 54508"/>
                              <a:gd name="connsiteY3" fmla="*/ 54492 h 54492"/>
                              <a:gd name="connsiteX4" fmla="*/ 54509 w 54508"/>
                              <a:gd name="connsiteY4" fmla="*/ 27246 h 544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508" h="54492">
                                <a:moveTo>
                                  <a:pt x="54509" y="27246"/>
                                </a:moveTo>
                                <a:cubicBezTo>
                                  <a:pt x="54509" y="12172"/>
                                  <a:pt x="42333" y="0"/>
                                  <a:pt x="27254" y="0"/>
                                </a:cubicBezTo>
                                <a:cubicBezTo>
                                  <a:pt x="12175" y="0"/>
                                  <a:pt x="0" y="12172"/>
                                  <a:pt x="0" y="27246"/>
                                </a:cubicBezTo>
                                <a:cubicBezTo>
                                  <a:pt x="0" y="42320"/>
                                  <a:pt x="12175" y="54492"/>
                                  <a:pt x="27254" y="54492"/>
                                </a:cubicBezTo>
                                <a:cubicBezTo>
                                  <a:pt x="42333" y="54492"/>
                                  <a:pt x="54509" y="42320"/>
                                  <a:pt x="54509" y="27246"/>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7463082" name="Freeform: Shape 1237463082"/>
                        <wps:cNvSpPr/>
                        <wps:spPr>
                          <a:xfrm>
                            <a:off x="715639" y="702500"/>
                            <a:ext cx="40834" cy="40822"/>
                          </a:xfrm>
                          <a:custGeom>
                            <a:avLst/>
                            <a:gdLst>
                              <a:gd name="connsiteX0" fmla="*/ 40835 w 40834"/>
                              <a:gd name="connsiteY0" fmla="*/ 20411 h 40822"/>
                              <a:gd name="connsiteX1" fmla="*/ 20417 w 40834"/>
                              <a:gd name="connsiteY1" fmla="*/ 0 h 40822"/>
                              <a:gd name="connsiteX2" fmla="*/ 0 w 40834"/>
                              <a:gd name="connsiteY2" fmla="*/ 20411 h 40822"/>
                              <a:gd name="connsiteX3" fmla="*/ 20417 w 40834"/>
                              <a:gd name="connsiteY3" fmla="*/ 40822 h 40822"/>
                              <a:gd name="connsiteX4" fmla="*/ 40835 w 40834"/>
                              <a:gd name="connsiteY4" fmla="*/ 20411 h 408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834" h="40822">
                                <a:moveTo>
                                  <a:pt x="40835" y="20411"/>
                                </a:moveTo>
                                <a:cubicBezTo>
                                  <a:pt x="40835" y="9176"/>
                                  <a:pt x="31656" y="0"/>
                                  <a:pt x="20417" y="0"/>
                                </a:cubicBezTo>
                                <a:cubicBezTo>
                                  <a:pt x="9178" y="0"/>
                                  <a:pt x="0" y="9176"/>
                                  <a:pt x="0" y="20411"/>
                                </a:cubicBezTo>
                                <a:cubicBezTo>
                                  <a:pt x="0" y="31647"/>
                                  <a:pt x="9178" y="40822"/>
                                  <a:pt x="20417" y="40822"/>
                                </a:cubicBezTo>
                                <a:cubicBezTo>
                                  <a:pt x="31656" y="40822"/>
                                  <a:pt x="40835" y="31647"/>
                                  <a:pt x="40835" y="20411"/>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188494" name="Freeform: Shape 255188494"/>
                        <wps:cNvSpPr/>
                        <wps:spPr>
                          <a:xfrm>
                            <a:off x="990712" y="629095"/>
                            <a:ext cx="187690" cy="187633"/>
                          </a:xfrm>
                          <a:custGeom>
                            <a:avLst/>
                            <a:gdLst>
                              <a:gd name="connsiteX0" fmla="*/ 187690 w 187690"/>
                              <a:gd name="connsiteY0" fmla="*/ 93817 h 187633"/>
                              <a:gd name="connsiteX1" fmla="*/ 93845 w 187690"/>
                              <a:gd name="connsiteY1" fmla="*/ 0 h 187633"/>
                              <a:gd name="connsiteX2" fmla="*/ 0 w 187690"/>
                              <a:gd name="connsiteY2" fmla="*/ 93817 h 187633"/>
                              <a:gd name="connsiteX3" fmla="*/ 93845 w 187690"/>
                              <a:gd name="connsiteY3" fmla="*/ 187633 h 187633"/>
                              <a:gd name="connsiteX4" fmla="*/ 187690 w 187690"/>
                              <a:gd name="connsiteY4" fmla="*/ 93817 h 1876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690" h="187633">
                                <a:moveTo>
                                  <a:pt x="187690" y="93817"/>
                                </a:moveTo>
                                <a:cubicBezTo>
                                  <a:pt x="187690" y="42040"/>
                                  <a:pt x="145732" y="0"/>
                                  <a:pt x="93845" y="0"/>
                                </a:cubicBezTo>
                                <a:cubicBezTo>
                                  <a:pt x="41959" y="0"/>
                                  <a:pt x="0" y="41946"/>
                                  <a:pt x="0" y="93817"/>
                                </a:cubicBezTo>
                                <a:cubicBezTo>
                                  <a:pt x="0" y="145687"/>
                                  <a:pt x="41959" y="187633"/>
                                  <a:pt x="93845" y="187633"/>
                                </a:cubicBezTo>
                                <a:cubicBezTo>
                                  <a:pt x="145732" y="187633"/>
                                  <a:pt x="187690" y="145687"/>
                                  <a:pt x="187690" y="93817"/>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6614337" name="Freeform: Shape 1366614337"/>
                        <wps:cNvSpPr/>
                        <wps:spPr>
                          <a:xfrm>
                            <a:off x="1284329" y="574228"/>
                            <a:ext cx="297457" cy="297366"/>
                          </a:xfrm>
                          <a:custGeom>
                            <a:avLst/>
                            <a:gdLst>
                              <a:gd name="connsiteX0" fmla="*/ 297458 w 297457"/>
                              <a:gd name="connsiteY0" fmla="*/ 148683 h 297366"/>
                              <a:gd name="connsiteX1" fmla="*/ 148729 w 297457"/>
                              <a:gd name="connsiteY1" fmla="*/ 0 h 297366"/>
                              <a:gd name="connsiteX2" fmla="*/ 0 w 297457"/>
                              <a:gd name="connsiteY2" fmla="*/ 148683 h 297366"/>
                              <a:gd name="connsiteX3" fmla="*/ 148729 w 297457"/>
                              <a:gd name="connsiteY3" fmla="*/ 297367 h 297366"/>
                              <a:gd name="connsiteX4" fmla="*/ 297458 w 297457"/>
                              <a:gd name="connsiteY4" fmla="*/ 148683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457" h="297366">
                                <a:moveTo>
                                  <a:pt x="297458" y="148683"/>
                                </a:moveTo>
                                <a:cubicBezTo>
                                  <a:pt x="297458" y="66570"/>
                                  <a:pt x="230867" y="0"/>
                                  <a:pt x="148729" y="0"/>
                                </a:cubicBezTo>
                                <a:cubicBezTo>
                                  <a:pt x="66591" y="0"/>
                                  <a:pt x="0" y="66570"/>
                                  <a:pt x="0" y="148683"/>
                                </a:cubicBezTo>
                                <a:cubicBezTo>
                                  <a:pt x="0" y="230796"/>
                                  <a:pt x="66591" y="297367"/>
                                  <a:pt x="148729" y="297367"/>
                                </a:cubicBezTo>
                                <a:cubicBezTo>
                                  <a:pt x="230867" y="297367"/>
                                  <a:pt x="297458" y="230796"/>
                                  <a:pt x="297458" y="148683"/>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9458791" name="Freeform: Shape 1909458791"/>
                        <wps:cNvSpPr/>
                        <wps:spPr>
                          <a:xfrm>
                            <a:off x="1622153" y="563367"/>
                            <a:ext cx="319092" cy="319088"/>
                          </a:xfrm>
                          <a:custGeom>
                            <a:avLst/>
                            <a:gdLst>
                              <a:gd name="connsiteX0" fmla="*/ 319092 w 319092"/>
                              <a:gd name="connsiteY0" fmla="*/ 159544 h 319088"/>
                              <a:gd name="connsiteX1" fmla="*/ 159593 w 319092"/>
                              <a:gd name="connsiteY1" fmla="*/ 0 h 319088"/>
                              <a:gd name="connsiteX2" fmla="*/ 0 w 319092"/>
                              <a:gd name="connsiteY2" fmla="*/ 159544 h 319088"/>
                              <a:gd name="connsiteX3" fmla="*/ 159593 w 319092"/>
                              <a:gd name="connsiteY3" fmla="*/ 319089 h 319088"/>
                              <a:gd name="connsiteX4" fmla="*/ 319092 w 319092"/>
                              <a:gd name="connsiteY4" fmla="*/ 159544 h 3190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092" h="319088">
                                <a:moveTo>
                                  <a:pt x="319092" y="159544"/>
                                </a:moveTo>
                                <a:cubicBezTo>
                                  <a:pt x="319092" y="71439"/>
                                  <a:pt x="247631" y="0"/>
                                  <a:pt x="159593" y="0"/>
                                </a:cubicBezTo>
                                <a:cubicBezTo>
                                  <a:pt x="71555" y="0"/>
                                  <a:pt x="0" y="71439"/>
                                  <a:pt x="0" y="159544"/>
                                </a:cubicBezTo>
                                <a:cubicBezTo>
                                  <a:pt x="0" y="247650"/>
                                  <a:pt x="71461" y="319089"/>
                                  <a:pt x="159593" y="319089"/>
                                </a:cubicBezTo>
                                <a:cubicBezTo>
                                  <a:pt x="247725" y="319089"/>
                                  <a:pt x="319092" y="247650"/>
                                  <a:pt x="319092" y="159544"/>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3081208" name="Freeform: Shape 703081208"/>
                        <wps:cNvSpPr/>
                        <wps:spPr>
                          <a:xfrm>
                            <a:off x="1970654" y="563367"/>
                            <a:ext cx="319092" cy="319088"/>
                          </a:xfrm>
                          <a:custGeom>
                            <a:avLst/>
                            <a:gdLst>
                              <a:gd name="connsiteX0" fmla="*/ 319092 w 319092"/>
                              <a:gd name="connsiteY0" fmla="*/ 159544 h 319088"/>
                              <a:gd name="connsiteX1" fmla="*/ 159593 w 319092"/>
                              <a:gd name="connsiteY1" fmla="*/ 0 h 319088"/>
                              <a:gd name="connsiteX2" fmla="*/ 0 w 319092"/>
                              <a:gd name="connsiteY2" fmla="*/ 159544 h 319088"/>
                              <a:gd name="connsiteX3" fmla="*/ 159593 w 319092"/>
                              <a:gd name="connsiteY3" fmla="*/ 319089 h 319088"/>
                              <a:gd name="connsiteX4" fmla="*/ 319092 w 319092"/>
                              <a:gd name="connsiteY4" fmla="*/ 159544 h 3190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092" h="319088">
                                <a:moveTo>
                                  <a:pt x="319092" y="159544"/>
                                </a:moveTo>
                                <a:cubicBezTo>
                                  <a:pt x="319092" y="71439"/>
                                  <a:pt x="247631" y="0"/>
                                  <a:pt x="159593" y="0"/>
                                </a:cubicBezTo>
                                <a:cubicBezTo>
                                  <a:pt x="71555" y="0"/>
                                  <a:pt x="0" y="71439"/>
                                  <a:pt x="0" y="159544"/>
                                </a:cubicBezTo>
                                <a:cubicBezTo>
                                  <a:pt x="0" y="247650"/>
                                  <a:pt x="71461" y="319089"/>
                                  <a:pt x="159593" y="319089"/>
                                </a:cubicBezTo>
                                <a:cubicBezTo>
                                  <a:pt x="247725" y="319089"/>
                                  <a:pt x="319092" y="247650"/>
                                  <a:pt x="319092" y="159544"/>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9595380" name="Freeform: Shape 1259595380"/>
                        <wps:cNvSpPr/>
                        <wps:spPr>
                          <a:xfrm>
                            <a:off x="2333204" y="577411"/>
                            <a:ext cx="291088" cy="290999"/>
                          </a:xfrm>
                          <a:custGeom>
                            <a:avLst/>
                            <a:gdLst>
                              <a:gd name="connsiteX0" fmla="*/ 291089 w 291088"/>
                              <a:gd name="connsiteY0" fmla="*/ 145500 h 290999"/>
                              <a:gd name="connsiteX1" fmla="*/ 145544 w 291088"/>
                              <a:gd name="connsiteY1" fmla="*/ 0 h 290999"/>
                              <a:gd name="connsiteX2" fmla="*/ 0 w 291088"/>
                              <a:gd name="connsiteY2" fmla="*/ 145500 h 290999"/>
                              <a:gd name="connsiteX3" fmla="*/ 145544 w 291088"/>
                              <a:gd name="connsiteY3" fmla="*/ 291000 h 290999"/>
                              <a:gd name="connsiteX4" fmla="*/ 291089 w 291088"/>
                              <a:gd name="connsiteY4" fmla="*/ 145500 h 2909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1088" h="290999">
                                <a:moveTo>
                                  <a:pt x="291089" y="145500"/>
                                </a:moveTo>
                                <a:cubicBezTo>
                                  <a:pt x="291089" y="65166"/>
                                  <a:pt x="225903" y="0"/>
                                  <a:pt x="145544" y="0"/>
                                </a:cubicBezTo>
                                <a:cubicBezTo>
                                  <a:pt x="65186" y="0"/>
                                  <a:pt x="0" y="65166"/>
                                  <a:pt x="0" y="145500"/>
                                </a:cubicBezTo>
                                <a:cubicBezTo>
                                  <a:pt x="0" y="225834"/>
                                  <a:pt x="65186" y="291000"/>
                                  <a:pt x="145544" y="291000"/>
                                </a:cubicBezTo>
                                <a:cubicBezTo>
                                  <a:pt x="225903" y="291000"/>
                                  <a:pt x="291089" y="225834"/>
                                  <a:pt x="291089" y="145500"/>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4235206" name="Freeform: Shape 1834235206"/>
                        <wps:cNvSpPr/>
                        <wps:spPr>
                          <a:xfrm>
                            <a:off x="2741739" y="637428"/>
                            <a:ext cx="171019" cy="170967"/>
                          </a:xfrm>
                          <a:custGeom>
                            <a:avLst/>
                            <a:gdLst>
                              <a:gd name="connsiteX0" fmla="*/ 171019 w 171019"/>
                              <a:gd name="connsiteY0" fmla="*/ 85484 h 170967"/>
                              <a:gd name="connsiteX1" fmla="*/ 85509 w 171019"/>
                              <a:gd name="connsiteY1" fmla="*/ 0 h 170967"/>
                              <a:gd name="connsiteX2" fmla="*/ 0 w 171019"/>
                              <a:gd name="connsiteY2" fmla="*/ 85484 h 170967"/>
                              <a:gd name="connsiteX3" fmla="*/ 85509 w 171019"/>
                              <a:gd name="connsiteY3" fmla="*/ 170967 h 170967"/>
                              <a:gd name="connsiteX4" fmla="*/ 171019 w 171019"/>
                              <a:gd name="connsiteY4" fmla="*/ 85484 h 1709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019" h="170967">
                                <a:moveTo>
                                  <a:pt x="171019" y="85484"/>
                                </a:moveTo>
                                <a:cubicBezTo>
                                  <a:pt x="171019" y="38294"/>
                                  <a:pt x="132713" y="0"/>
                                  <a:pt x="85509" y="0"/>
                                </a:cubicBezTo>
                                <a:cubicBezTo>
                                  <a:pt x="38306" y="0"/>
                                  <a:pt x="0" y="38294"/>
                                  <a:pt x="0" y="85484"/>
                                </a:cubicBezTo>
                                <a:cubicBezTo>
                                  <a:pt x="0" y="132673"/>
                                  <a:pt x="38306" y="170967"/>
                                  <a:pt x="85509" y="170967"/>
                                </a:cubicBezTo>
                                <a:cubicBezTo>
                                  <a:pt x="132713" y="170967"/>
                                  <a:pt x="171019" y="132673"/>
                                  <a:pt x="171019" y="85484"/>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5764954" name="Freeform: Shape 545764954"/>
                        <wps:cNvSpPr/>
                        <wps:spPr>
                          <a:xfrm>
                            <a:off x="3160484" y="707556"/>
                            <a:ext cx="30719" cy="30710"/>
                          </a:xfrm>
                          <a:custGeom>
                            <a:avLst/>
                            <a:gdLst>
                              <a:gd name="connsiteX0" fmla="*/ 30720 w 30719"/>
                              <a:gd name="connsiteY0" fmla="*/ 15355 h 30710"/>
                              <a:gd name="connsiteX1" fmla="*/ 15360 w 30719"/>
                              <a:gd name="connsiteY1" fmla="*/ 0 h 30710"/>
                              <a:gd name="connsiteX2" fmla="*/ 0 w 30719"/>
                              <a:gd name="connsiteY2" fmla="*/ 15355 h 30710"/>
                              <a:gd name="connsiteX3" fmla="*/ 15360 w 30719"/>
                              <a:gd name="connsiteY3" fmla="*/ 30710 h 30710"/>
                              <a:gd name="connsiteX4" fmla="*/ 30720 w 30719"/>
                              <a:gd name="connsiteY4" fmla="*/ 15355 h 307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719" h="30710">
                                <a:moveTo>
                                  <a:pt x="30720" y="15355"/>
                                </a:moveTo>
                                <a:cubicBezTo>
                                  <a:pt x="30720" y="6835"/>
                                  <a:pt x="23883" y="0"/>
                                  <a:pt x="15360" y="0"/>
                                </a:cubicBezTo>
                                <a:cubicBezTo>
                                  <a:pt x="6837" y="0"/>
                                  <a:pt x="0" y="6835"/>
                                  <a:pt x="0" y="15355"/>
                                </a:cubicBezTo>
                                <a:cubicBezTo>
                                  <a:pt x="0" y="23875"/>
                                  <a:pt x="6837" y="30710"/>
                                  <a:pt x="15360" y="30710"/>
                                </a:cubicBezTo>
                                <a:cubicBezTo>
                                  <a:pt x="23883" y="30710"/>
                                  <a:pt x="30720" y="23875"/>
                                  <a:pt x="30720" y="15355"/>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408826" name="Freeform: Shape 163408826"/>
                        <wps:cNvSpPr/>
                        <wps:spPr>
                          <a:xfrm>
                            <a:off x="680330" y="1015690"/>
                            <a:ext cx="111452" cy="111418"/>
                          </a:xfrm>
                          <a:custGeom>
                            <a:avLst/>
                            <a:gdLst>
                              <a:gd name="connsiteX0" fmla="*/ 111453 w 111452"/>
                              <a:gd name="connsiteY0" fmla="*/ 55709 h 111418"/>
                              <a:gd name="connsiteX1" fmla="*/ 55726 w 111452"/>
                              <a:gd name="connsiteY1" fmla="*/ 0 h 111418"/>
                              <a:gd name="connsiteX2" fmla="*/ 0 w 111452"/>
                              <a:gd name="connsiteY2" fmla="*/ 55709 h 111418"/>
                              <a:gd name="connsiteX3" fmla="*/ 55726 w 111452"/>
                              <a:gd name="connsiteY3" fmla="*/ 111419 h 111418"/>
                              <a:gd name="connsiteX4" fmla="*/ 111453 w 111452"/>
                              <a:gd name="connsiteY4" fmla="*/ 55709 h 1114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452" h="111418">
                                <a:moveTo>
                                  <a:pt x="111453" y="55709"/>
                                </a:moveTo>
                                <a:cubicBezTo>
                                  <a:pt x="111453" y="24905"/>
                                  <a:pt x="86540" y="0"/>
                                  <a:pt x="55726" y="0"/>
                                </a:cubicBezTo>
                                <a:cubicBezTo>
                                  <a:pt x="24913" y="0"/>
                                  <a:pt x="0" y="24999"/>
                                  <a:pt x="0" y="55709"/>
                                </a:cubicBezTo>
                                <a:cubicBezTo>
                                  <a:pt x="0" y="86420"/>
                                  <a:pt x="24913" y="111419"/>
                                  <a:pt x="55726" y="111419"/>
                                </a:cubicBezTo>
                                <a:cubicBezTo>
                                  <a:pt x="86540" y="111419"/>
                                  <a:pt x="111453" y="86420"/>
                                  <a:pt x="111453" y="55709"/>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3376752" name="Freeform: Shape 1813376752"/>
                        <wps:cNvSpPr/>
                        <wps:spPr>
                          <a:xfrm>
                            <a:off x="946786" y="933671"/>
                            <a:ext cx="275541" cy="275457"/>
                          </a:xfrm>
                          <a:custGeom>
                            <a:avLst/>
                            <a:gdLst>
                              <a:gd name="connsiteX0" fmla="*/ 275541 w 275541"/>
                              <a:gd name="connsiteY0" fmla="*/ 137729 h 275457"/>
                              <a:gd name="connsiteX1" fmla="*/ 137771 w 275541"/>
                              <a:gd name="connsiteY1" fmla="*/ 0 h 275457"/>
                              <a:gd name="connsiteX2" fmla="*/ 0 w 275541"/>
                              <a:gd name="connsiteY2" fmla="*/ 137729 h 275457"/>
                              <a:gd name="connsiteX3" fmla="*/ 137771 w 275541"/>
                              <a:gd name="connsiteY3" fmla="*/ 275457 h 275457"/>
                              <a:gd name="connsiteX4" fmla="*/ 275541 w 275541"/>
                              <a:gd name="connsiteY4" fmla="*/ 137729 h 2754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5541" h="275457">
                                <a:moveTo>
                                  <a:pt x="275541" y="137729"/>
                                </a:moveTo>
                                <a:cubicBezTo>
                                  <a:pt x="275541" y="61702"/>
                                  <a:pt x="213821" y="0"/>
                                  <a:pt x="137771" y="0"/>
                                </a:cubicBezTo>
                                <a:cubicBezTo>
                                  <a:pt x="61721" y="0"/>
                                  <a:pt x="0" y="61702"/>
                                  <a:pt x="0" y="137729"/>
                                </a:cubicBezTo>
                                <a:cubicBezTo>
                                  <a:pt x="0" y="213756"/>
                                  <a:pt x="61721" y="275457"/>
                                  <a:pt x="137771" y="275457"/>
                                </a:cubicBezTo>
                                <a:cubicBezTo>
                                  <a:pt x="213821" y="275457"/>
                                  <a:pt x="275541" y="213756"/>
                                  <a:pt x="275541" y="137729"/>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8680279" name="Freeform: Shape 678680279"/>
                        <wps:cNvSpPr/>
                        <wps:spPr>
                          <a:xfrm>
                            <a:off x="1270936" y="909327"/>
                            <a:ext cx="324243" cy="324144"/>
                          </a:xfrm>
                          <a:custGeom>
                            <a:avLst/>
                            <a:gdLst>
                              <a:gd name="connsiteX0" fmla="*/ 324244 w 324243"/>
                              <a:gd name="connsiteY0" fmla="*/ 162072 h 324144"/>
                              <a:gd name="connsiteX1" fmla="*/ 162122 w 324243"/>
                              <a:gd name="connsiteY1" fmla="*/ 0 h 324144"/>
                              <a:gd name="connsiteX2" fmla="*/ 0 w 324243"/>
                              <a:gd name="connsiteY2" fmla="*/ 162072 h 324144"/>
                              <a:gd name="connsiteX3" fmla="*/ 162122 w 324243"/>
                              <a:gd name="connsiteY3" fmla="*/ 324145 h 324144"/>
                              <a:gd name="connsiteX4" fmla="*/ 324244 w 324243"/>
                              <a:gd name="connsiteY4" fmla="*/ 162072 h 3241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4243" h="324144">
                                <a:moveTo>
                                  <a:pt x="324244" y="162072"/>
                                </a:moveTo>
                                <a:cubicBezTo>
                                  <a:pt x="324244" y="72563"/>
                                  <a:pt x="251659" y="0"/>
                                  <a:pt x="162122" y="0"/>
                                </a:cubicBezTo>
                                <a:cubicBezTo>
                                  <a:pt x="72585" y="0"/>
                                  <a:pt x="0" y="72563"/>
                                  <a:pt x="0" y="162072"/>
                                </a:cubicBezTo>
                                <a:cubicBezTo>
                                  <a:pt x="0" y="251582"/>
                                  <a:pt x="72585" y="324145"/>
                                  <a:pt x="162122" y="324145"/>
                                </a:cubicBezTo>
                                <a:cubicBezTo>
                                  <a:pt x="251659" y="324145"/>
                                  <a:pt x="324244" y="251582"/>
                                  <a:pt x="324244" y="162072"/>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0529184" name="Freeform: Shape 2040529184"/>
                        <wps:cNvSpPr/>
                        <wps:spPr>
                          <a:xfrm>
                            <a:off x="1618313" y="908110"/>
                            <a:ext cx="326678" cy="326578"/>
                          </a:xfrm>
                          <a:custGeom>
                            <a:avLst/>
                            <a:gdLst>
                              <a:gd name="connsiteX0" fmla="*/ 326679 w 326678"/>
                              <a:gd name="connsiteY0" fmla="*/ 163290 h 326578"/>
                              <a:gd name="connsiteX1" fmla="*/ 163339 w 326678"/>
                              <a:gd name="connsiteY1" fmla="*/ 0 h 326578"/>
                              <a:gd name="connsiteX2" fmla="*/ 0 w 326678"/>
                              <a:gd name="connsiteY2" fmla="*/ 163290 h 326578"/>
                              <a:gd name="connsiteX3" fmla="*/ 163339 w 326678"/>
                              <a:gd name="connsiteY3" fmla="*/ 326579 h 326578"/>
                              <a:gd name="connsiteX4" fmla="*/ 326679 w 326678"/>
                              <a:gd name="connsiteY4" fmla="*/ 163290 h 3265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6678" h="326578">
                                <a:moveTo>
                                  <a:pt x="326679" y="163290"/>
                                </a:moveTo>
                                <a:cubicBezTo>
                                  <a:pt x="326679" y="73125"/>
                                  <a:pt x="253532" y="0"/>
                                  <a:pt x="163339" y="0"/>
                                </a:cubicBezTo>
                                <a:cubicBezTo>
                                  <a:pt x="73147" y="0"/>
                                  <a:pt x="0" y="73125"/>
                                  <a:pt x="0" y="163290"/>
                                </a:cubicBezTo>
                                <a:cubicBezTo>
                                  <a:pt x="0" y="253454"/>
                                  <a:pt x="73147" y="326579"/>
                                  <a:pt x="163339" y="326579"/>
                                </a:cubicBezTo>
                                <a:cubicBezTo>
                                  <a:pt x="253532" y="326579"/>
                                  <a:pt x="326679" y="253454"/>
                                  <a:pt x="326679" y="163290"/>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2790545" name="Freeform: Shape 1192790545"/>
                        <wps:cNvSpPr/>
                        <wps:spPr>
                          <a:xfrm>
                            <a:off x="1966908" y="908110"/>
                            <a:ext cx="326678" cy="326578"/>
                          </a:xfrm>
                          <a:custGeom>
                            <a:avLst/>
                            <a:gdLst>
                              <a:gd name="connsiteX0" fmla="*/ 326679 w 326678"/>
                              <a:gd name="connsiteY0" fmla="*/ 163290 h 326578"/>
                              <a:gd name="connsiteX1" fmla="*/ 163339 w 326678"/>
                              <a:gd name="connsiteY1" fmla="*/ 0 h 326578"/>
                              <a:gd name="connsiteX2" fmla="*/ 0 w 326678"/>
                              <a:gd name="connsiteY2" fmla="*/ 163290 h 326578"/>
                              <a:gd name="connsiteX3" fmla="*/ 163339 w 326678"/>
                              <a:gd name="connsiteY3" fmla="*/ 326579 h 326578"/>
                              <a:gd name="connsiteX4" fmla="*/ 326679 w 326678"/>
                              <a:gd name="connsiteY4" fmla="*/ 163290 h 3265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6678" h="326578">
                                <a:moveTo>
                                  <a:pt x="326679" y="163290"/>
                                </a:moveTo>
                                <a:cubicBezTo>
                                  <a:pt x="326679" y="73125"/>
                                  <a:pt x="253532" y="0"/>
                                  <a:pt x="163339" y="0"/>
                                </a:cubicBezTo>
                                <a:cubicBezTo>
                                  <a:pt x="73147" y="0"/>
                                  <a:pt x="0" y="73125"/>
                                  <a:pt x="0" y="163290"/>
                                </a:cubicBezTo>
                                <a:cubicBezTo>
                                  <a:pt x="0" y="253454"/>
                                  <a:pt x="73147" y="326579"/>
                                  <a:pt x="163339" y="326579"/>
                                </a:cubicBezTo>
                                <a:cubicBezTo>
                                  <a:pt x="253532" y="326579"/>
                                  <a:pt x="326679" y="253454"/>
                                  <a:pt x="326679" y="163290"/>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6392630" name="Freeform: Shape 1206392630"/>
                        <wps:cNvSpPr/>
                        <wps:spPr>
                          <a:xfrm>
                            <a:off x="2317282" y="909983"/>
                            <a:ext cx="322932" cy="322833"/>
                          </a:xfrm>
                          <a:custGeom>
                            <a:avLst/>
                            <a:gdLst>
                              <a:gd name="connsiteX0" fmla="*/ 322932 w 322932"/>
                              <a:gd name="connsiteY0" fmla="*/ 161417 h 322833"/>
                              <a:gd name="connsiteX1" fmla="*/ 161466 w 322932"/>
                              <a:gd name="connsiteY1" fmla="*/ 0 h 322833"/>
                              <a:gd name="connsiteX2" fmla="*/ 0 w 322932"/>
                              <a:gd name="connsiteY2" fmla="*/ 161417 h 322833"/>
                              <a:gd name="connsiteX3" fmla="*/ 161466 w 322932"/>
                              <a:gd name="connsiteY3" fmla="*/ 322834 h 322833"/>
                              <a:gd name="connsiteX4" fmla="*/ 322932 w 322932"/>
                              <a:gd name="connsiteY4" fmla="*/ 161417 h 3228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932" h="322833">
                                <a:moveTo>
                                  <a:pt x="322932" y="161417"/>
                                </a:moveTo>
                                <a:cubicBezTo>
                                  <a:pt x="322932" y="72282"/>
                                  <a:pt x="250629" y="0"/>
                                  <a:pt x="161466" y="0"/>
                                </a:cubicBezTo>
                                <a:cubicBezTo>
                                  <a:pt x="72304" y="0"/>
                                  <a:pt x="0" y="72282"/>
                                  <a:pt x="0" y="161417"/>
                                </a:cubicBezTo>
                                <a:cubicBezTo>
                                  <a:pt x="0" y="250552"/>
                                  <a:pt x="72304" y="322834"/>
                                  <a:pt x="161466" y="322834"/>
                                </a:cubicBezTo>
                                <a:cubicBezTo>
                                  <a:pt x="250629" y="322834"/>
                                  <a:pt x="322932" y="250552"/>
                                  <a:pt x="322932" y="161417"/>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7989636" name="Freeform: Shape 1577989636"/>
                        <wps:cNvSpPr/>
                        <wps:spPr>
                          <a:xfrm>
                            <a:off x="2702309" y="946404"/>
                            <a:ext cx="250066" cy="249990"/>
                          </a:xfrm>
                          <a:custGeom>
                            <a:avLst/>
                            <a:gdLst>
                              <a:gd name="connsiteX0" fmla="*/ 250067 w 250066"/>
                              <a:gd name="connsiteY0" fmla="*/ 124995 h 249990"/>
                              <a:gd name="connsiteX1" fmla="*/ 125033 w 250066"/>
                              <a:gd name="connsiteY1" fmla="*/ 0 h 249990"/>
                              <a:gd name="connsiteX2" fmla="*/ 0 w 250066"/>
                              <a:gd name="connsiteY2" fmla="*/ 124995 h 249990"/>
                              <a:gd name="connsiteX3" fmla="*/ 125033 w 250066"/>
                              <a:gd name="connsiteY3" fmla="*/ 249990 h 249990"/>
                              <a:gd name="connsiteX4" fmla="*/ 250067 w 250066"/>
                              <a:gd name="connsiteY4" fmla="*/ 124995 h 249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0066" h="249990">
                                <a:moveTo>
                                  <a:pt x="250067" y="124995"/>
                                </a:moveTo>
                                <a:cubicBezTo>
                                  <a:pt x="250067" y="55897"/>
                                  <a:pt x="194059" y="0"/>
                                  <a:pt x="125033" y="0"/>
                                </a:cubicBezTo>
                                <a:cubicBezTo>
                                  <a:pt x="56008" y="0"/>
                                  <a:pt x="0" y="55990"/>
                                  <a:pt x="0" y="124995"/>
                                </a:cubicBezTo>
                                <a:cubicBezTo>
                                  <a:pt x="0" y="194000"/>
                                  <a:pt x="56008" y="249990"/>
                                  <a:pt x="125033" y="249990"/>
                                </a:cubicBezTo>
                                <a:cubicBezTo>
                                  <a:pt x="194059" y="249990"/>
                                  <a:pt x="250067" y="194000"/>
                                  <a:pt x="250067" y="124995"/>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2929975" name="Freeform: Shape 1902929975"/>
                        <wps:cNvSpPr/>
                        <wps:spPr>
                          <a:xfrm>
                            <a:off x="3141377" y="1037038"/>
                            <a:ext cx="68838" cy="68723"/>
                          </a:xfrm>
                          <a:custGeom>
                            <a:avLst/>
                            <a:gdLst>
                              <a:gd name="connsiteX0" fmla="*/ 68839 w 68838"/>
                              <a:gd name="connsiteY0" fmla="*/ 34362 h 68723"/>
                              <a:gd name="connsiteX1" fmla="*/ 34466 w 68838"/>
                              <a:gd name="connsiteY1" fmla="*/ 0 h 68723"/>
                              <a:gd name="connsiteX2" fmla="*/ 0 w 68838"/>
                              <a:gd name="connsiteY2" fmla="*/ 34362 h 68723"/>
                              <a:gd name="connsiteX3" fmla="*/ 34466 w 68838"/>
                              <a:gd name="connsiteY3" fmla="*/ 68724 h 68723"/>
                              <a:gd name="connsiteX4" fmla="*/ 68839 w 68838"/>
                              <a:gd name="connsiteY4" fmla="*/ 34362 h 687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838" h="68723">
                                <a:moveTo>
                                  <a:pt x="68839" y="34362"/>
                                </a:moveTo>
                                <a:cubicBezTo>
                                  <a:pt x="68839" y="15355"/>
                                  <a:pt x="53385" y="0"/>
                                  <a:pt x="34466" y="0"/>
                                </a:cubicBezTo>
                                <a:cubicBezTo>
                                  <a:pt x="15547" y="0"/>
                                  <a:pt x="0" y="15355"/>
                                  <a:pt x="0" y="34362"/>
                                </a:cubicBezTo>
                                <a:cubicBezTo>
                                  <a:pt x="0" y="53369"/>
                                  <a:pt x="15453" y="68724"/>
                                  <a:pt x="34466" y="68724"/>
                                </a:cubicBezTo>
                                <a:cubicBezTo>
                                  <a:pt x="53479" y="68724"/>
                                  <a:pt x="68839" y="53369"/>
                                  <a:pt x="68839" y="34362"/>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8420763" name="Freeform: Shape 658420763"/>
                        <wps:cNvSpPr/>
                        <wps:spPr>
                          <a:xfrm>
                            <a:off x="360582" y="1392922"/>
                            <a:ext cx="53759" cy="53743"/>
                          </a:xfrm>
                          <a:custGeom>
                            <a:avLst/>
                            <a:gdLst>
                              <a:gd name="connsiteX0" fmla="*/ 53760 w 53759"/>
                              <a:gd name="connsiteY0" fmla="*/ 26872 h 53743"/>
                              <a:gd name="connsiteX1" fmla="*/ 26880 w 53759"/>
                              <a:gd name="connsiteY1" fmla="*/ 0 h 53743"/>
                              <a:gd name="connsiteX2" fmla="*/ 0 w 53759"/>
                              <a:gd name="connsiteY2" fmla="*/ 26872 h 53743"/>
                              <a:gd name="connsiteX3" fmla="*/ 26880 w 53759"/>
                              <a:gd name="connsiteY3" fmla="*/ 53743 h 53743"/>
                              <a:gd name="connsiteX4" fmla="*/ 53760 w 53759"/>
                              <a:gd name="connsiteY4" fmla="*/ 26872 h 53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759" h="53743">
                                <a:moveTo>
                                  <a:pt x="53760" y="26872"/>
                                </a:moveTo>
                                <a:cubicBezTo>
                                  <a:pt x="53760" y="11985"/>
                                  <a:pt x="41678" y="0"/>
                                  <a:pt x="26880" y="0"/>
                                </a:cubicBezTo>
                                <a:cubicBezTo>
                                  <a:pt x="12082" y="0"/>
                                  <a:pt x="0" y="12078"/>
                                  <a:pt x="0" y="26872"/>
                                </a:cubicBezTo>
                                <a:cubicBezTo>
                                  <a:pt x="0" y="41665"/>
                                  <a:pt x="12082" y="53743"/>
                                  <a:pt x="26880" y="53743"/>
                                </a:cubicBezTo>
                                <a:cubicBezTo>
                                  <a:pt x="41678" y="53743"/>
                                  <a:pt x="53760" y="41665"/>
                                  <a:pt x="53760" y="26872"/>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24637" name="Freeform: Shape 194424637"/>
                        <wps:cNvSpPr/>
                        <wps:spPr>
                          <a:xfrm>
                            <a:off x="630972" y="1314742"/>
                            <a:ext cx="210168" cy="210104"/>
                          </a:xfrm>
                          <a:custGeom>
                            <a:avLst/>
                            <a:gdLst>
                              <a:gd name="connsiteX0" fmla="*/ 210168 w 210168"/>
                              <a:gd name="connsiteY0" fmla="*/ 105052 h 210104"/>
                              <a:gd name="connsiteX1" fmla="*/ 105084 w 210168"/>
                              <a:gd name="connsiteY1" fmla="*/ 0 h 210104"/>
                              <a:gd name="connsiteX2" fmla="*/ 0 w 210168"/>
                              <a:gd name="connsiteY2" fmla="*/ 105052 h 210104"/>
                              <a:gd name="connsiteX3" fmla="*/ 105084 w 210168"/>
                              <a:gd name="connsiteY3" fmla="*/ 210104 h 210104"/>
                              <a:gd name="connsiteX4" fmla="*/ 210168 w 210168"/>
                              <a:gd name="connsiteY4" fmla="*/ 105052 h 2101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0168" h="210104">
                                <a:moveTo>
                                  <a:pt x="210168" y="105052"/>
                                </a:moveTo>
                                <a:cubicBezTo>
                                  <a:pt x="210168" y="47002"/>
                                  <a:pt x="163152" y="0"/>
                                  <a:pt x="105084" y="0"/>
                                </a:cubicBezTo>
                                <a:cubicBezTo>
                                  <a:pt x="47016" y="0"/>
                                  <a:pt x="0" y="47002"/>
                                  <a:pt x="0" y="105052"/>
                                </a:cubicBezTo>
                                <a:cubicBezTo>
                                  <a:pt x="0" y="163102"/>
                                  <a:pt x="47016" y="210104"/>
                                  <a:pt x="105084" y="210104"/>
                                </a:cubicBezTo>
                                <a:cubicBezTo>
                                  <a:pt x="163152" y="210104"/>
                                  <a:pt x="210168" y="163102"/>
                                  <a:pt x="210168" y="105052"/>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7679604" name="Freeform: Shape 1747679604"/>
                        <wps:cNvSpPr/>
                        <wps:spPr>
                          <a:xfrm>
                            <a:off x="927586" y="1262871"/>
                            <a:ext cx="313941" cy="313845"/>
                          </a:xfrm>
                          <a:custGeom>
                            <a:avLst/>
                            <a:gdLst>
                              <a:gd name="connsiteX0" fmla="*/ 313941 w 313941"/>
                              <a:gd name="connsiteY0" fmla="*/ 156923 h 313845"/>
                              <a:gd name="connsiteX1" fmla="*/ 156971 w 313941"/>
                              <a:gd name="connsiteY1" fmla="*/ 0 h 313845"/>
                              <a:gd name="connsiteX2" fmla="*/ 0 w 313941"/>
                              <a:gd name="connsiteY2" fmla="*/ 156923 h 313845"/>
                              <a:gd name="connsiteX3" fmla="*/ 156971 w 313941"/>
                              <a:gd name="connsiteY3" fmla="*/ 313845 h 313845"/>
                              <a:gd name="connsiteX4" fmla="*/ 313941 w 313941"/>
                              <a:gd name="connsiteY4" fmla="*/ 156923 h 3138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941" h="313845">
                                <a:moveTo>
                                  <a:pt x="313941" y="156923"/>
                                </a:moveTo>
                                <a:cubicBezTo>
                                  <a:pt x="313941" y="70222"/>
                                  <a:pt x="243698" y="0"/>
                                  <a:pt x="156971" y="0"/>
                                </a:cubicBezTo>
                                <a:cubicBezTo>
                                  <a:pt x="70243" y="0"/>
                                  <a:pt x="0" y="70222"/>
                                  <a:pt x="0" y="156923"/>
                                </a:cubicBezTo>
                                <a:cubicBezTo>
                                  <a:pt x="0" y="243623"/>
                                  <a:pt x="70243" y="313845"/>
                                  <a:pt x="156971" y="313845"/>
                                </a:cubicBezTo>
                                <a:cubicBezTo>
                                  <a:pt x="243698" y="313845"/>
                                  <a:pt x="313941" y="243623"/>
                                  <a:pt x="313941" y="156923"/>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3692822" name="Freeform: Shape 1543692822"/>
                        <wps:cNvSpPr/>
                        <wps:spPr>
                          <a:xfrm>
                            <a:off x="1269812" y="1256505"/>
                            <a:ext cx="326678" cy="326579"/>
                          </a:xfrm>
                          <a:custGeom>
                            <a:avLst/>
                            <a:gdLst>
                              <a:gd name="connsiteX0" fmla="*/ 326679 w 326678"/>
                              <a:gd name="connsiteY0" fmla="*/ 163290 h 326579"/>
                              <a:gd name="connsiteX1" fmla="*/ 163339 w 326678"/>
                              <a:gd name="connsiteY1" fmla="*/ 0 h 326579"/>
                              <a:gd name="connsiteX2" fmla="*/ 0 w 326678"/>
                              <a:gd name="connsiteY2" fmla="*/ 163290 h 326579"/>
                              <a:gd name="connsiteX3" fmla="*/ 163339 w 326678"/>
                              <a:gd name="connsiteY3" fmla="*/ 326579 h 326579"/>
                              <a:gd name="connsiteX4" fmla="*/ 326679 w 326678"/>
                              <a:gd name="connsiteY4" fmla="*/ 163290 h 326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6678" h="326579">
                                <a:moveTo>
                                  <a:pt x="326679" y="163290"/>
                                </a:moveTo>
                                <a:cubicBezTo>
                                  <a:pt x="326679" y="73124"/>
                                  <a:pt x="253532" y="0"/>
                                  <a:pt x="163339" y="0"/>
                                </a:cubicBezTo>
                                <a:cubicBezTo>
                                  <a:pt x="73147" y="0"/>
                                  <a:pt x="0" y="73124"/>
                                  <a:pt x="0" y="163290"/>
                                </a:cubicBezTo>
                                <a:cubicBezTo>
                                  <a:pt x="0" y="253455"/>
                                  <a:pt x="73147" y="326579"/>
                                  <a:pt x="163339" y="326579"/>
                                </a:cubicBezTo>
                                <a:cubicBezTo>
                                  <a:pt x="253532" y="326579"/>
                                  <a:pt x="326679" y="253455"/>
                                  <a:pt x="326679" y="163290"/>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2624731" name="Freeform: Shape 762624731"/>
                        <wps:cNvSpPr/>
                        <wps:spPr>
                          <a:xfrm>
                            <a:off x="1618313" y="1256505"/>
                            <a:ext cx="326678" cy="326579"/>
                          </a:xfrm>
                          <a:custGeom>
                            <a:avLst/>
                            <a:gdLst>
                              <a:gd name="connsiteX0" fmla="*/ 326679 w 326678"/>
                              <a:gd name="connsiteY0" fmla="*/ 163290 h 326579"/>
                              <a:gd name="connsiteX1" fmla="*/ 163339 w 326678"/>
                              <a:gd name="connsiteY1" fmla="*/ 0 h 326579"/>
                              <a:gd name="connsiteX2" fmla="*/ 0 w 326678"/>
                              <a:gd name="connsiteY2" fmla="*/ 163290 h 326579"/>
                              <a:gd name="connsiteX3" fmla="*/ 163339 w 326678"/>
                              <a:gd name="connsiteY3" fmla="*/ 326579 h 326579"/>
                              <a:gd name="connsiteX4" fmla="*/ 326679 w 326678"/>
                              <a:gd name="connsiteY4" fmla="*/ 163290 h 326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6678" h="326579">
                                <a:moveTo>
                                  <a:pt x="326679" y="163290"/>
                                </a:moveTo>
                                <a:cubicBezTo>
                                  <a:pt x="326679" y="73124"/>
                                  <a:pt x="253532" y="0"/>
                                  <a:pt x="163339" y="0"/>
                                </a:cubicBezTo>
                                <a:cubicBezTo>
                                  <a:pt x="73147" y="0"/>
                                  <a:pt x="0" y="73124"/>
                                  <a:pt x="0" y="163290"/>
                                </a:cubicBezTo>
                                <a:cubicBezTo>
                                  <a:pt x="0" y="253455"/>
                                  <a:pt x="73147" y="326579"/>
                                  <a:pt x="163339" y="326579"/>
                                </a:cubicBezTo>
                                <a:cubicBezTo>
                                  <a:pt x="253532" y="326579"/>
                                  <a:pt x="326679" y="253455"/>
                                  <a:pt x="326679" y="163290"/>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2594248" name="Freeform: Shape 1212594248"/>
                        <wps:cNvSpPr/>
                        <wps:spPr>
                          <a:xfrm>
                            <a:off x="1966908" y="1256505"/>
                            <a:ext cx="326678" cy="326579"/>
                          </a:xfrm>
                          <a:custGeom>
                            <a:avLst/>
                            <a:gdLst>
                              <a:gd name="connsiteX0" fmla="*/ 326679 w 326678"/>
                              <a:gd name="connsiteY0" fmla="*/ 163290 h 326579"/>
                              <a:gd name="connsiteX1" fmla="*/ 163339 w 326678"/>
                              <a:gd name="connsiteY1" fmla="*/ 0 h 326579"/>
                              <a:gd name="connsiteX2" fmla="*/ 0 w 326678"/>
                              <a:gd name="connsiteY2" fmla="*/ 163290 h 326579"/>
                              <a:gd name="connsiteX3" fmla="*/ 163339 w 326678"/>
                              <a:gd name="connsiteY3" fmla="*/ 326579 h 326579"/>
                              <a:gd name="connsiteX4" fmla="*/ 326679 w 326678"/>
                              <a:gd name="connsiteY4" fmla="*/ 163290 h 326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6678" h="326579">
                                <a:moveTo>
                                  <a:pt x="326679" y="163290"/>
                                </a:moveTo>
                                <a:cubicBezTo>
                                  <a:pt x="326679" y="73124"/>
                                  <a:pt x="253532" y="0"/>
                                  <a:pt x="163339" y="0"/>
                                </a:cubicBezTo>
                                <a:cubicBezTo>
                                  <a:pt x="73147" y="0"/>
                                  <a:pt x="0" y="73124"/>
                                  <a:pt x="0" y="163290"/>
                                </a:cubicBezTo>
                                <a:cubicBezTo>
                                  <a:pt x="0" y="253455"/>
                                  <a:pt x="73147" y="326579"/>
                                  <a:pt x="163339" y="326579"/>
                                </a:cubicBezTo>
                                <a:cubicBezTo>
                                  <a:pt x="253532" y="326579"/>
                                  <a:pt x="326679" y="253455"/>
                                  <a:pt x="326679" y="163290"/>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3177118" name="Freeform: Shape 1623177118"/>
                        <wps:cNvSpPr/>
                        <wps:spPr>
                          <a:xfrm>
                            <a:off x="2316626" y="1257722"/>
                            <a:ext cx="324243" cy="324144"/>
                          </a:xfrm>
                          <a:custGeom>
                            <a:avLst/>
                            <a:gdLst>
                              <a:gd name="connsiteX0" fmla="*/ 324244 w 324243"/>
                              <a:gd name="connsiteY0" fmla="*/ 162072 h 324144"/>
                              <a:gd name="connsiteX1" fmla="*/ 162122 w 324243"/>
                              <a:gd name="connsiteY1" fmla="*/ 0 h 324144"/>
                              <a:gd name="connsiteX2" fmla="*/ 0 w 324243"/>
                              <a:gd name="connsiteY2" fmla="*/ 162072 h 324144"/>
                              <a:gd name="connsiteX3" fmla="*/ 162122 w 324243"/>
                              <a:gd name="connsiteY3" fmla="*/ 324145 h 324144"/>
                              <a:gd name="connsiteX4" fmla="*/ 324244 w 324243"/>
                              <a:gd name="connsiteY4" fmla="*/ 162072 h 3241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4243" h="324144">
                                <a:moveTo>
                                  <a:pt x="324244" y="162072"/>
                                </a:moveTo>
                                <a:cubicBezTo>
                                  <a:pt x="324244" y="72563"/>
                                  <a:pt x="251659" y="0"/>
                                  <a:pt x="162122" y="0"/>
                                </a:cubicBezTo>
                                <a:cubicBezTo>
                                  <a:pt x="72585" y="0"/>
                                  <a:pt x="0" y="72563"/>
                                  <a:pt x="0" y="162072"/>
                                </a:cubicBezTo>
                                <a:cubicBezTo>
                                  <a:pt x="0" y="251582"/>
                                  <a:pt x="72585" y="324145"/>
                                  <a:pt x="162122" y="324145"/>
                                </a:cubicBezTo>
                                <a:cubicBezTo>
                                  <a:pt x="251659" y="324145"/>
                                  <a:pt x="324244" y="251582"/>
                                  <a:pt x="324244" y="162072"/>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7346573" name="Freeform: Shape 967346573"/>
                        <wps:cNvSpPr/>
                        <wps:spPr>
                          <a:xfrm>
                            <a:off x="2696596" y="1289181"/>
                            <a:ext cx="261305" cy="261225"/>
                          </a:xfrm>
                          <a:custGeom>
                            <a:avLst/>
                            <a:gdLst>
                              <a:gd name="connsiteX0" fmla="*/ 261305 w 261305"/>
                              <a:gd name="connsiteY0" fmla="*/ 130613 h 261225"/>
                              <a:gd name="connsiteX1" fmla="*/ 130653 w 261305"/>
                              <a:gd name="connsiteY1" fmla="*/ 0 h 261225"/>
                              <a:gd name="connsiteX2" fmla="*/ 0 w 261305"/>
                              <a:gd name="connsiteY2" fmla="*/ 130613 h 261225"/>
                              <a:gd name="connsiteX3" fmla="*/ 130653 w 261305"/>
                              <a:gd name="connsiteY3" fmla="*/ 261226 h 261225"/>
                              <a:gd name="connsiteX4" fmla="*/ 261305 w 261305"/>
                              <a:gd name="connsiteY4" fmla="*/ 130613 h 261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305" h="261225">
                                <a:moveTo>
                                  <a:pt x="261305" y="130613"/>
                                </a:moveTo>
                                <a:cubicBezTo>
                                  <a:pt x="261305" y="58518"/>
                                  <a:pt x="202769" y="0"/>
                                  <a:pt x="130653" y="0"/>
                                </a:cubicBezTo>
                                <a:cubicBezTo>
                                  <a:pt x="58536" y="0"/>
                                  <a:pt x="0" y="58518"/>
                                  <a:pt x="0" y="130613"/>
                                </a:cubicBezTo>
                                <a:cubicBezTo>
                                  <a:pt x="0" y="202707"/>
                                  <a:pt x="58536" y="261226"/>
                                  <a:pt x="130653" y="261226"/>
                                </a:cubicBezTo>
                                <a:cubicBezTo>
                                  <a:pt x="202769" y="261226"/>
                                  <a:pt x="261305" y="202707"/>
                                  <a:pt x="261305" y="130613"/>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2444111" name="Freeform: Shape 1382444111"/>
                        <wps:cNvSpPr/>
                        <wps:spPr>
                          <a:xfrm>
                            <a:off x="3138287" y="1382249"/>
                            <a:ext cx="75113" cy="75090"/>
                          </a:xfrm>
                          <a:custGeom>
                            <a:avLst/>
                            <a:gdLst>
                              <a:gd name="connsiteX0" fmla="*/ 75114 w 75113"/>
                              <a:gd name="connsiteY0" fmla="*/ 37545 h 75090"/>
                              <a:gd name="connsiteX1" fmla="*/ 37557 w 75113"/>
                              <a:gd name="connsiteY1" fmla="*/ 0 h 75090"/>
                              <a:gd name="connsiteX2" fmla="*/ 0 w 75113"/>
                              <a:gd name="connsiteY2" fmla="*/ 37545 h 75090"/>
                              <a:gd name="connsiteX3" fmla="*/ 37557 w 75113"/>
                              <a:gd name="connsiteY3" fmla="*/ 75091 h 75090"/>
                              <a:gd name="connsiteX4" fmla="*/ 75114 w 75113"/>
                              <a:gd name="connsiteY4" fmla="*/ 37545 h 750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113" h="75090">
                                <a:moveTo>
                                  <a:pt x="75114" y="37545"/>
                                </a:moveTo>
                                <a:cubicBezTo>
                                  <a:pt x="75114" y="16853"/>
                                  <a:pt x="58349" y="0"/>
                                  <a:pt x="37557" y="0"/>
                                </a:cubicBezTo>
                                <a:cubicBezTo>
                                  <a:pt x="16765" y="0"/>
                                  <a:pt x="0" y="16760"/>
                                  <a:pt x="0" y="37545"/>
                                </a:cubicBezTo>
                                <a:cubicBezTo>
                                  <a:pt x="0" y="58331"/>
                                  <a:pt x="16765" y="75091"/>
                                  <a:pt x="37557" y="75091"/>
                                </a:cubicBezTo>
                                <a:cubicBezTo>
                                  <a:pt x="58349" y="75091"/>
                                  <a:pt x="75114" y="58331"/>
                                  <a:pt x="75114" y="37545"/>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6915632" name="Freeform: Shape 406915632"/>
                        <wps:cNvSpPr/>
                        <wps:spPr>
                          <a:xfrm>
                            <a:off x="21166" y="1750586"/>
                            <a:ext cx="35402" cy="35391"/>
                          </a:xfrm>
                          <a:custGeom>
                            <a:avLst/>
                            <a:gdLst>
                              <a:gd name="connsiteX0" fmla="*/ 35403 w 35402"/>
                              <a:gd name="connsiteY0" fmla="*/ 17696 h 35391"/>
                              <a:gd name="connsiteX1" fmla="*/ 17701 w 35402"/>
                              <a:gd name="connsiteY1" fmla="*/ 0 h 35391"/>
                              <a:gd name="connsiteX2" fmla="*/ 0 w 35402"/>
                              <a:gd name="connsiteY2" fmla="*/ 17696 h 35391"/>
                              <a:gd name="connsiteX3" fmla="*/ 17701 w 35402"/>
                              <a:gd name="connsiteY3" fmla="*/ 35392 h 35391"/>
                              <a:gd name="connsiteX4" fmla="*/ 35403 w 35402"/>
                              <a:gd name="connsiteY4" fmla="*/ 17696 h 353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02" h="35391">
                                <a:moveTo>
                                  <a:pt x="35403" y="17696"/>
                                </a:moveTo>
                                <a:cubicBezTo>
                                  <a:pt x="35403" y="7959"/>
                                  <a:pt x="27535" y="0"/>
                                  <a:pt x="17701" y="0"/>
                                </a:cubicBezTo>
                                <a:cubicBezTo>
                                  <a:pt x="7867" y="0"/>
                                  <a:pt x="0" y="7865"/>
                                  <a:pt x="0" y="17696"/>
                                </a:cubicBezTo>
                                <a:cubicBezTo>
                                  <a:pt x="0" y="27527"/>
                                  <a:pt x="7867" y="35392"/>
                                  <a:pt x="17701" y="35392"/>
                                </a:cubicBezTo>
                                <a:cubicBezTo>
                                  <a:pt x="27535" y="35392"/>
                                  <a:pt x="35403" y="27527"/>
                                  <a:pt x="35403" y="17696"/>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4796379" name="Freeform: Shape 1314796379"/>
                        <wps:cNvSpPr/>
                        <wps:spPr>
                          <a:xfrm>
                            <a:off x="308602" y="1689446"/>
                            <a:ext cx="157719" cy="157671"/>
                          </a:xfrm>
                          <a:custGeom>
                            <a:avLst/>
                            <a:gdLst>
                              <a:gd name="connsiteX0" fmla="*/ 157720 w 157719"/>
                              <a:gd name="connsiteY0" fmla="*/ 78836 h 157671"/>
                              <a:gd name="connsiteX1" fmla="*/ 78860 w 157719"/>
                              <a:gd name="connsiteY1" fmla="*/ 0 h 157671"/>
                              <a:gd name="connsiteX2" fmla="*/ 0 w 157719"/>
                              <a:gd name="connsiteY2" fmla="*/ 78836 h 157671"/>
                              <a:gd name="connsiteX3" fmla="*/ 78860 w 157719"/>
                              <a:gd name="connsiteY3" fmla="*/ 157672 h 157671"/>
                              <a:gd name="connsiteX4" fmla="*/ 157720 w 157719"/>
                              <a:gd name="connsiteY4" fmla="*/ 78836 h 1576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7719" h="157671">
                                <a:moveTo>
                                  <a:pt x="157720" y="78836"/>
                                </a:moveTo>
                                <a:cubicBezTo>
                                  <a:pt x="157720" y="35298"/>
                                  <a:pt x="122411" y="0"/>
                                  <a:pt x="78860" y="0"/>
                                </a:cubicBezTo>
                                <a:cubicBezTo>
                                  <a:pt x="35309" y="0"/>
                                  <a:pt x="0" y="35298"/>
                                  <a:pt x="0" y="78836"/>
                                </a:cubicBezTo>
                                <a:cubicBezTo>
                                  <a:pt x="0" y="122373"/>
                                  <a:pt x="35309" y="157672"/>
                                  <a:pt x="78860" y="157672"/>
                                </a:cubicBezTo>
                                <a:cubicBezTo>
                                  <a:pt x="122411" y="157672"/>
                                  <a:pt x="157720" y="122373"/>
                                  <a:pt x="157720" y="78836"/>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5207523" name="Freeform: Shape 1815207523"/>
                        <wps:cNvSpPr/>
                        <wps:spPr>
                          <a:xfrm>
                            <a:off x="592291" y="1624561"/>
                            <a:ext cx="287529" cy="287442"/>
                          </a:xfrm>
                          <a:custGeom>
                            <a:avLst/>
                            <a:gdLst>
                              <a:gd name="connsiteX0" fmla="*/ 287530 w 287529"/>
                              <a:gd name="connsiteY0" fmla="*/ 143721 h 287442"/>
                              <a:gd name="connsiteX1" fmla="*/ 143765 w 287529"/>
                              <a:gd name="connsiteY1" fmla="*/ 0 h 287442"/>
                              <a:gd name="connsiteX2" fmla="*/ 0 w 287529"/>
                              <a:gd name="connsiteY2" fmla="*/ 143721 h 287442"/>
                              <a:gd name="connsiteX3" fmla="*/ 143765 w 287529"/>
                              <a:gd name="connsiteY3" fmla="*/ 287442 h 287442"/>
                              <a:gd name="connsiteX4" fmla="*/ 287530 w 287529"/>
                              <a:gd name="connsiteY4" fmla="*/ 143721 h 2874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529" h="287442">
                                <a:moveTo>
                                  <a:pt x="287530" y="143721"/>
                                </a:moveTo>
                                <a:cubicBezTo>
                                  <a:pt x="287530" y="64323"/>
                                  <a:pt x="223187" y="0"/>
                                  <a:pt x="143765" y="0"/>
                                </a:cubicBezTo>
                                <a:cubicBezTo>
                                  <a:pt x="64343" y="0"/>
                                  <a:pt x="0" y="64323"/>
                                  <a:pt x="0" y="143721"/>
                                </a:cubicBezTo>
                                <a:cubicBezTo>
                                  <a:pt x="0" y="223119"/>
                                  <a:pt x="64343" y="287442"/>
                                  <a:pt x="143765" y="287442"/>
                                </a:cubicBezTo>
                                <a:cubicBezTo>
                                  <a:pt x="223187" y="287442"/>
                                  <a:pt x="287530" y="223119"/>
                                  <a:pt x="287530" y="143721"/>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0847988" name="Freeform: Shape 920847988"/>
                        <wps:cNvSpPr/>
                        <wps:spPr>
                          <a:xfrm>
                            <a:off x="924964" y="1608738"/>
                            <a:ext cx="319186" cy="319088"/>
                          </a:xfrm>
                          <a:custGeom>
                            <a:avLst/>
                            <a:gdLst>
                              <a:gd name="connsiteX0" fmla="*/ 319186 w 319186"/>
                              <a:gd name="connsiteY0" fmla="*/ 159544 h 319088"/>
                              <a:gd name="connsiteX1" fmla="*/ 159593 w 319186"/>
                              <a:gd name="connsiteY1" fmla="*/ 0 h 319088"/>
                              <a:gd name="connsiteX2" fmla="*/ 0 w 319186"/>
                              <a:gd name="connsiteY2" fmla="*/ 159544 h 319088"/>
                              <a:gd name="connsiteX3" fmla="*/ 159593 w 319186"/>
                              <a:gd name="connsiteY3" fmla="*/ 319089 h 319088"/>
                              <a:gd name="connsiteX4" fmla="*/ 319186 w 319186"/>
                              <a:gd name="connsiteY4" fmla="*/ 159544 h 3190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186" h="319088">
                                <a:moveTo>
                                  <a:pt x="319186" y="159544"/>
                                </a:moveTo>
                                <a:cubicBezTo>
                                  <a:pt x="319186" y="71439"/>
                                  <a:pt x="247725" y="0"/>
                                  <a:pt x="159593" y="0"/>
                                </a:cubicBezTo>
                                <a:cubicBezTo>
                                  <a:pt x="71461" y="0"/>
                                  <a:pt x="0" y="71439"/>
                                  <a:pt x="0" y="159544"/>
                                </a:cubicBezTo>
                                <a:cubicBezTo>
                                  <a:pt x="0" y="247649"/>
                                  <a:pt x="71461" y="319089"/>
                                  <a:pt x="159593" y="319089"/>
                                </a:cubicBezTo>
                                <a:cubicBezTo>
                                  <a:pt x="247725" y="319089"/>
                                  <a:pt x="319186" y="247649"/>
                                  <a:pt x="319186" y="159544"/>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8566720" name="Freeform: Shape 1838566720"/>
                        <wps:cNvSpPr/>
                        <wps:spPr>
                          <a:xfrm>
                            <a:off x="1272341" y="1607521"/>
                            <a:ext cx="321621" cy="321522"/>
                          </a:xfrm>
                          <a:custGeom>
                            <a:avLst/>
                            <a:gdLst>
                              <a:gd name="connsiteX0" fmla="*/ 321621 w 321621"/>
                              <a:gd name="connsiteY0" fmla="*/ 160761 h 321522"/>
                              <a:gd name="connsiteX1" fmla="*/ 160811 w 321621"/>
                              <a:gd name="connsiteY1" fmla="*/ 0 h 321522"/>
                              <a:gd name="connsiteX2" fmla="*/ 0 w 321621"/>
                              <a:gd name="connsiteY2" fmla="*/ 160761 h 321522"/>
                              <a:gd name="connsiteX3" fmla="*/ 160811 w 321621"/>
                              <a:gd name="connsiteY3" fmla="*/ 321523 h 321522"/>
                              <a:gd name="connsiteX4" fmla="*/ 321621 w 321621"/>
                              <a:gd name="connsiteY4" fmla="*/ 160761 h 3215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1621" h="321522">
                                <a:moveTo>
                                  <a:pt x="321621" y="160761"/>
                                </a:moveTo>
                                <a:cubicBezTo>
                                  <a:pt x="321621" y="72001"/>
                                  <a:pt x="249598" y="0"/>
                                  <a:pt x="160811" y="0"/>
                                </a:cubicBezTo>
                                <a:cubicBezTo>
                                  <a:pt x="72023" y="0"/>
                                  <a:pt x="0" y="72001"/>
                                  <a:pt x="0" y="160761"/>
                                </a:cubicBezTo>
                                <a:cubicBezTo>
                                  <a:pt x="0" y="249522"/>
                                  <a:pt x="72023" y="321523"/>
                                  <a:pt x="160811" y="321523"/>
                                </a:cubicBezTo>
                                <a:cubicBezTo>
                                  <a:pt x="249598" y="321523"/>
                                  <a:pt x="321621" y="249522"/>
                                  <a:pt x="321621" y="160761"/>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0106622" name="Freeform: Shape 1860106622"/>
                        <wps:cNvSpPr/>
                        <wps:spPr>
                          <a:xfrm>
                            <a:off x="1620842" y="1607521"/>
                            <a:ext cx="321621" cy="321522"/>
                          </a:xfrm>
                          <a:custGeom>
                            <a:avLst/>
                            <a:gdLst>
                              <a:gd name="connsiteX0" fmla="*/ 321621 w 321621"/>
                              <a:gd name="connsiteY0" fmla="*/ 160761 h 321522"/>
                              <a:gd name="connsiteX1" fmla="*/ 160811 w 321621"/>
                              <a:gd name="connsiteY1" fmla="*/ 0 h 321522"/>
                              <a:gd name="connsiteX2" fmla="*/ 0 w 321621"/>
                              <a:gd name="connsiteY2" fmla="*/ 160761 h 321522"/>
                              <a:gd name="connsiteX3" fmla="*/ 160811 w 321621"/>
                              <a:gd name="connsiteY3" fmla="*/ 321523 h 321522"/>
                              <a:gd name="connsiteX4" fmla="*/ 321621 w 321621"/>
                              <a:gd name="connsiteY4" fmla="*/ 160761 h 3215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1621" h="321522">
                                <a:moveTo>
                                  <a:pt x="321621" y="160761"/>
                                </a:moveTo>
                                <a:cubicBezTo>
                                  <a:pt x="321621" y="72001"/>
                                  <a:pt x="249598" y="0"/>
                                  <a:pt x="160811" y="0"/>
                                </a:cubicBezTo>
                                <a:cubicBezTo>
                                  <a:pt x="72023" y="0"/>
                                  <a:pt x="0" y="72001"/>
                                  <a:pt x="0" y="160761"/>
                                </a:cubicBezTo>
                                <a:cubicBezTo>
                                  <a:pt x="0" y="249522"/>
                                  <a:pt x="72023" y="321523"/>
                                  <a:pt x="160811" y="321523"/>
                                </a:cubicBezTo>
                                <a:cubicBezTo>
                                  <a:pt x="249598" y="321523"/>
                                  <a:pt x="321621" y="249522"/>
                                  <a:pt x="321621" y="160761"/>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8344632" name="Freeform: Shape 1038344632"/>
                        <wps:cNvSpPr/>
                        <wps:spPr>
                          <a:xfrm>
                            <a:off x="1969437" y="1607521"/>
                            <a:ext cx="321621" cy="321522"/>
                          </a:xfrm>
                          <a:custGeom>
                            <a:avLst/>
                            <a:gdLst>
                              <a:gd name="connsiteX0" fmla="*/ 321621 w 321621"/>
                              <a:gd name="connsiteY0" fmla="*/ 160761 h 321522"/>
                              <a:gd name="connsiteX1" fmla="*/ 160811 w 321621"/>
                              <a:gd name="connsiteY1" fmla="*/ 0 h 321522"/>
                              <a:gd name="connsiteX2" fmla="*/ 0 w 321621"/>
                              <a:gd name="connsiteY2" fmla="*/ 160761 h 321522"/>
                              <a:gd name="connsiteX3" fmla="*/ 160811 w 321621"/>
                              <a:gd name="connsiteY3" fmla="*/ 321523 h 321522"/>
                              <a:gd name="connsiteX4" fmla="*/ 321621 w 321621"/>
                              <a:gd name="connsiteY4" fmla="*/ 160761 h 3215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1621" h="321522">
                                <a:moveTo>
                                  <a:pt x="321621" y="160761"/>
                                </a:moveTo>
                                <a:cubicBezTo>
                                  <a:pt x="321621" y="72001"/>
                                  <a:pt x="249598" y="0"/>
                                  <a:pt x="160811" y="0"/>
                                </a:cubicBezTo>
                                <a:cubicBezTo>
                                  <a:pt x="72023" y="0"/>
                                  <a:pt x="0" y="72001"/>
                                  <a:pt x="0" y="160761"/>
                                </a:cubicBezTo>
                                <a:cubicBezTo>
                                  <a:pt x="0" y="249522"/>
                                  <a:pt x="72023" y="321523"/>
                                  <a:pt x="160811" y="321523"/>
                                </a:cubicBezTo>
                                <a:cubicBezTo>
                                  <a:pt x="249598" y="321523"/>
                                  <a:pt x="321621" y="249522"/>
                                  <a:pt x="321621" y="160761"/>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9127154" name="Freeform: Shape 569127154"/>
                        <wps:cNvSpPr/>
                        <wps:spPr>
                          <a:xfrm>
                            <a:off x="2322339" y="1611921"/>
                            <a:ext cx="312817" cy="312721"/>
                          </a:xfrm>
                          <a:custGeom>
                            <a:avLst/>
                            <a:gdLst>
                              <a:gd name="connsiteX0" fmla="*/ 312817 w 312817"/>
                              <a:gd name="connsiteY0" fmla="*/ 156361 h 312721"/>
                              <a:gd name="connsiteX1" fmla="*/ 156409 w 312817"/>
                              <a:gd name="connsiteY1" fmla="*/ 0 h 312721"/>
                              <a:gd name="connsiteX2" fmla="*/ 0 w 312817"/>
                              <a:gd name="connsiteY2" fmla="*/ 156361 h 312721"/>
                              <a:gd name="connsiteX3" fmla="*/ 156409 w 312817"/>
                              <a:gd name="connsiteY3" fmla="*/ 312722 h 312721"/>
                              <a:gd name="connsiteX4" fmla="*/ 312817 w 312817"/>
                              <a:gd name="connsiteY4" fmla="*/ 156361 h 3127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2817" h="312721">
                                <a:moveTo>
                                  <a:pt x="312817" y="156361"/>
                                </a:moveTo>
                                <a:cubicBezTo>
                                  <a:pt x="312817" y="70035"/>
                                  <a:pt x="242761" y="0"/>
                                  <a:pt x="156409" y="0"/>
                                </a:cubicBezTo>
                                <a:cubicBezTo>
                                  <a:pt x="70056" y="0"/>
                                  <a:pt x="0" y="70035"/>
                                  <a:pt x="0" y="156361"/>
                                </a:cubicBezTo>
                                <a:cubicBezTo>
                                  <a:pt x="0" y="242687"/>
                                  <a:pt x="70056" y="312722"/>
                                  <a:pt x="156409" y="312722"/>
                                </a:cubicBezTo>
                                <a:cubicBezTo>
                                  <a:pt x="242761" y="312722"/>
                                  <a:pt x="312817" y="242687"/>
                                  <a:pt x="312817" y="156361"/>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0234909" name="Freeform: Shape 1220234909"/>
                        <wps:cNvSpPr/>
                        <wps:spPr>
                          <a:xfrm>
                            <a:off x="2718606" y="1659579"/>
                            <a:ext cx="217379" cy="217407"/>
                          </a:xfrm>
                          <a:custGeom>
                            <a:avLst/>
                            <a:gdLst>
                              <a:gd name="connsiteX0" fmla="*/ 217380 w 217379"/>
                              <a:gd name="connsiteY0" fmla="*/ 108704 h 217407"/>
                              <a:gd name="connsiteX1" fmla="*/ 108737 w 217379"/>
                              <a:gd name="connsiteY1" fmla="*/ 0 h 217407"/>
                              <a:gd name="connsiteX2" fmla="*/ 0 w 217379"/>
                              <a:gd name="connsiteY2" fmla="*/ 108704 h 217407"/>
                              <a:gd name="connsiteX3" fmla="*/ 108737 w 217379"/>
                              <a:gd name="connsiteY3" fmla="*/ 217407 h 217407"/>
                              <a:gd name="connsiteX4" fmla="*/ 217380 w 217379"/>
                              <a:gd name="connsiteY4" fmla="*/ 108704 h 2174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7379" h="217407">
                                <a:moveTo>
                                  <a:pt x="217380" y="108704"/>
                                </a:moveTo>
                                <a:cubicBezTo>
                                  <a:pt x="217380" y="48687"/>
                                  <a:pt x="168678" y="0"/>
                                  <a:pt x="108737" y="0"/>
                                </a:cubicBezTo>
                                <a:cubicBezTo>
                                  <a:pt x="48796" y="0"/>
                                  <a:pt x="0" y="48687"/>
                                  <a:pt x="0" y="108704"/>
                                </a:cubicBezTo>
                                <a:cubicBezTo>
                                  <a:pt x="0" y="168720"/>
                                  <a:pt x="48702" y="217407"/>
                                  <a:pt x="108737" y="217407"/>
                                </a:cubicBezTo>
                                <a:cubicBezTo>
                                  <a:pt x="168771" y="217407"/>
                                  <a:pt x="217380" y="168720"/>
                                  <a:pt x="217380" y="108704"/>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074546" name="Freeform: Shape 302074546"/>
                        <wps:cNvSpPr/>
                        <wps:spPr>
                          <a:xfrm>
                            <a:off x="3152804" y="1745249"/>
                            <a:ext cx="46079" cy="46065"/>
                          </a:xfrm>
                          <a:custGeom>
                            <a:avLst/>
                            <a:gdLst>
                              <a:gd name="connsiteX0" fmla="*/ 46080 w 46079"/>
                              <a:gd name="connsiteY0" fmla="*/ 23033 h 46065"/>
                              <a:gd name="connsiteX1" fmla="*/ 23040 w 46079"/>
                              <a:gd name="connsiteY1" fmla="*/ 0 h 46065"/>
                              <a:gd name="connsiteX2" fmla="*/ 0 w 46079"/>
                              <a:gd name="connsiteY2" fmla="*/ 23033 h 46065"/>
                              <a:gd name="connsiteX3" fmla="*/ 23040 w 46079"/>
                              <a:gd name="connsiteY3" fmla="*/ 46066 h 46065"/>
                              <a:gd name="connsiteX4" fmla="*/ 46080 w 46079"/>
                              <a:gd name="connsiteY4" fmla="*/ 23033 h 460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079" h="46065">
                                <a:moveTo>
                                  <a:pt x="46080" y="23033"/>
                                </a:moveTo>
                                <a:cubicBezTo>
                                  <a:pt x="46080" y="10299"/>
                                  <a:pt x="35777" y="0"/>
                                  <a:pt x="23040" y="0"/>
                                </a:cubicBezTo>
                                <a:cubicBezTo>
                                  <a:pt x="10302" y="0"/>
                                  <a:pt x="0" y="10299"/>
                                  <a:pt x="0" y="23033"/>
                                </a:cubicBezTo>
                                <a:cubicBezTo>
                                  <a:pt x="0" y="35766"/>
                                  <a:pt x="10302" y="46066"/>
                                  <a:pt x="23040" y="46066"/>
                                </a:cubicBezTo>
                                <a:cubicBezTo>
                                  <a:pt x="35777" y="46066"/>
                                  <a:pt x="46080" y="35766"/>
                                  <a:pt x="46080" y="23033"/>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22272" name="Freeform: Shape 24522272"/>
                        <wps:cNvSpPr/>
                        <wps:spPr>
                          <a:xfrm>
                            <a:off x="0" y="2077821"/>
                            <a:ext cx="77736" cy="77712"/>
                          </a:xfrm>
                          <a:custGeom>
                            <a:avLst/>
                            <a:gdLst>
                              <a:gd name="connsiteX0" fmla="*/ 77736 w 77736"/>
                              <a:gd name="connsiteY0" fmla="*/ 38856 h 77712"/>
                              <a:gd name="connsiteX1" fmla="*/ 38868 w 77736"/>
                              <a:gd name="connsiteY1" fmla="*/ 0 h 77712"/>
                              <a:gd name="connsiteX2" fmla="*/ 0 w 77736"/>
                              <a:gd name="connsiteY2" fmla="*/ 38856 h 77712"/>
                              <a:gd name="connsiteX3" fmla="*/ 38868 w 77736"/>
                              <a:gd name="connsiteY3" fmla="*/ 77712 h 77712"/>
                              <a:gd name="connsiteX4" fmla="*/ 77736 w 77736"/>
                              <a:gd name="connsiteY4" fmla="*/ 38856 h 777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736" h="77712">
                                <a:moveTo>
                                  <a:pt x="77736" y="38856"/>
                                </a:moveTo>
                                <a:cubicBezTo>
                                  <a:pt x="77736" y="17415"/>
                                  <a:pt x="60316" y="0"/>
                                  <a:pt x="38868" y="0"/>
                                </a:cubicBezTo>
                                <a:cubicBezTo>
                                  <a:pt x="17420" y="0"/>
                                  <a:pt x="0" y="17415"/>
                                  <a:pt x="0" y="38856"/>
                                </a:cubicBezTo>
                                <a:cubicBezTo>
                                  <a:pt x="0" y="60297"/>
                                  <a:pt x="17420" y="77712"/>
                                  <a:pt x="38868" y="77712"/>
                                </a:cubicBezTo>
                                <a:cubicBezTo>
                                  <a:pt x="60316" y="77712"/>
                                  <a:pt x="77736" y="60297"/>
                                  <a:pt x="77736" y="38856"/>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0309350" name="Freeform: Shape 480309350"/>
                        <wps:cNvSpPr/>
                        <wps:spPr>
                          <a:xfrm>
                            <a:off x="291837" y="2020988"/>
                            <a:ext cx="191436" cy="191378"/>
                          </a:xfrm>
                          <a:custGeom>
                            <a:avLst/>
                            <a:gdLst>
                              <a:gd name="connsiteX0" fmla="*/ 191437 w 191436"/>
                              <a:gd name="connsiteY0" fmla="*/ 95689 h 191378"/>
                              <a:gd name="connsiteX1" fmla="*/ 95718 w 191436"/>
                              <a:gd name="connsiteY1" fmla="*/ 0 h 191378"/>
                              <a:gd name="connsiteX2" fmla="*/ 0 w 191436"/>
                              <a:gd name="connsiteY2" fmla="*/ 95689 h 191378"/>
                              <a:gd name="connsiteX3" fmla="*/ 95718 w 191436"/>
                              <a:gd name="connsiteY3" fmla="*/ 191378 h 191378"/>
                              <a:gd name="connsiteX4" fmla="*/ 191437 w 191436"/>
                              <a:gd name="connsiteY4" fmla="*/ 95689 h 1913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1436" h="191378">
                                <a:moveTo>
                                  <a:pt x="191437" y="95689"/>
                                </a:moveTo>
                                <a:cubicBezTo>
                                  <a:pt x="191437" y="42789"/>
                                  <a:pt x="148541" y="0"/>
                                  <a:pt x="95718" y="0"/>
                                </a:cubicBezTo>
                                <a:cubicBezTo>
                                  <a:pt x="42895" y="0"/>
                                  <a:pt x="0" y="42882"/>
                                  <a:pt x="0" y="95689"/>
                                </a:cubicBezTo>
                                <a:cubicBezTo>
                                  <a:pt x="0" y="148496"/>
                                  <a:pt x="42895" y="191378"/>
                                  <a:pt x="95718" y="191378"/>
                                </a:cubicBezTo>
                                <a:cubicBezTo>
                                  <a:pt x="148541" y="191378"/>
                                  <a:pt x="191437" y="148496"/>
                                  <a:pt x="191437" y="95689"/>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9555882" name="Freeform: Shape 779555882"/>
                        <wps:cNvSpPr/>
                        <wps:spPr>
                          <a:xfrm>
                            <a:off x="619733" y="2000483"/>
                            <a:ext cx="232458" cy="232387"/>
                          </a:xfrm>
                          <a:custGeom>
                            <a:avLst/>
                            <a:gdLst>
                              <a:gd name="connsiteX0" fmla="*/ 232459 w 232458"/>
                              <a:gd name="connsiteY0" fmla="*/ 116194 h 232387"/>
                              <a:gd name="connsiteX1" fmla="*/ 116229 w 232458"/>
                              <a:gd name="connsiteY1" fmla="*/ 0 h 232387"/>
                              <a:gd name="connsiteX2" fmla="*/ 0 w 232458"/>
                              <a:gd name="connsiteY2" fmla="*/ 116194 h 232387"/>
                              <a:gd name="connsiteX3" fmla="*/ 116229 w 232458"/>
                              <a:gd name="connsiteY3" fmla="*/ 232388 h 232387"/>
                              <a:gd name="connsiteX4" fmla="*/ 232459 w 232458"/>
                              <a:gd name="connsiteY4" fmla="*/ 116194 h 2323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458" h="232387">
                                <a:moveTo>
                                  <a:pt x="232459" y="116194"/>
                                </a:moveTo>
                                <a:cubicBezTo>
                                  <a:pt x="232459" y="52058"/>
                                  <a:pt x="180479" y="0"/>
                                  <a:pt x="116229" y="0"/>
                                </a:cubicBezTo>
                                <a:cubicBezTo>
                                  <a:pt x="51980" y="0"/>
                                  <a:pt x="0" y="51964"/>
                                  <a:pt x="0" y="116194"/>
                                </a:cubicBezTo>
                                <a:cubicBezTo>
                                  <a:pt x="0" y="180424"/>
                                  <a:pt x="51980" y="232388"/>
                                  <a:pt x="116229" y="232388"/>
                                </a:cubicBezTo>
                                <a:cubicBezTo>
                                  <a:pt x="180479" y="232388"/>
                                  <a:pt x="232459" y="180424"/>
                                  <a:pt x="232459" y="116194"/>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9140386" name="Freeform: Shape 1789140386"/>
                        <wps:cNvSpPr/>
                        <wps:spPr>
                          <a:xfrm>
                            <a:off x="966080" y="1998142"/>
                            <a:ext cx="237048" cy="237069"/>
                          </a:xfrm>
                          <a:custGeom>
                            <a:avLst/>
                            <a:gdLst>
                              <a:gd name="connsiteX0" fmla="*/ 237048 w 237048"/>
                              <a:gd name="connsiteY0" fmla="*/ 118535 h 237069"/>
                              <a:gd name="connsiteX1" fmla="*/ 118477 w 237048"/>
                              <a:gd name="connsiteY1" fmla="*/ 0 h 237069"/>
                              <a:gd name="connsiteX2" fmla="*/ 0 w 237048"/>
                              <a:gd name="connsiteY2" fmla="*/ 118535 h 237069"/>
                              <a:gd name="connsiteX3" fmla="*/ 118477 w 237048"/>
                              <a:gd name="connsiteY3" fmla="*/ 237069 h 237069"/>
                              <a:gd name="connsiteX4" fmla="*/ 237048 w 237048"/>
                              <a:gd name="connsiteY4" fmla="*/ 118535 h 2370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048" h="237069">
                                <a:moveTo>
                                  <a:pt x="237048" y="118535"/>
                                </a:moveTo>
                                <a:cubicBezTo>
                                  <a:pt x="237048" y="53088"/>
                                  <a:pt x="183944" y="0"/>
                                  <a:pt x="118477" y="0"/>
                                </a:cubicBezTo>
                                <a:cubicBezTo>
                                  <a:pt x="53010" y="0"/>
                                  <a:pt x="0" y="53088"/>
                                  <a:pt x="0" y="118535"/>
                                </a:cubicBezTo>
                                <a:cubicBezTo>
                                  <a:pt x="0" y="183982"/>
                                  <a:pt x="53104" y="237069"/>
                                  <a:pt x="118477" y="237069"/>
                                </a:cubicBezTo>
                                <a:cubicBezTo>
                                  <a:pt x="183850" y="237069"/>
                                  <a:pt x="237048" y="183982"/>
                                  <a:pt x="237048" y="118535"/>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4286491" name="Freeform: Shape 874286491"/>
                        <wps:cNvSpPr/>
                        <wps:spPr>
                          <a:xfrm>
                            <a:off x="1314581" y="1998142"/>
                            <a:ext cx="237048" cy="237069"/>
                          </a:xfrm>
                          <a:custGeom>
                            <a:avLst/>
                            <a:gdLst>
                              <a:gd name="connsiteX0" fmla="*/ 237048 w 237048"/>
                              <a:gd name="connsiteY0" fmla="*/ 118535 h 237069"/>
                              <a:gd name="connsiteX1" fmla="*/ 118477 w 237048"/>
                              <a:gd name="connsiteY1" fmla="*/ 0 h 237069"/>
                              <a:gd name="connsiteX2" fmla="*/ 0 w 237048"/>
                              <a:gd name="connsiteY2" fmla="*/ 118535 h 237069"/>
                              <a:gd name="connsiteX3" fmla="*/ 118477 w 237048"/>
                              <a:gd name="connsiteY3" fmla="*/ 237069 h 237069"/>
                              <a:gd name="connsiteX4" fmla="*/ 237048 w 237048"/>
                              <a:gd name="connsiteY4" fmla="*/ 118535 h 2370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048" h="237069">
                                <a:moveTo>
                                  <a:pt x="237048" y="118535"/>
                                </a:moveTo>
                                <a:cubicBezTo>
                                  <a:pt x="237048" y="53088"/>
                                  <a:pt x="183944" y="0"/>
                                  <a:pt x="118477" y="0"/>
                                </a:cubicBezTo>
                                <a:cubicBezTo>
                                  <a:pt x="53010" y="0"/>
                                  <a:pt x="0" y="53088"/>
                                  <a:pt x="0" y="118535"/>
                                </a:cubicBezTo>
                                <a:cubicBezTo>
                                  <a:pt x="0" y="183982"/>
                                  <a:pt x="53104" y="237069"/>
                                  <a:pt x="118477" y="237069"/>
                                </a:cubicBezTo>
                                <a:cubicBezTo>
                                  <a:pt x="183850" y="237069"/>
                                  <a:pt x="237048" y="183982"/>
                                  <a:pt x="237048" y="118535"/>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8888502" name="Freeform: Shape 1958888502"/>
                        <wps:cNvSpPr/>
                        <wps:spPr>
                          <a:xfrm>
                            <a:off x="1663175" y="1998142"/>
                            <a:ext cx="237048" cy="237069"/>
                          </a:xfrm>
                          <a:custGeom>
                            <a:avLst/>
                            <a:gdLst>
                              <a:gd name="connsiteX0" fmla="*/ 237048 w 237048"/>
                              <a:gd name="connsiteY0" fmla="*/ 118535 h 237069"/>
                              <a:gd name="connsiteX1" fmla="*/ 118477 w 237048"/>
                              <a:gd name="connsiteY1" fmla="*/ 0 h 237069"/>
                              <a:gd name="connsiteX2" fmla="*/ 0 w 237048"/>
                              <a:gd name="connsiteY2" fmla="*/ 118535 h 237069"/>
                              <a:gd name="connsiteX3" fmla="*/ 118477 w 237048"/>
                              <a:gd name="connsiteY3" fmla="*/ 237069 h 237069"/>
                              <a:gd name="connsiteX4" fmla="*/ 237048 w 237048"/>
                              <a:gd name="connsiteY4" fmla="*/ 118535 h 2370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048" h="237069">
                                <a:moveTo>
                                  <a:pt x="237048" y="118535"/>
                                </a:moveTo>
                                <a:cubicBezTo>
                                  <a:pt x="237048" y="53088"/>
                                  <a:pt x="183944" y="0"/>
                                  <a:pt x="118477" y="0"/>
                                </a:cubicBezTo>
                                <a:cubicBezTo>
                                  <a:pt x="53010" y="0"/>
                                  <a:pt x="0" y="53088"/>
                                  <a:pt x="0" y="118535"/>
                                </a:cubicBezTo>
                                <a:cubicBezTo>
                                  <a:pt x="0" y="183982"/>
                                  <a:pt x="53104" y="237069"/>
                                  <a:pt x="118477" y="237069"/>
                                </a:cubicBezTo>
                                <a:cubicBezTo>
                                  <a:pt x="183850" y="237069"/>
                                  <a:pt x="237048" y="183982"/>
                                  <a:pt x="237048" y="118535"/>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5290963" name="Freeform: Shape 2105290963"/>
                        <wps:cNvSpPr/>
                        <wps:spPr>
                          <a:xfrm>
                            <a:off x="2011676" y="1998142"/>
                            <a:ext cx="237048" cy="237069"/>
                          </a:xfrm>
                          <a:custGeom>
                            <a:avLst/>
                            <a:gdLst>
                              <a:gd name="connsiteX0" fmla="*/ 237048 w 237048"/>
                              <a:gd name="connsiteY0" fmla="*/ 118535 h 237069"/>
                              <a:gd name="connsiteX1" fmla="*/ 118477 w 237048"/>
                              <a:gd name="connsiteY1" fmla="*/ 0 h 237069"/>
                              <a:gd name="connsiteX2" fmla="*/ 0 w 237048"/>
                              <a:gd name="connsiteY2" fmla="*/ 118535 h 237069"/>
                              <a:gd name="connsiteX3" fmla="*/ 118477 w 237048"/>
                              <a:gd name="connsiteY3" fmla="*/ 237069 h 237069"/>
                              <a:gd name="connsiteX4" fmla="*/ 237048 w 237048"/>
                              <a:gd name="connsiteY4" fmla="*/ 118535 h 2370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048" h="237069">
                                <a:moveTo>
                                  <a:pt x="237048" y="118535"/>
                                </a:moveTo>
                                <a:cubicBezTo>
                                  <a:pt x="237048" y="53088"/>
                                  <a:pt x="183944" y="0"/>
                                  <a:pt x="118477" y="0"/>
                                </a:cubicBezTo>
                                <a:cubicBezTo>
                                  <a:pt x="53010" y="0"/>
                                  <a:pt x="0" y="53088"/>
                                  <a:pt x="0" y="118535"/>
                                </a:cubicBezTo>
                                <a:cubicBezTo>
                                  <a:pt x="0" y="183982"/>
                                  <a:pt x="53104" y="237069"/>
                                  <a:pt x="118477" y="237069"/>
                                </a:cubicBezTo>
                                <a:cubicBezTo>
                                  <a:pt x="183850" y="237069"/>
                                  <a:pt x="237048" y="183982"/>
                                  <a:pt x="237048" y="118535"/>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9870816" name="Freeform: Shape 1539870816"/>
                        <wps:cNvSpPr/>
                        <wps:spPr>
                          <a:xfrm>
                            <a:off x="2368700" y="2006662"/>
                            <a:ext cx="220095" cy="220028"/>
                          </a:xfrm>
                          <a:custGeom>
                            <a:avLst/>
                            <a:gdLst>
                              <a:gd name="connsiteX0" fmla="*/ 220096 w 220095"/>
                              <a:gd name="connsiteY0" fmla="*/ 110014 h 220028"/>
                              <a:gd name="connsiteX1" fmla="*/ 110048 w 220095"/>
                              <a:gd name="connsiteY1" fmla="*/ 0 h 220028"/>
                              <a:gd name="connsiteX2" fmla="*/ 0 w 220095"/>
                              <a:gd name="connsiteY2" fmla="*/ 110014 h 220028"/>
                              <a:gd name="connsiteX3" fmla="*/ 110048 w 220095"/>
                              <a:gd name="connsiteY3" fmla="*/ 220029 h 220028"/>
                              <a:gd name="connsiteX4" fmla="*/ 220096 w 220095"/>
                              <a:gd name="connsiteY4" fmla="*/ 110014 h 2200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095" h="220028">
                                <a:moveTo>
                                  <a:pt x="220096" y="110014"/>
                                </a:moveTo>
                                <a:cubicBezTo>
                                  <a:pt x="220096" y="49249"/>
                                  <a:pt x="170832" y="0"/>
                                  <a:pt x="110048" y="0"/>
                                </a:cubicBezTo>
                                <a:cubicBezTo>
                                  <a:pt x="49264" y="0"/>
                                  <a:pt x="0" y="49249"/>
                                  <a:pt x="0" y="110014"/>
                                </a:cubicBezTo>
                                <a:cubicBezTo>
                                  <a:pt x="0" y="170780"/>
                                  <a:pt x="49264" y="220029"/>
                                  <a:pt x="110048" y="220029"/>
                                </a:cubicBezTo>
                                <a:cubicBezTo>
                                  <a:pt x="170832" y="220029"/>
                                  <a:pt x="220096" y="170780"/>
                                  <a:pt x="220096" y="110014"/>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7504290" name="Freeform: Shape 1467504290"/>
                        <wps:cNvSpPr/>
                        <wps:spPr>
                          <a:xfrm>
                            <a:off x="2769368" y="2058814"/>
                            <a:ext cx="115854" cy="115725"/>
                          </a:xfrm>
                          <a:custGeom>
                            <a:avLst/>
                            <a:gdLst>
                              <a:gd name="connsiteX0" fmla="*/ 115855 w 115854"/>
                              <a:gd name="connsiteY0" fmla="*/ 57863 h 115725"/>
                              <a:gd name="connsiteX1" fmla="*/ 57974 w 115854"/>
                              <a:gd name="connsiteY1" fmla="*/ 0 h 115725"/>
                              <a:gd name="connsiteX2" fmla="*/ 0 w 115854"/>
                              <a:gd name="connsiteY2" fmla="*/ 57863 h 115725"/>
                              <a:gd name="connsiteX3" fmla="*/ 57974 w 115854"/>
                              <a:gd name="connsiteY3" fmla="*/ 115726 h 115725"/>
                              <a:gd name="connsiteX4" fmla="*/ 115855 w 115854"/>
                              <a:gd name="connsiteY4" fmla="*/ 57863 h 115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5854" h="115725">
                                <a:moveTo>
                                  <a:pt x="115855" y="57863"/>
                                </a:moveTo>
                                <a:cubicBezTo>
                                  <a:pt x="115855" y="25842"/>
                                  <a:pt x="89912" y="0"/>
                                  <a:pt x="57974" y="0"/>
                                </a:cubicBezTo>
                                <a:cubicBezTo>
                                  <a:pt x="26037" y="0"/>
                                  <a:pt x="0" y="25935"/>
                                  <a:pt x="0" y="57863"/>
                                </a:cubicBezTo>
                                <a:cubicBezTo>
                                  <a:pt x="0" y="89790"/>
                                  <a:pt x="25943" y="115726"/>
                                  <a:pt x="57974" y="115726"/>
                                </a:cubicBezTo>
                                <a:cubicBezTo>
                                  <a:pt x="90005" y="115726"/>
                                  <a:pt x="115855" y="89790"/>
                                  <a:pt x="115855" y="57863"/>
                                </a:cubicBezTo>
                              </a:path>
                            </a:pathLst>
                          </a:custGeom>
                          <a:grpFill/>
                          <a:ln w="93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E6FC0D" id="Graphic 1" o:spid="_x0000_s1026" style="position:absolute;margin-left:383.6pt;margin-top:-20.65pt;width:253pt;height:176pt;z-index:251655166" coordsize="32134,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">
                <v:shape id="Freeform: Shape 1533891930" o:spid="_x0000_s1027" style="position:absolute;left:17556;width:520;height:520;visibility:visible;mso-wrap-style:square;v-text-anchor:middle" coordsize="52073,5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" path="m52074,26029c52074,11610,40367,,26037,,11707,,,11704,,26029,,40354,11707,52058,26037,52058v14330,,26037,-11704,26037,-26029e" filled="f" stroked="f" strokeweight=".25994mm">
                  <v:stroke joinstyle="miter"/>
                  <v:path arrowok="t" o:connecttype="custom" o:connectlocs="52074,26029;26037,0;0,26029;26037,52058;52074,26029" o:connectangles="0,0,0,0,0"/>
                </v:shape>
                <v:shape id="Freeform: Shape 1062713190" o:spid="_x0000_s1028" style="position:absolute;left:21046;top:4;width:512;height:511;visibility:visible;mso-wrap-style:square;v-text-anchor:middle" coordsize="51137,5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" path="m51137,25561c51137,11423,39711,,25569,,11426,,,11423,,25561,,39699,11426,51122,25569,51122v14142,,25568,-11423,25568,-25561e" filled="f" stroked="f" strokeweight=".25994mm">
                  <v:stroke joinstyle="miter"/>
                  <v:path arrowok="t" o:connecttype="custom" o:connectlocs="51137,25561;25569,0;0,25561;25569,51122;51137,25561" o:connectangles="0,0,0,0,0"/>
                </v:shape>
                <v:shape id="Freeform: Shape 532075858" o:spid="_x0000_s1029" style="position:absolute;left:10526;top:3425;width:638;height:639;visibility:visible;mso-wrap-style:square;v-text-anchor:middle" coordsize="63874,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" path="m63875,31928c63875,14325,49545,,31937,,14330,,,14325,,31928,,49530,14330,63855,31937,63855v17608,,31938,-14325,31938,-31927e" filled="f" stroked="f" strokeweight=".25994mm">
                  <v:stroke joinstyle="miter"/>
                  <v:path arrowok="t" o:connecttype="custom" o:connectlocs="63875,31928;31937,0;0,31928;31937,63855;63875,31928" o:connectangles="0,0,0,0,0"/>
                </v:shape>
                <v:shape id="Freeform: Shape 1503491026" o:spid="_x0000_s1030" style="position:absolute;left:13482;top:2895;width:1698;height:1699;visibility:visible;mso-wrap-style:square;v-text-anchor:middle" coordsize="169895,16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" path="m169895,84922c169895,38014,131870,,84948,,38025,,,38014,,84922v,46908,38025,84922,84948,84922c131870,169844,169895,131830,169895,84922e" filled="f" stroked="f" strokeweight=".25994mm">
                  <v:stroke joinstyle="miter"/>
                  <v:path arrowok="t" o:connecttype="custom" o:connectlocs="169895,84922;84948,0;0,84922;84948,169844;169895,84922" o:connectangles="0,0,0,0,0"/>
                </v:shape>
                <v:shape id="Freeform: Shape 2112548719" o:spid="_x0000_s1031" style="position:absolute;left:16653;top:2582;width:2326;height:2326;visibility:visible;mso-wrap-style:square;v-text-anchor:middle" coordsize="232646,23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" path="m232646,116288c232646,52058,180572,,116323,,52074,,,52058,,116288v,64229,52074,116287,116323,116287c180572,232575,232646,180517,232646,116288e" filled="f" stroked="f" strokeweight=".25994mm">
                  <v:stroke joinstyle="miter"/>
                  <v:path arrowok="t" o:connecttype="custom" o:connectlocs="232646,116288;116323,0;0,116288;116323,232575;232646,116288" o:connectangles="0,0,0,0,0"/>
                </v:shape>
                <v:shape id="Freeform: Shape 6651532" o:spid="_x0000_s1032" style="position:absolute;left:20150;top:2593;width:2304;height:2303;visibility:visible;mso-wrap-style:square;v-text-anchor:middle" coordsize="230398,23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" path="m230398,115164c230398,51590,178793,,115199,,51605,,,51590,,115164v,63574,51605,115164,115199,115164c178793,230328,230398,178738,230398,115164e" filled="f" stroked="f" strokeweight=".25994mm">
                  <v:stroke joinstyle="miter"/>
                  <v:path arrowok="t" o:connecttype="custom" o:connectlocs="230398,115164;115199,0;0,115164;115199,230328;230398,115164" o:connectangles="0,0,0,0,0"/>
                </v:shape>
                <v:shape id="Freeform: Shape 1846082610" o:spid="_x0000_s1033" style="position:absolute;left:23988;top:2946;width:1598;height:1597;visibility:visible;mso-wrap-style:square;v-text-anchor:middle" coordsize="159780,15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" path="m159780,79866c159780,35766,124003,,79890,,35777,,,35766,,79866v,44099,35777,79866,79890,79866c124003,159732,159780,123965,159780,79866e" filled="f" stroked="f" strokeweight=".25994mm">
                  <v:stroke joinstyle="miter"/>
                  <v:path arrowok="t" o:connecttype="custom" o:connectlocs="159780,79866;79890,0;0,79866;79890,159732;159780,79866" o:connectangles="0,0,0,0,0"/>
                </v:shape>
                <v:shape id="Freeform: Shape 1686402011" o:spid="_x0000_s1034" style="position:absolute;left:27999;top:3472;width:546;height:545;visibility:visible;mso-wrap-style:square;v-text-anchor:middle" coordsize="54508,5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" path="m54509,27246c54509,12172,42333,,27254,,12175,,,12172,,27246,,42320,12175,54492,27254,54492v15079,,27255,-12172,27255,-27246e" filled="f" stroked="f" strokeweight=".25994mm">
                  <v:stroke joinstyle="miter"/>
                  <v:path arrowok="t" o:connecttype="custom" o:connectlocs="54509,27246;27254,0;0,27246;27254,54492;54509,27246" o:connectangles="0,0,0,0,0"/>
                </v:shape>
                <v:shape id="Freeform: Shape 1237463082" o:spid="_x0000_s1035" style="position:absolute;left:7156;top:7025;width:408;height:408;visibility:visible;mso-wrap-style:square;v-text-anchor:middle" coordsize="40834,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" path="m40835,20411c40835,9176,31656,,20417,,9178,,,9176,,20411,,31647,9178,40822,20417,40822v11239,,20418,-9175,20418,-20411e" filled="f" stroked="f" strokeweight=".25994mm">
                  <v:stroke joinstyle="miter"/>
                  <v:path arrowok="t" o:connecttype="custom" o:connectlocs="40835,20411;20417,0;0,20411;20417,40822;40835,20411" o:connectangles="0,0,0,0,0"/>
                </v:shape>
                <v:shape id="Freeform: Shape 255188494" o:spid="_x0000_s1036" style="position:absolute;left:9907;top:6290;width:1877;height:1877;visibility:visible;mso-wrap-style:square;v-text-anchor:middle" coordsize="187690,18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" path="m187690,93817c187690,42040,145732,,93845,,41959,,,41946,,93817v,51870,41959,93816,93845,93816c145732,187633,187690,145687,187690,93817e" filled="f" stroked="f" strokeweight=".25994mm">
                  <v:stroke joinstyle="miter"/>
                  <v:path arrowok="t" o:connecttype="custom" o:connectlocs="187690,93817;93845,0;0,93817;93845,187633;187690,93817" o:connectangles="0,0,0,0,0"/>
                </v:shape>
                <v:shape id="Freeform: Shape 1366614337" o:spid="_x0000_s1037" style="position:absolute;left:12843;top:5742;width:2974;height:2973;visibility:visible;mso-wrap-style:square;v-text-anchor:middle" coordsize="297457,2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" path="m297458,148683c297458,66570,230867,,148729,,66591,,,66570,,148683v,82113,66591,148684,148729,148684c230867,297367,297458,230796,297458,148683e" filled="f" stroked="f" strokeweight=".25994mm">
                  <v:stroke joinstyle="miter"/>
                  <v:path arrowok="t" o:connecttype="custom" o:connectlocs="297458,148683;148729,0;0,148683;148729,297367;297458,148683" o:connectangles="0,0,0,0,0"/>
                </v:shape>
                <v:shape id="Freeform: Shape 1909458791" o:spid="_x0000_s1038" style="position:absolute;left:16221;top:5633;width:3191;height:3191;visibility:visible;mso-wrap-style:square;v-text-anchor:middle" coordsize="319092,31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" path="m319092,159544c319092,71439,247631,,159593,,71555,,,71439,,159544v,88106,71461,159545,159593,159545c247725,319089,319092,247650,319092,159544e" filled="f" stroked="f" strokeweight=".25994mm">
                  <v:stroke joinstyle="miter"/>
                  <v:path arrowok="t" o:connecttype="custom" o:connectlocs="319092,159544;159593,0;0,159544;159593,319089;319092,159544" o:connectangles="0,0,0,0,0"/>
                </v:shape>
                <v:shape id="Freeform: Shape 703081208" o:spid="_x0000_s1039" style="position:absolute;left:19706;top:5633;width:3191;height:3191;visibility:visible;mso-wrap-style:square;v-text-anchor:middle" coordsize="319092,31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" path="m319092,159544c319092,71439,247631,,159593,,71555,,,71439,,159544v,88106,71461,159545,159593,159545c247725,319089,319092,247650,319092,159544e" filled="f" stroked="f" strokeweight=".25994mm">
                  <v:stroke joinstyle="miter"/>
                  <v:path arrowok="t" o:connecttype="custom" o:connectlocs="319092,159544;159593,0;0,159544;159593,319089;319092,159544" o:connectangles="0,0,0,0,0"/>
                </v:shape>
                <v:shape id="Freeform: Shape 1259595380" o:spid="_x0000_s1040" style="position:absolute;left:23332;top:5774;width:2910;height:2910;visibility:visible;mso-wrap-style:square;v-text-anchor:middle" coordsize="291088,290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" path="m291089,145500c291089,65166,225903,,145544,,65186,,,65166,,145500v,80334,65186,145500,145544,145500c225903,291000,291089,225834,291089,145500e" filled="f" stroked="f" strokeweight=".25994mm">
                  <v:stroke joinstyle="miter"/>
                  <v:path arrowok="t" o:connecttype="custom" o:connectlocs="291089,145500;145544,0;0,145500;145544,291000;291089,145500" o:connectangles="0,0,0,0,0"/>
                </v:shape>
                <v:shape id="Freeform: Shape 1834235206" o:spid="_x0000_s1041" style="position:absolute;left:27417;top:6374;width:1710;height:1709;visibility:visible;mso-wrap-style:square;v-text-anchor:middle" coordsize="171019,1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" path="m171019,85484c171019,38294,132713,,85509,,38306,,,38294,,85484v,47189,38306,85483,85509,85483c132713,170967,171019,132673,171019,85484e" filled="f" stroked="f" strokeweight=".25994mm">
                  <v:stroke joinstyle="miter"/>
                  <v:path arrowok="t" o:connecttype="custom" o:connectlocs="171019,85484;85509,0;0,85484;85509,170967;171019,85484" o:connectangles="0,0,0,0,0"/>
                </v:shape>
                <v:shape id="Freeform: Shape 545764954" o:spid="_x0000_s1042" style="position:absolute;left:31604;top:7075;width:308;height:307;visibility:visible;mso-wrap-style:square;v-text-anchor:middle" coordsize="30719,3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" path="m30720,15355c30720,6835,23883,,15360,,6837,,,6835,,15355v,8520,6837,15355,15360,15355c23883,30710,30720,23875,30720,15355e" filled="f" stroked="f" strokeweight=".25994mm">
                  <v:stroke joinstyle="miter"/>
                  <v:path arrowok="t" o:connecttype="custom" o:connectlocs="30720,15355;15360,0;0,15355;15360,30710;30720,15355" o:connectangles="0,0,0,0,0"/>
                </v:shape>
                <v:shape id="Freeform: Shape 163408826" o:spid="_x0000_s1043" style="position:absolute;left:6803;top:10156;width:1114;height:1115;visibility:visible;mso-wrap-style:square;v-text-anchor:middle" coordsize="111452,11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" path="m111453,55709c111453,24905,86540,,55726,,24913,,,24999,,55709v,30711,24913,55710,55726,55710c86540,111419,111453,86420,111453,55709e" filled="f" stroked="f" strokeweight=".25994mm">
                  <v:stroke joinstyle="miter"/>
                  <v:path arrowok="t" o:connecttype="custom" o:connectlocs="111453,55709;55726,0;0,55709;55726,111419;111453,55709" o:connectangles="0,0,0,0,0"/>
                </v:shape>
                <v:shape id="Freeform: Shape 1813376752" o:spid="_x0000_s1044" style="position:absolute;left:9467;top:9336;width:2756;height:2755;visibility:visible;mso-wrap-style:square;v-text-anchor:middle" coordsize="275541,27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" path="m275541,137729c275541,61702,213821,,137771,,61721,,,61702,,137729v,76027,61721,137728,137771,137728c213821,275457,275541,213756,275541,137729e" filled="f" stroked="f" strokeweight=".25994mm">
                  <v:stroke joinstyle="miter"/>
                  <v:path arrowok="t" o:connecttype="custom" o:connectlocs="275541,137729;137771,0;0,137729;137771,275457;275541,137729" o:connectangles="0,0,0,0,0"/>
                </v:shape>
                <v:shape id="Freeform: Shape 678680279" o:spid="_x0000_s1045" style="position:absolute;left:12709;top:9093;width:3242;height:3241;visibility:visible;mso-wrap-style:square;v-text-anchor:middle" coordsize="324243,32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" path="m324244,162072c324244,72563,251659,,162122,,72585,,,72563,,162072v,89510,72585,162073,162122,162073c251659,324145,324244,251582,324244,162072e" filled="f" stroked="f" strokeweight=".25994mm">
                  <v:stroke joinstyle="miter"/>
                  <v:path arrowok="t" o:connecttype="custom" o:connectlocs="324244,162072;162122,0;0,162072;162122,324145;324244,162072" o:connectangles="0,0,0,0,0"/>
                </v:shape>
                <v:shape id="Freeform: Shape 2040529184" o:spid="_x0000_s1046" style="position:absolute;left:16183;top:9081;width:3266;height:3265;visibility:visible;mso-wrap-style:square;v-text-anchor:middle" coordsize="326678,32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" path="m326679,163290c326679,73125,253532,,163339,,73147,,,73125,,163290v,90164,73147,163289,163339,163289c253532,326579,326679,253454,326679,163290e" filled="f" stroked="f" strokeweight=".25994mm">
                  <v:stroke joinstyle="miter"/>
                  <v:path arrowok="t" o:connecttype="custom" o:connectlocs="326679,163290;163339,0;0,163290;163339,326579;326679,163290" o:connectangles="0,0,0,0,0"/>
                </v:shape>
                <v:shape id="Freeform: Shape 1192790545" o:spid="_x0000_s1047" style="position:absolute;left:19669;top:9081;width:3266;height:3265;visibility:visible;mso-wrap-style:square;v-text-anchor:middle" coordsize="326678,32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" path="m326679,163290c326679,73125,253532,,163339,,73147,,,73125,,163290v,90164,73147,163289,163339,163289c253532,326579,326679,253454,326679,163290e" filled="f" stroked="f" strokeweight=".25994mm">
                  <v:stroke joinstyle="miter"/>
                  <v:path arrowok="t" o:connecttype="custom" o:connectlocs="326679,163290;163339,0;0,163290;163339,326579;326679,163290" o:connectangles="0,0,0,0,0"/>
                </v:shape>
                <v:shape id="Freeform: Shape 1206392630" o:spid="_x0000_s1048" style="position:absolute;left:23172;top:9099;width:3230;height:3229;visibility:visible;mso-wrap-style:square;v-text-anchor:middle" coordsize="322932,32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" path="m322932,161417c322932,72282,250629,,161466,,72304,,,72282,,161417v,89135,72304,161417,161466,161417c250629,322834,322932,250552,322932,161417e" filled="f" stroked="f" strokeweight=".25994mm">
                  <v:stroke joinstyle="miter"/>
                  <v:path arrowok="t" o:connecttype="custom" o:connectlocs="322932,161417;161466,0;0,161417;161466,322834;322932,161417" o:connectangles="0,0,0,0,0"/>
                </v:shape>
                <v:shape id="Freeform: Shape 1577989636" o:spid="_x0000_s1049" style="position:absolute;left:27023;top:9464;width:2500;height:2499;visibility:visible;mso-wrap-style:square;v-text-anchor:middle" coordsize="250066,24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" path="m250067,124995c250067,55897,194059,,125033,,56008,,,55990,,124995v,69005,56008,124995,125033,124995c194059,249990,250067,194000,250067,124995e" filled="f" stroked="f" strokeweight=".25994mm">
                  <v:stroke joinstyle="miter"/>
                  <v:path arrowok="t" o:connecttype="custom" o:connectlocs="250067,124995;125033,0;0,124995;125033,249990;250067,124995" o:connectangles="0,0,0,0,0"/>
                </v:shape>
                <v:shape id="Freeform: Shape 1902929975" o:spid="_x0000_s1050" style="position:absolute;left:31413;top:10370;width:689;height:687;visibility:visible;mso-wrap-style:square;v-text-anchor:middle" coordsize="68838,6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" path="m68839,34362c68839,15355,53385,,34466,,15547,,,15355,,34362,,53369,15453,68724,34466,68724v19013,,34373,-15355,34373,-34362e" filled="f" stroked="f" strokeweight=".25994mm">
                  <v:stroke joinstyle="miter"/>
                  <v:path arrowok="t" o:connecttype="custom" o:connectlocs="68839,34362;34466,0;0,34362;34466,68724;68839,34362" o:connectangles="0,0,0,0,0"/>
                </v:shape>
                <v:shape id="Freeform: Shape 658420763" o:spid="_x0000_s1051" style="position:absolute;left:3605;top:13929;width:538;height:537;visibility:visible;mso-wrap-style:square;v-text-anchor:middle" coordsize="53759,53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" path="m53760,26872c53760,11985,41678,,26880,,12082,,,12078,,26872,,41665,12082,53743,26880,53743v14798,,26880,-12078,26880,-26871e" filled="f" stroked="f" strokeweight=".25994mm">
                  <v:stroke joinstyle="miter"/>
                  <v:path arrowok="t" o:connecttype="custom" o:connectlocs="53760,26872;26880,0;0,26872;26880,53743;53760,26872" o:connectangles="0,0,0,0,0"/>
                </v:shape>
                <v:shape id="Freeform: Shape 194424637" o:spid="_x0000_s1052" style="position:absolute;left:6309;top:13147;width:2102;height:2101;visibility:visible;mso-wrap-style:square;v-text-anchor:middle" coordsize="210168,2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" path="m210168,105052c210168,47002,163152,,105084,,47016,,,47002,,105052v,58050,47016,105052,105084,105052c163152,210104,210168,163102,210168,105052e" filled="f" stroked="f" strokeweight=".25994mm">
                  <v:stroke joinstyle="miter"/>
                  <v:path arrowok="t" o:connecttype="custom" o:connectlocs="210168,105052;105084,0;0,105052;105084,210104;210168,105052" o:connectangles="0,0,0,0,0"/>
                </v:shape>
                <v:shape id="Freeform: Shape 1747679604" o:spid="_x0000_s1053" style="position:absolute;left:9275;top:12628;width:3140;height:3139;visibility:visible;mso-wrap-style:square;v-text-anchor:middle" coordsize="313941,31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" path="m313941,156923c313941,70222,243698,,156971,,70243,,,70222,,156923v,86700,70243,156922,156971,156922c243698,313845,313941,243623,313941,156923e" filled="f" stroked="f" strokeweight=".25994mm">
                  <v:stroke joinstyle="miter"/>
                  <v:path arrowok="t" o:connecttype="custom" o:connectlocs="313941,156923;156971,0;0,156923;156971,313845;313941,156923" o:connectangles="0,0,0,0,0"/>
                </v:shape>
                <v:shape id="Freeform: Shape 1543692822" o:spid="_x0000_s1054" style="position:absolute;left:12698;top:12565;width:3266;height:3265;visibility:visible;mso-wrap-style:square;v-text-anchor:middle" coordsize="326678,32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" path="m326679,163290c326679,73124,253532,,163339,,73147,,,73124,,163290v,90165,73147,163289,163339,163289c253532,326579,326679,253455,326679,163290e" filled="f" stroked="f" strokeweight=".25994mm">
                  <v:stroke joinstyle="miter"/>
                  <v:path arrowok="t" o:connecttype="custom" o:connectlocs="326679,163290;163339,0;0,163290;163339,326579;326679,163290" o:connectangles="0,0,0,0,0"/>
                </v:shape>
                <v:shape id="Freeform: Shape 762624731" o:spid="_x0000_s1055" style="position:absolute;left:16183;top:12565;width:3266;height:3265;visibility:visible;mso-wrap-style:square;v-text-anchor:middle" coordsize="326678,32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" path="m326679,163290c326679,73124,253532,,163339,,73147,,,73124,,163290v,90165,73147,163289,163339,163289c253532,326579,326679,253455,326679,163290e" filled="f" stroked="f" strokeweight=".25994mm">
                  <v:stroke joinstyle="miter"/>
                  <v:path arrowok="t" o:connecttype="custom" o:connectlocs="326679,163290;163339,0;0,163290;163339,326579;326679,163290" o:connectangles="0,0,0,0,0"/>
                </v:shape>
                <v:shape id="Freeform: Shape 1212594248" o:spid="_x0000_s1056" style="position:absolute;left:19669;top:12565;width:3266;height:3265;visibility:visible;mso-wrap-style:square;v-text-anchor:middle" coordsize="326678,32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" path="m326679,163290c326679,73124,253532,,163339,,73147,,,73124,,163290v,90165,73147,163289,163339,163289c253532,326579,326679,253455,326679,163290e" filled="f" stroked="f" strokeweight=".25994mm">
                  <v:stroke joinstyle="miter"/>
                  <v:path arrowok="t" o:connecttype="custom" o:connectlocs="326679,163290;163339,0;0,163290;163339,326579;326679,163290" o:connectangles="0,0,0,0,0"/>
                </v:shape>
                <v:shape id="Freeform: Shape 1623177118" o:spid="_x0000_s1057" style="position:absolute;left:23166;top:12577;width:3242;height:3241;visibility:visible;mso-wrap-style:square;v-text-anchor:middle" coordsize="324243,32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" path="m324244,162072c324244,72563,251659,,162122,,72585,,,72563,,162072v,89510,72585,162073,162122,162073c251659,324145,324244,251582,324244,162072e" filled="f" stroked="f" strokeweight=".25994mm">
                  <v:stroke joinstyle="miter"/>
                  <v:path arrowok="t" o:connecttype="custom" o:connectlocs="324244,162072;162122,0;0,162072;162122,324145;324244,162072" o:connectangles="0,0,0,0,0"/>
                </v:shape>
                <v:shape id="Freeform: Shape 967346573" o:spid="_x0000_s1058" style="position:absolute;left:26965;top:12891;width:2614;height:2613;visibility:visible;mso-wrap-style:square;v-text-anchor:middle" coordsize="261305,26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" path="m261305,130613c261305,58518,202769,,130653,,58536,,,58518,,130613v,72094,58536,130613,130653,130613c202769,261226,261305,202707,261305,130613e" filled="f" stroked="f" strokeweight=".25994mm">
                  <v:stroke joinstyle="miter"/>
                  <v:path arrowok="t" o:connecttype="custom" o:connectlocs="261305,130613;130653,0;0,130613;130653,261226;261305,130613" o:connectangles="0,0,0,0,0"/>
                </v:shape>
                <v:shape id="Freeform: Shape 1382444111" o:spid="_x0000_s1059" style="position:absolute;left:31382;top:13822;width:752;height:751;visibility:visible;mso-wrap-style:square;v-text-anchor:middle" coordsize="75113,7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" path="m75114,37545c75114,16853,58349,,37557,,16765,,,16760,,37545,,58331,16765,75091,37557,75091v20792,,37557,-16760,37557,-37546e" filled="f" stroked="f" strokeweight=".25994mm">
                  <v:stroke joinstyle="miter"/>
                  <v:path arrowok="t" o:connecttype="custom" o:connectlocs="75114,37545;37557,0;0,37545;37557,75091;75114,37545" o:connectangles="0,0,0,0,0"/>
                </v:shape>
                <v:shape id="Freeform: Shape 406915632" o:spid="_x0000_s1060" style="position:absolute;left:211;top:17505;width:354;height:354;visibility:visible;mso-wrap-style:square;v-text-anchor:middle" coordsize="35402,3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" path="m35403,17696c35403,7959,27535,,17701,,7867,,,7865,,17696v,9831,7867,17696,17701,17696c27535,35392,35403,27527,35403,17696e" filled="f" stroked="f" strokeweight=".25994mm">
                  <v:stroke joinstyle="miter"/>
                  <v:path arrowok="t" o:connecttype="custom" o:connectlocs="35403,17696;17701,0;0,17696;17701,35392;35403,17696" o:connectangles="0,0,0,0,0"/>
                </v:shape>
                <v:shape id="Freeform: Shape 1314796379" o:spid="_x0000_s1061" style="position:absolute;left:3086;top:16894;width:1577;height:1577;visibility:visible;mso-wrap-style:square;v-text-anchor:middle" coordsize="157719,15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" path="m157720,78836c157720,35298,122411,,78860,,35309,,,35298,,78836v,43537,35309,78836,78860,78836c122411,157672,157720,122373,157720,78836e" filled="f" stroked="f" strokeweight=".25994mm">
                  <v:stroke joinstyle="miter"/>
                  <v:path arrowok="t" o:connecttype="custom" o:connectlocs="157720,78836;78860,0;0,78836;78860,157672;157720,78836" o:connectangles="0,0,0,0,0"/>
                </v:shape>
                <v:shape id="Freeform: Shape 1815207523" o:spid="_x0000_s1062" style="position:absolute;left:5922;top:16245;width:2876;height:2875;visibility:visible;mso-wrap-style:square;v-text-anchor:middle" coordsize="287529,28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" path="m287530,143721c287530,64323,223187,,143765,,64343,,,64323,,143721v,79398,64343,143721,143765,143721c223187,287442,287530,223119,287530,143721e" filled="f" stroked="f" strokeweight=".25994mm">
                  <v:stroke joinstyle="miter"/>
                  <v:path arrowok="t" o:connecttype="custom" o:connectlocs="287530,143721;143765,0;0,143721;143765,287442;287530,143721" o:connectangles="0,0,0,0,0"/>
                </v:shape>
                <v:shape id="Freeform: Shape 920847988" o:spid="_x0000_s1063" style="position:absolute;left:9249;top:16087;width:3192;height:3191;visibility:visible;mso-wrap-style:square;v-text-anchor:middle" coordsize="319186,31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" path="m319186,159544c319186,71439,247725,,159593,,71461,,,71439,,159544v,88105,71461,159545,159593,159545c247725,319089,319186,247649,319186,159544e" filled="f" stroked="f" strokeweight=".25994mm">
                  <v:stroke joinstyle="miter"/>
                  <v:path arrowok="t" o:connecttype="custom" o:connectlocs="319186,159544;159593,0;0,159544;159593,319089;319186,159544" o:connectangles="0,0,0,0,0"/>
                </v:shape>
                <v:shape id="Freeform: Shape 1838566720" o:spid="_x0000_s1064" style="position:absolute;left:12723;top:16075;width:3216;height:3215;visibility:visible;mso-wrap-style:square;v-text-anchor:middle" coordsize="321621,3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" path="m321621,160761c321621,72001,249598,,160811,,72023,,,72001,,160761v,88761,72023,160762,160811,160762c249598,321523,321621,249522,321621,160761e" filled="f" stroked="f" strokeweight=".25994mm">
                  <v:stroke joinstyle="miter"/>
                  <v:path arrowok="t" o:connecttype="custom" o:connectlocs="321621,160761;160811,0;0,160761;160811,321523;321621,160761" o:connectangles="0,0,0,0,0"/>
                </v:shape>
                <v:shape id="Freeform: Shape 1860106622" o:spid="_x0000_s1065" style="position:absolute;left:16208;top:16075;width:3216;height:3215;visibility:visible;mso-wrap-style:square;v-text-anchor:middle" coordsize="321621,3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" path="m321621,160761c321621,72001,249598,,160811,,72023,,,72001,,160761v,88761,72023,160762,160811,160762c249598,321523,321621,249522,321621,160761e" filled="f" stroked="f" strokeweight=".25994mm">
                  <v:stroke joinstyle="miter"/>
                  <v:path arrowok="t" o:connecttype="custom" o:connectlocs="321621,160761;160811,0;0,160761;160811,321523;321621,160761" o:connectangles="0,0,0,0,0"/>
                </v:shape>
                <v:shape id="Freeform: Shape 1038344632" o:spid="_x0000_s1066" style="position:absolute;left:19694;top:16075;width:3216;height:3215;visibility:visible;mso-wrap-style:square;v-text-anchor:middle" coordsize="321621,3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" path="m321621,160761c321621,72001,249598,,160811,,72023,,,72001,,160761v,88761,72023,160762,160811,160762c249598,321523,321621,249522,321621,160761e" filled="f" stroked="f" strokeweight=".25994mm">
                  <v:stroke joinstyle="miter"/>
                  <v:path arrowok="t" o:connecttype="custom" o:connectlocs="321621,160761;160811,0;0,160761;160811,321523;321621,160761" o:connectangles="0,0,0,0,0"/>
                </v:shape>
                <v:shape id="Freeform: Shape 569127154" o:spid="_x0000_s1067" style="position:absolute;left:23223;top:16119;width:3128;height:3127;visibility:visible;mso-wrap-style:square;v-text-anchor:middle" coordsize="312817,3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" path="m312817,156361c312817,70035,242761,,156409,,70056,,,70035,,156361v,86326,70056,156361,156409,156361c242761,312722,312817,242687,312817,156361e" filled="f" stroked="f" strokeweight=".25994mm">
                  <v:stroke joinstyle="miter"/>
                  <v:path arrowok="t" o:connecttype="custom" o:connectlocs="312817,156361;156409,0;0,156361;156409,312722;312817,156361" o:connectangles="0,0,0,0,0"/>
                </v:shape>
                <v:shape id="Freeform: Shape 1220234909" o:spid="_x0000_s1068" style="position:absolute;left:27186;top:16595;width:2173;height:2174;visibility:visible;mso-wrap-style:square;v-text-anchor:middle" coordsize="217379,21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" path="m217380,108704c217380,48687,168678,,108737,,48796,,,48687,,108704v,60016,48702,108703,108737,108703c168771,217407,217380,168720,217380,108704e" filled="f" stroked="f" strokeweight=".25994mm">
                  <v:stroke joinstyle="miter"/>
                  <v:path arrowok="t" o:connecttype="custom" o:connectlocs="217380,108704;108737,0;0,108704;108737,217407;217380,108704" o:connectangles="0,0,0,0,0"/>
                </v:shape>
                <v:shape id="Freeform: Shape 302074546" o:spid="_x0000_s1069" style="position:absolute;left:31528;top:17452;width:460;height:461;visibility:visible;mso-wrap-style:square;v-text-anchor:middle" coordsize="46079,4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" path="m46080,23033c46080,10299,35777,,23040,,10302,,,10299,,23033,,35766,10302,46066,23040,46066v12737,,23040,-10300,23040,-23033e" filled="f" stroked="f" strokeweight=".25994mm">
                  <v:stroke joinstyle="miter"/>
                  <v:path arrowok="t" o:connecttype="custom" o:connectlocs="46080,23033;23040,0;0,23033;23040,46066;46080,23033" o:connectangles="0,0,0,0,0"/>
                </v:shape>
                <v:shape id="Freeform: Shape 24522272" o:spid="_x0000_s1070" style="position:absolute;top:20778;width:777;height:777;visibility:visible;mso-wrap-style:square;v-text-anchor:middle" coordsize="77736,7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" path="m77736,38856c77736,17415,60316,,38868,,17420,,,17415,,38856,,60297,17420,77712,38868,77712v21448,,38868,-17415,38868,-38856e" filled="f" stroked="f" strokeweight=".25994mm">
                  <v:stroke joinstyle="miter"/>
                  <v:path arrowok="t" o:connecttype="custom" o:connectlocs="77736,38856;38868,0;0,38856;38868,77712;77736,38856" o:connectangles="0,0,0,0,0"/>
                </v:shape>
                <v:shape id="Freeform: Shape 480309350" o:spid="_x0000_s1071" style="position:absolute;left:2918;top:20209;width:1914;height:1914;visibility:visible;mso-wrap-style:square;v-text-anchor:middle" coordsize="191436,19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" path="m191437,95689c191437,42789,148541,,95718,,42895,,,42882,,95689v,52807,42895,95689,95718,95689c148541,191378,191437,148496,191437,95689e" filled="f" stroked="f" strokeweight=".25994mm">
                  <v:stroke joinstyle="miter"/>
                  <v:path arrowok="t" o:connecttype="custom" o:connectlocs="191437,95689;95718,0;0,95689;95718,191378;191437,95689" o:connectangles="0,0,0,0,0"/>
                </v:shape>
                <v:shape id="Freeform: Shape 779555882" o:spid="_x0000_s1072" style="position:absolute;left:6197;top:20004;width:2324;height:2324;visibility:visible;mso-wrap-style:square;v-text-anchor:middle" coordsize="232458,23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" path="m232459,116194c232459,52058,180479,,116229,,51980,,,51964,,116194v,64230,51980,116194,116229,116194c180479,232388,232459,180424,232459,116194e" filled="f" stroked="f" strokeweight=".25994mm">
                  <v:stroke joinstyle="miter"/>
                  <v:path arrowok="t" o:connecttype="custom" o:connectlocs="232459,116194;116229,0;0,116194;116229,232388;232459,116194" o:connectangles="0,0,0,0,0"/>
                </v:shape>
                <v:shape id="Freeform: Shape 1789140386" o:spid="_x0000_s1073" style="position:absolute;left:9660;top:19981;width:2371;height:2371;visibility:visible;mso-wrap-style:square;v-text-anchor:middle" coordsize="237048,23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" path="m237048,118535c237048,53088,183944,,118477,,53010,,,53088,,118535v,65447,53104,118534,118477,118534c183850,237069,237048,183982,237048,118535e" filled="f" stroked="f" strokeweight=".25994mm">
                  <v:stroke joinstyle="miter"/>
                  <v:path arrowok="t" o:connecttype="custom" o:connectlocs="237048,118535;118477,0;0,118535;118477,237069;237048,118535" o:connectangles="0,0,0,0,0"/>
                </v:shape>
                <v:shape id="Freeform: Shape 874286491" o:spid="_x0000_s1074" style="position:absolute;left:13145;top:19981;width:2371;height:2371;visibility:visible;mso-wrap-style:square;v-text-anchor:middle" coordsize="237048,23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" path="m237048,118535c237048,53088,183944,,118477,,53010,,,53088,,118535v,65447,53104,118534,118477,118534c183850,237069,237048,183982,237048,118535e" filled="f" stroked="f" strokeweight=".25994mm">
                  <v:stroke joinstyle="miter"/>
                  <v:path arrowok="t" o:connecttype="custom" o:connectlocs="237048,118535;118477,0;0,118535;118477,237069;237048,118535" o:connectangles="0,0,0,0,0"/>
                </v:shape>
                <v:shape id="Freeform: Shape 1958888502" o:spid="_x0000_s1075" style="position:absolute;left:16631;top:19981;width:2371;height:2371;visibility:visible;mso-wrap-style:square;v-text-anchor:middle" coordsize="237048,23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" path="m237048,118535c237048,53088,183944,,118477,,53010,,,53088,,118535v,65447,53104,118534,118477,118534c183850,237069,237048,183982,237048,118535e" filled="f" stroked="f" strokeweight=".25994mm">
                  <v:stroke joinstyle="miter"/>
                  <v:path arrowok="t" o:connecttype="custom" o:connectlocs="237048,118535;118477,0;0,118535;118477,237069;237048,118535" o:connectangles="0,0,0,0,0"/>
                </v:shape>
                <v:shape id="Freeform: Shape 2105290963" o:spid="_x0000_s1076" style="position:absolute;left:20116;top:19981;width:2371;height:2371;visibility:visible;mso-wrap-style:square;v-text-anchor:middle" coordsize="237048,23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" path="m237048,118535c237048,53088,183944,,118477,,53010,,,53088,,118535v,65447,53104,118534,118477,118534c183850,237069,237048,183982,237048,118535e" filled="f" stroked="f" strokeweight=".25994mm">
                  <v:stroke joinstyle="miter"/>
                  <v:path arrowok="t" o:connecttype="custom" o:connectlocs="237048,118535;118477,0;0,118535;118477,237069;237048,118535" o:connectangles="0,0,0,0,0"/>
                </v:shape>
                <v:shape id="Freeform: Shape 1539870816" o:spid="_x0000_s1077" style="position:absolute;left:23687;top:20066;width:2200;height:2200;visibility:visible;mso-wrap-style:square;v-text-anchor:middle" coordsize="220095,220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" path="m220096,110014c220096,49249,170832,,110048,,49264,,,49249,,110014v,60766,49264,110015,110048,110015c170832,220029,220096,170780,220096,110014e" filled="f" stroked="f" strokeweight=".25994mm">
                  <v:stroke joinstyle="miter"/>
                  <v:path arrowok="t" o:connecttype="custom" o:connectlocs="220096,110014;110048,0;0,110014;110048,220029;220096,110014" o:connectangles="0,0,0,0,0"/>
                </v:shape>
                <v:shape id="Freeform: Shape 1467504290" o:spid="_x0000_s1078" style="position:absolute;left:27693;top:20588;width:1159;height:1157;visibility:visible;mso-wrap-style:square;v-text-anchor:middle" coordsize="115854,11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" path="m115855,57863c115855,25842,89912,,57974,,26037,,,25935,,57863v,31927,25943,57863,57974,57863c90005,115726,115855,89790,115855,57863e" filled="f" stroked="f" strokeweight=".25994mm">
                  <v:stroke joinstyle="miter"/>
                  <v:path arrowok="t" o:connecttype="custom" o:connectlocs="115855,57863;57974,0;0,57863;57974,115726;115855,57863" o:connectangles="0,0,0,0,0"/>
                </v:shape>
              </v:group>
            </w:pict>
          </mc:Fallback>
        </mc:AlternateContent>
      </w:r>
    </w:p>
    <w:p w14:paraId="7F40129D" w14:textId="63EF587F" w:rsidR="00E468D5" w:rsidRDefault="00E468D5" w:rsidP="00ED108A">
      <w:pPr>
        <w:spacing w:before="100" w:beforeAutospacing="1" w:after="300" w:line="240" w:lineRule="auto"/>
        <w:rPr>
          <w:rFonts w:asciiTheme="minorHAnsi" w:eastAsia="Times New Roman" w:hAnsiTheme="minorHAnsi" w:cstheme="minorHAnsi"/>
          <w:sz w:val="20"/>
          <w:szCs w:val="20"/>
        </w:rPr>
      </w:pPr>
    </w:p>
    <w:p w14:paraId="1E5D43C3" w14:textId="7C7318AB" w:rsidR="00063B51" w:rsidRDefault="00063B51" w:rsidP="00ED108A">
      <w:pPr>
        <w:spacing w:before="100" w:beforeAutospacing="1" w:after="300" w:line="240" w:lineRule="auto"/>
        <w:rPr>
          <w:rFonts w:asciiTheme="minorHAnsi" w:eastAsia="Times New Roman" w:hAnsiTheme="minorHAnsi" w:cstheme="minorHAnsi"/>
          <w:sz w:val="20"/>
          <w:szCs w:val="20"/>
        </w:rPr>
      </w:pPr>
    </w:p>
    <w:p w14:paraId="69B7B241" w14:textId="455801E2" w:rsidR="007270B7" w:rsidRDefault="007270B7" w:rsidP="00ED108A">
      <w:pPr>
        <w:spacing w:before="100" w:beforeAutospacing="1" w:after="300" w:line="240" w:lineRule="auto"/>
        <w:rPr>
          <w:rFonts w:asciiTheme="minorHAnsi" w:eastAsia="Times New Roman" w:hAnsiTheme="minorHAnsi" w:cstheme="minorHAnsi"/>
          <w:sz w:val="20"/>
          <w:szCs w:val="20"/>
        </w:rPr>
      </w:pPr>
    </w:p>
    <w:p w14:paraId="661F91A4" w14:textId="3A2B176C" w:rsidR="00063B51" w:rsidRDefault="00063B51" w:rsidP="00ED108A">
      <w:pPr>
        <w:spacing w:before="100" w:beforeAutospacing="1" w:after="300" w:line="240" w:lineRule="auto"/>
        <w:rPr>
          <w:rFonts w:asciiTheme="minorHAnsi" w:eastAsia="Times New Roman" w:hAnsiTheme="minorHAnsi" w:cstheme="minorHAnsi"/>
          <w:sz w:val="20"/>
          <w:szCs w:val="20"/>
        </w:rPr>
      </w:pPr>
    </w:p>
    <w:p w14:paraId="2EDC9801" w14:textId="4FF2A274" w:rsidR="00D51E20" w:rsidRDefault="00D51E20" w:rsidP="00ED108A">
      <w:pPr>
        <w:spacing w:before="100" w:beforeAutospacing="1" w:after="300" w:line="240" w:lineRule="auto"/>
        <w:rPr>
          <w:rFonts w:asciiTheme="minorHAnsi" w:eastAsia="Times New Roman" w:hAnsiTheme="minorHAnsi" w:cstheme="minorHAnsi"/>
          <w:sz w:val="20"/>
          <w:szCs w:val="20"/>
        </w:rPr>
      </w:pPr>
    </w:p>
    <w:p w14:paraId="12B67939" w14:textId="7D5528B0" w:rsidR="00D07F46" w:rsidRPr="00D07F46" w:rsidRDefault="007416BF" w:rsidP="00A8186D">
      <w:pPr>
        <w:spacing w:before="100" w:beforeAutospacing="1" w:after="300" w:line="240" w:lineRule="auto"/>
        <w:rPr>
          <w:rFonts w:eastAsia="Times New Roman" w:cstheme="minorHAnsi"/>
          <w:sz w:val="22"/>
        </w:rPr>
      </w:pPr>
      <w:r w:rsidRPr="0038049B">
        <w:rPr>
          <w:rFonts w:asciiTheme="minorHAnsi" w:hAnsiTheme="minorHAnsi" w:cstheme="minorHAnsi"/>
          <w:noProof/>
          <w:sz w:val="22"/>
        </w:rPr>
        <mc:AlternateContent>
          <mc:Choice Requires="wps">
            <w:drawing>
              <wp:anchor distT="0" distB="0" distL="114300" distR="114300" simplePos="0" relativeHeight="251653117" behindDoc="1" locked="0" layoutInCell="1" allowOverlap="1" wp14:anchorId="08A56181" wp14:editId="1758C5C5">
                <wp:simplePos x="0" y="0"/>
                <wp:positionH relativeFrom="margin">
                  <wp:posOffset>27940</wp:posOffset>
                </wp:positionH>
                <wp:positionV relativeFrom="paragraph">
                  <wp:posOffset>922020</wp:posOffset>
                </wp:positionV>
                <wp:extent cx="294294" cy="294294"/>
                <wp:effectExtent l="0" t="0" r="0" b="0"/>
                <wp:wrapNone/>
                <wp:docPr id="1762702602" name="Oval 15"/>
                <wp:cNvGraphicFramePr/>
                <a:graphic xmlns:a="http://schemas.openxmlformats.org/drawingml/2006/main">
                  <a:graphicData uri="http://schemas.microsoft.com/office/word/2010/wordprocessingShape">
                    <wps:wsp>
                      <wps:cNvSpPr/>
                      <wps:spPr>
                        <a:xfrm>
                          <a:off x="0" y="0"/>
                          <a:ext cx="294294" cy="29429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8BA44" id="Oval 15" o:spid="_x0000_s1026" style="position:absolute;margin-left:2.2pt;margin-top:72.6pt;width:23.15pt;height:23.15pt;z-index:-251663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" fillcolor="#ee0c3d [3204]" stroked="f" strokeweight="1pt">
                <v:stroke joinstyle="miter"/>
                <w10:wrap anchorx="margin"/>
              </v:oval>
            </w:pict>
          </mc:Fallback>
        </mc:AlternateContent>
      </w:r>
      <w:r w:rsidR="00ED108A" w:rsidRPr="0038049B">
        <w:rPr>
          <w:rFonts w:asciiTheme="minorHAnsi" w:eastAsia="Times New Roman" w:hAnsiTheme="minorHAnsi" w:cstheme="minorHAnsi"/>
          <w:sz w:val="22"/>
        </w:rPr>
        <w:t>When an allegation</w:t>
      </w:r>
      <w:r w:rsidR="00ED108A" w:rsidRPr="0038049B">
        <w:rPr>
          <w:rFonts w:eastAsia="Times New Roman" w:cstheme="minorHAnsi"/>
          <w:sz w:val="22"/>
        </w:rPr>
        <w:t xml:space="preserve"> or incident</w:t>
      </w:r>
      <w:r w:rsidR="00ED108A" w:rsidRPr="0038049B">
        <w:rPr>
          <w:rFonts w:asciiTheme="minorHAnsi" w:eastAsia="Times New Roman" w:hAnsiTheme="minorHAnsi" w:cstheme="minorHAnsi"/>
          <w:sz w:val="22"/>
        </w:rPr>
        <w:t xml:space="preserve"> of sexual exploitation, abuse </w:t>
      </w:r>
      <w:r w:rsidR="00187394" w:rsidRPr="0038049B">
        <w:rPr>
          <w:rFonts w:asciiTheme="minorHAnsi" w:eastAsia="Times New Roman" w:hAnsiTheme="minorHAnsi" w:cstheme="minorHAnsi"/>
          <w:sz w:val="22"/>
        </w:rPr>
        <w:t>or harassment</w:t>
      </w:r>
      <w:r w:rsidR="00ED108A" w:rsidRPr="0038049B">
        <w:rPr>
          <w:rFonts w:eastAsia="Times New Roman" w:cstheme="minorHAnsi"/>
          <w:sz w:val="22"/>
        </w:rPr>
        <w:t xml:space="preserve"> (SEAH) </w:t>
      </w:r>
      <w:r w:rsidR="00A12FB6" w:rsidRPr="0038049B">
        <w:rPr>
          <w:rFonts w:eastAsia="Times New Roman" w:cstheme="minorHAnsi"/>
          <w:sz w:val="22"/>
        </w:rPr>
        <w:t>occurs</w:t>
      </w:r>
      <w:r w:rsidR="00ED108A" w:rsidRPr="0038049B">
        <w:rPr>
          <w:rFonts w:asciiTheme="minorHAnsi" w:eastAsia="Times New Roman" w:hAnsiTheme="minorHAnsi" w:cstheme="minorHAnsi"/>
          <w:sz w:val="22"/>
        </w:rPr>
        <w:t xml:space="preserve">, </w:t>
      </w:r>
      <w:r w:rsidR="003D2E10" w:rsidRPr="0038049B">
        <w:rPr>
          <w:rFonts w:asciiTheme="minorHAnsi" w:eastAsia="Times New Roman" w:hAnsiTheme="minorHAnsi" w:cstheme="minorHAnsi"/>
          <w:sz w:val="22"/>
        </w:rPr>
        <w:t>e</w:t>
      </w:r>
      <w:r w:rsidR="00C71300" w:rsidRPr="0038049B">
        <w:rPr>
          <w:rFonts w:asciiTheme="minorHAnsi" w:eastAsia="Times New Roman" w:hAnsiTheme="minorHAnsi" w:cstheme="minorHAnsi"/>
          <w:sz w:val="22"/>
        </w:rPr>
        <w:t xml:space="preserve">very step of the response process should </w:t>
      </w:r>
      <w:r w:rsidR="003D2E10" w:rsidRPr="0038049B">
        <w:rPr>
          <w:rFonts w:asciiTheme="minorHAnsi" w:eastAsia="Times New Roman" w:hAnsiTheme="minorHAnsi" w:cstheme="minorHAnsi"/>
          <w:sz w:val="22"/>
        </w:rPr>
        <w:t xml:space="preserve">prioritize </w:t>
      </w:r>
      <w:r w:rsidR="00762491" w:rsidRPr="0038049B">
        <w:rPr>
          <w:rFonts w:asciiTheme="minorHAnsi" w:eastAsia="Times New Roman" w:hAnsiTheme="minorHAnsi" w:cstheme="minorHAnsi"/>
          <w:sz w:val="22"/>
        </w:rPr>
        <w:t xml:space="preserve">the well-being and autonomy </w:t>
      </w:r>
      <w:r w:rsidR="00A12FB6" w:rsidRPr="0038049B">
        <w:rPr>
          <w:rFonts w:asciiTheme="minorHAnsi" w:eastAsia="Times New Roman" w:hAnsiTheme="minorHAnsi" w:cstheme="minorHAnsi"/>
          <w:sz w:val="22"/>
        </w:rPr>
        <w:t>of the victim/survivor</w:t>
      </w:r>
      <w:r w:rsidR="00762491" w:rsidRPr="0038049B">
        <w:rPr>
          <w:rFonts w:asciiTheme="minorHAnsi" w:eastAsia="Times New Roman" w:hAnsiTheme="minorHAnsi" w:cstheme="minorHAnsi"/>
          <w:sz w:val="22"/>
        </w:rPr>
        <w:t xml:space="preserve">. </w:t>
      </w:r>
      <w:r w:rsidR="004D6886" w:rsidRPr="0038049B">
        <w:rPr>
          <w:rFonts w:asciiTheme="minorHAnsi" w:eastAsia="Times New Roman" w:hAnsiTheme="minorHAnsi" w:cstheme="minorHAnsi"/>
          <w:sz w:val="22"/>
        </w:rPr>
        <w:t xml:space="preserve">It is critical to </w:t>
      </w:r>
      <w:r w:rsidR="00762491" w:rsidRPr="0038049B">
        <w:rPr>
          <w:rFonts w:asciiTheme="minorHAnsi" w:eastAsia="Times New Roman" w:hAnsiTheme="minorHAnsi" w:cstheme="minorHAnsi"/>
          <w:sz w:val="22"/>
        </w:rPr>
        <w:t>involv</w:t>
      </w:r>
      <w:r w:rsidR="004D6886" w:rsidRPr="0038049B">
        <w:rPr>
          <w:rFonts w:asciiTheme="minorHAnsi" w:eastAsia="Times New Roman" w:hAnsiTheme="minorHAnsi" w:cstheme="minorHAnsi"/>
          <w:sz w:val="22"/>
        </w:rPr>
        <w:t>e</w:t>
      </w:r>
      <w:r w:rsidR="00762491" w:rsidRPr="0038049B">
        <w:rPr>
          <w:rFonts w:asciiTheme="minorHAnsi" w:eastAsia="Times New Roman" w:hAnsiTheme="minorHAnsi" w:cstheme="minorHAnsi"/>
          <w:sz w:val="22"/>
        </w:rPr>
        <w:t xml:space="preserve"> them in decision-making, prioriti</w:t>
      </w:r>
      <w:r w:rsidR="00592589" w:rsidRPr="0038049B">
        <w:rPr>
          <w:rFonts w:asciiTheme="minorHAnsi" w:eastAsia="Times New Roman" w:hAnsiTheme="minorHAnsi" w:cstheme="minorHAnsi"/>
          <w:sz w:val="22"/>
        </w:rPr>
        <w:t>ze</w:t>
      </w:r>
      <w:r w:rsidR="00762491" w:rsidRPr="0038049B">
        <w:rPr>
          <w:rFonts w:asciiTheme="minorHAnsi" w:eastAsia="Times New Roman" w:hAnsiTheme="minorHAnsi" w:cstheme="minorHAnsi"/>
          <w:sz w:val="22"/>
        </w:rPr>
        <w:t xml:space="preserve"> their safety and support needs, and maintain their confidentiality and privacy to the </w:t>
      </w:r>
      <w:r w:rsidR="00162E5C" w:rsidRPr="0038049B">
        <w:rPr>
          <w:rFonts w:asciiTheme="minorHAnsi" w:eastAsia="Times New Roman" w:hAnsiTheme="minorHAnsi" w:cstheme="minorHAnsi"/>
          <w:sz w:val="22"/>
        </w:rPr>
        <w:t>greatest extent</w:t>
      </w:r>
      <w:r w:rsidR="00762491" w:rsidRPr="0038049B">
        <w:rPr>
          <w:rFonts w:asciiTheme="minorHAnsi" w:eastAsia="Times New Roman" w:hAnsiTheme="minorHAnsi" w:cstheme="minorHAnsi"/>
          <w:sz w:val="22"/>
        </w:rPr>
        <w:t xml:space="preserve"> possible.</w:t>
      </w:r>
      <w:r w:rsidR="00ED108A" w:rsidRPr="0038049B">
        <w:rPr>
          <w:rFonts w:asciiTheme="minorHAnsi" w:eastAsia="Times New Roman" w:hAnsiTheme="minorHAnsi" w:cstheme="minorHAnsi"/>
          <w:sz w:val="22"/>
        </w:rPr>
        <w:t xml:space="preserve"> </w:t>
      </w:r>
      <w:r w:rsidR="002F3894" w:rsidRPr="0038049B">
        <w:rPr>
          <w:rFonts w:asciiTheme="minorHAnsi" w:eastAsia="Times New Roman" w:hAnsiTheme="minorHAnsi" w:cstheme="minorHAnsi"/>
          <w:sz w:val="22"/>
        </w:rPr>
        <w:t>This checklist</w:t>
      </w:r>
      <w:r w:rsidR="00D249FC" w:rsidRPr="0038049B">
        <w:rPr>
          <w:rStyle w:val="FootnoteReference"/>
          <w:rFonts w:asciiTheme="minorHAnsi" w:eastAsia="Times New Roman" w:hAnsiTheme="minorHAnsi" w:cstheme="minorHAnsi"/>
          <w:sz w:val="22"/>
        </w:rPr>
        <w:footnoteReference w:id="2"/>
      </w:r>
      <w:r w:rsidR="002F3894" w:rsidRPr="0038049B">
        <w:rPr>
          <w:rFonts w:asciiTheme="minorHAnsi" w:eastAsia="Times New Roman" w:hAnsiTheme="minorHAnsi" w:cstheme="minorHAnsi"/>
          <w:sz w:val="22"/>
        </w:rPr>
        <w:t xml:space="preserve"> outlines steps </w:t>
      </w:r>
      <w:r w:rsidR="00043BFC" w:rsidRPr="0038049B">
        <w:rPr>
          <w:rFonts w:asciiTheme="minorHAnsi" w:eastAsia="Times New Roman" w:hAnsiTheme="minorHAnsi" w:cstheme="minorHAnsi"/>
          <w:sz w:val="22"/>
        </w:rPr>
        <w:t xml:space="preserve">to ensure that a response to an </w:t>
      </w:r>
      <w:r w:rsidR="00043BFC" w:rsidRPr="0038049B">
        <w:rPr>
          <w:rFonts w:eastAsia="Times New Roman" w:cstheme="minorHAnsi"/>
          <w:sz w:val="22"/>
        </w:rPr>
        <w:t>incident or allegation of SEAH</w:t>
      </w:r>
      <w:r w:rsidR="00043BFC" w:rsidRPr="0038049B">
        <w:rPr>
          <w:rFonts w:asciiTheme="minorHAnsi" w:eastAsia="Times New Roman" w:hAnsiTheme="minorHAnsi" w:cstheme="minorHAnsi"/>
          <w:sz w:val="22"/>
        </w:rPr>
        <w:t xml:space="preserve"> is centered on </w:t>
      </w:r>
      <w:r w:rsidR="008233FF" w:rsidRPr="0038049B">
        <w:rPr>
          <w:rFonts w:asciiTheme="minorHAnsi" w:eastAsia="Times New Roman" w:hAnsiTheme="minorHAnsi" w:cstheme="minorHAnsi"/>
          <w:sz w:val="22"/>
        </w:rPr>
        <w:t>the</w:t>
      </w:r>
      <w:r w:rsidR="00E47145" w:rsidRPr="0038049B">
        <w:rPr>
          <w:rFonts w:asciiTheme="minorHAnsi" w:eastAsia="Times New Roman" w:hAnsiTheme="minorHAnsi" w:cstheme="minorHAnsi"/>
          <w:sz w:val="22"/>
        </w:rPr>
        <w:t xml:space="preserve"> </w:t>
      </w:r>
      <w:r w:rsidR="0066084D" w:rsidRPr="0038049B">
        <w:rPr>
          <w:rFonts w:eastAsia="Times New Roman" w:cstheme="minorHAnsi"/>
          <w:sz w:val="22"/>
        </w:rPr>
        <w:t>victim/</w:t>
      </w:r>
      <w:r w:rsidR="0066084D" w:rsidRPr="0038049B">
        <w:rPr>
          <w:rFonts w:asciiTheme="minorHAnsi" w:eastAsia="Times New Roman" w:hAnsiTheme="minorHAnsi" w:cstheme="minorHAnsi"/>
          <w:sz w:val="22"/>
        </w:rPr>
        <w:t>survivor</w:t>
      </w:r>
      <w:r w:rsidR="00FF7518" w:rsidRPr="00A8186D">
        <w:rPr>
          <w:rFonts w:eastAsia="Times New Roman" w:cstheme="minorHAnsi"/>
          <w:sz w:val="22"/>
        </w:rPr>
        <w:t>.</w:t>
      </w:r>
    </w:p>
    <w:p w14:paraId="47E87183" w14:textId="0A0166F0" w:rsidR="00A6258A" w:rsidRPr="004E49D8" w:rsidRDefault="00A6258A" w:rsidP="00D20DDC">
      <w:pPr>
        <w:pStyle w:val="Heading2"/>
      </w:pPr>
      <w:r w:rsidRPr="004E49D8">
        <w:t>Response readiness</w:t>
      </w:r>
    </w:p>
    <w:p w14:paraId="1FD84352" w14:textId="26E05C51" w:rsidR="00A6258A" w:rsidRPr="00D07F46" w:rsidRDefault="006866C4" w:rsidP="00C52D5C">
      <w:pPr>
        <w:pStyle w:val="ListParagraph"/>
        <w:numPr>
          <w:ilvl w:val="0"/>
          <w:numId w:val="37"/>
        </w:numPr>
        <w:spacing w:after="80" w:line="240" w:lineRule="auto"/>
        <w:rPr>
          <w:rFonts w:asciiTheme="minorHAnsi" w:eastAsia="Times New Roman" w:hAnsiTheme="minorHAnsi" w:cstheme="minorHAnsi"/>
          <w:b/>
          <w:bCs/>
          <w:sz w:val="22"/>
        </w:rPr>
      </w:pPr>
      <w:r w:rsidRPr="00D07F46">
        <w:rPr>
          <w:rFonts w:asciiTheme="minorHAnsi" w:eastAsia="Times New Roman" w:hAnsiTheme="minorHAnsi" w:cstheme="minorHAnsi"/>
          <w:sz w:val="22"/>
        </w:rPr>
        <w:t>Prepare</w:t>
      </w:r>
      <w:r w:rsidR="00A6515D" w:rsidRPr="00D07F46">
        <w:rPr>
          <w:rFonts w:asciiTheme="minorHAnsi" w:eastAsia="Times New Roman" w:hAnsiTheme="minorHAnsi" w:cstheme="minorHAnsi"/>
          <w:sz w:val="22"/>
        </w:rPr>
        <w:t xml:space="preserve"> and maintain </w:t>
      </w:r>
      <w:r w:rsidR="0032218D" w:rsidRPr="00D07F46">
        <w:rPr>
          <w:rFonts w:asciiTheme="minorHAnsi" w:eastAsia="Times New Roman" w:hAnsiTheme="minorHAnsi" w:cstheme="minorHAnsi"/>
          <w:sz w:val="22"/>
        </w:rPr>
        <w:t>the essential</w:t>
      </w:r>
      <w:r w:rsidR="00A6258A" w:rsidRPr="00D07F46">
        <w:rPr>
          <w:rFonts w:asciiTheme="minorHAnsi" w:eastAsia="Times New Roman" w:hAnsiTheme="minorHAnsi" w:cstheme="minorHAnsi"/>
          <w:sz w:val="22"/>
        </w:rPr>
        <w:t xml:space="preserve"> </w:t>
      </w:r>
      <w:r w:rsidR="00432F0D" w:rsidRPr="00D07F46">
        <w:rPr>
          <w:rFonts w:asciiTheme="minorHAnsi" w:eastAsia="Times New Roman" w:hAnsiTheme="minorHAnsi" w:cstheme="minorHAnsi"/>
          <w:sz w:val="22"/>
        </w:rPr>
        <w:t>resources</w:t>
      </w:r>
      <w:r w:rsidR="00A6258A" w:rsidRPr="00D07F46">
        <w:rPr>
          <w:rFonts w:asciiTheme="minorHAnsi" w:eastAsia="Times New Roman" w:hAnsiTheme="minorHAnsi" w:cstheme="minorHAnsi"/>
          <w:sz w:val="22"/>
        </w:rPr>
        <w:t xml:space="preserve"> </w:t>
      </w:r>
      <w:r w:rsidR="00EF2487" w:rsidRPr="00D07F46">
        <w:rPr>
          <w:rFonts w:asciiTheme="minorHAnsi" w:eastAsia="Times New Roman" w:hAnsiTheme="minorHAnsi" w:cstheme="minorHAnsi"/>
          <w:sz w:val="22"/>
        </w:rPr>
        <w:t xml:space="preserve">and information </w:t>
      </w:r>
      <w:r w:rsidR="006734B6" w:rsidRPr="00D07F46">
        <w:rPr>
          <w:rFonts w:asciiTheme="minorHAnsi" w:eastAsia="Times New Roman" w:hAnsiTheme="minorHAnsi" w:cstheme="minorHAnsi"/>
          <w:sz w:val="22"/>
        </w:rPr>
        <w:t xml:space="preserve">needed </w:t>
      </w:r>
      <w:r w:rsidR="0036720F" w:rsidRPr="00D07F46">
        <w:rPr>
          <w:rFonts w:asciiTheme="minorHAnsi" w:eastAsia="Times New Roman" w:hAnsiTheme="minorHAnsi" w:cstheme="minorHAnsi"/>
          <w:sz w:val="22"/>
        </w:rPr>
        <w:t xml:space="preserve">to </w:t>
      </w:r>
      <w:r w:rsidR="005E39B1" w:rsidRPr="00D07F46">
        <w:rPr>
          <w:rFonts w:asciiTheme="minorHAnsi" w:eastAsia="Times New Roman" w:hAnsiTheme="minorHAnsi" w:cstheme="minorHAnsi"/>
          <w:sz w:val="22"/>
        </w:rPr>
        <w:t>support a rapid, safe</w:t>
      </w:r>
      <w:r w:rsidR="006734B6" w:rsidRPr="00D07F46">
        <w:rPr>
          <w:rFonts w:asciiTheme="minorHAnsi" w:eastAsia="Times New Roman" w:hAnsiTheme="minorHAnsi" w:cstheme="minorHAnsi"/>
          <w:sz w:val="22"/>
        </w:rPr>
        <w:t xml:space="preserve"> and</w:t>
      </w:r>
      <w:r w:rsidR="005E39B1" w:rsidRPr="00D07F46">
        <w:rPr>
          <w:rFonts w:asciiTheme="minorHAnsi" w:eastAsia="Times New Roman" w:hAnsiTheme="minorHAnsi" w:cstheme="minorHAnsi"/>
          <w:sz w:val="22"/>
        </w:rPr>
        <w:t xml:space="preserve"> </w:t>
      </w:r>
      <w:r w:rsidR="00A6258A" w:rsidRPr="00D07F46">
        <w:rPr>
          <w:rFonts w:asciiTheme="minorHAnsi" w:eastAsia="Times New Roman" w:hAnsiTheme="minorHAnsi" w:cstheme="minorHAnsi"/>
          <w:sz w:val="22"/>
        </w:rPr>
        <w:t>appropriate</w:t>
      </w:r>
      <w:r w:rsidR="005E39B1" w:rsidRPr="00D07F46">
        <w:rPr>
          <w:rFonts w:asciiTheme="minorHAnsi" w:eastAsia="Times New Roman" w:hAnsiTheme="minorHAnsi" w:cstheme="minorHAnsi"/>
          <w:sz w:val="22"/>
        </w:rPr>
        <w:t xml:space="preserve"> response in </w:t>
      </w:r>
      <w:r w:rsidR="006F0CF3" w:rsidRPr="00D07F46">
        <w:rPr>
          <w:rFonts w:asciiTheme="minorHAnsi" w:eastAsia="Times New Roman" w:hAnsiTheme="minorHAnsi" w:cstheme="minorHAnsi"/>
          <w:sz w:val="22"/>
        </w:rPr>
        <w:t xml:space="preserve">the event </w:t>
      </w:r>
      <w:r w:rsidR="008E38F2" w:rsidRPr="00D07F46">
        <w:rPr>
          <w:rFonts w:asciiTheme="minorHAnsi" w:eastAsia="Times New Roman" w:hAnsiTheme="minorHAnsi" w:cstheme="minorHAnsi"/>
          <w:sz w:val="22"/>
        </w:rPr>
        <w:t xml:space="preserve">of </w:t>
      </w:r>
      <w:r w:rsidR="00221BB8" w:rsidRPr="00D07F46">
        <w:rPr>
          <w:rFonts w:asciiTheme="minorHAnsi" w:eastAsia="Times New Roman" w:hAnsiTheme="minorHAnsi" w:cstheme="minorHAnsi"/>
          <w:sz w:val="22"/>
        </w:rPr>
        <w:t xml:space="preserve">an </w:t>
      </w:r>
      <w:r w:rsidR="006F0CF3" w:rsidRPr="00D07F46">
        <w:rPr>
          <w:rFonts w:asciiTheme="minorHAnsi" w:eastAsia="Times New Roman" w:hAnsiTheme="minorHAnsi" w:cstheme="minorHAnsi"/>
          <w:sz w:val="22"/>
        </w:rPr>
        <w:t>incident or allegation of SEAH</w:t>
      </w:r>
      <w:r w:rsidR="00566FCB" w:rsidRPr="00D07F46">
        <w:rPr>
          <w:rFonts w:asciiTheme="minorHAnsi" w:eastAsia="Times New Roman" w:hAnsiTheme="minorHAnsi" w:cstheme="minorHAnsi"/>
          <w:sz w:val="22"/>
        </w:rPr>
        <w:t>.</w:t>
      </w:r>
    </w:p>
    <w:p w14:paraId="31CC6F17" w14:textId="39E8B581" w:rsidR="00A6258A" w:rsidRPr="00D07F46" w:rsidRDefault="00A6258A" w:rsidP="00C52D5C">
      <w:pPr>
        <w:numPr>
          <w:ilvl w:val="0"/>
          <w:numId w:val="38"/>
        </w:numPr>
        <w:spacing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 xml:space="preserve">Assign a designated </w:t>
      </w:r>
      <w:r w:rsidRPr="00D07F46">
        <w:rPr>
          <w:rFonts w:eastAsia="Times New Roman" w:cstheme="minorHAnsi"/>
          <w:sz w:val="22"/>
        </w:rPr>
        <w:t>focal point</w:t>
      </w:r>
      <w:r w:rsidRPr="00D07F46">
        <w:rPr>
          <w:rFonts w:asciiTheme="minorHAnsi" w:eastAsia="Times New Roman" w:hAnsiTheme="minorHAnsi" w:cstheme="minorHAnsi"/>
          <w:sz w:val="22"/>
        </w:rPr>
        <w:t xml:space="preserve"> or team </w:t>
      </w:r>
      <w:r w:rsidR="005E2BE7" w:rsidRPr="00D07F46">
        <w:rPr>
          <w:rFonts w:asciiTheme="minorHAnsi" w:eastAsia="Times New Roman" w:hAnsiTheme="minorHAnsi" w:cstheme="minorHAnsi"/>
          <w:sz w:val="22"/>
        </w:rPr>
        <w:t>trained and briefed on their role</w:t>
      </w:r>
      <w:r w:rsidRPr="00D07F46">
        <w:rPr>
          <w:rFonts w:asciiTheme="minorHAnsi" w:eastAsia="Times New Roman" w:hAnsiTheme="minorHAnsi" w:cstheme="minorHAnsi"/>
          <w:sz w:val="22"/>
        </w:rPr>
        <w:t xml:space="preserve"> to </w:t>
      </w:r>
      <w:r w:rsidR="00C521B3" w:rsidRPr="00D07F46">
        <w:rPr>
          <w:rFonts w:asciiTheme="minorHAnsi" w:eastAsia="Times New Roman" w:hAnsiTheme="minorHAnsi" w:cstheme="minorHAnsi"/>
          <w:sz w:val="22"/>
        </w:rPr>
        <w:t xml:space="preserve">manage </w:t>
      </w:r>
      <w:r w:rsidR="00B22E2C" w:rsidRPr="00D07F46">
        <w:rPr>
          <w:rFonts w:asciiTheme="minorHAnsi" w:eastAsia="Times New Roman" w:hAnsiTheme="minorHAnsi" w:cstheme="minorHAnsi"/>
          <w:sz w:val="22"/>
        </w:rPr>
        <w:t xml:space="preserve">SEAH allegations </w:t>
      </w:r>
      <w:r w:rsidRPr="00D07F46">
        <w:rPr>
          <w:rFonts w:eastAsia="Times New Roman" w:cstheme="minorHAnsi"/>
          <w:sz w:val="22"/>
        </w:rPr>
        <w:t>confidential</w:t>
      </w:r>
      <w:r w:rsidR="00A96F74" w:rsidRPr="00D07F46">
        <w:rPr>
          <w:rFonts w:eastAsia="Times New Roman" w:cstheme="minorHAnsi"/>
          <w:sz w:val="22"/>
        </w:rPr>
        <w:t>ly</w:t>
      </w:r>
      <w:r w:rsidR="005E2BE7" w:rsidRPr="00D07F46">
        <w:rPr>
          <w:rFonts w:eastAsia="Times New Roman" w:cstheme="minorHAnsi"/>
          <w:sz w:val="22"/>
        </w:rPr>
        <w:t xml:space="preserve"> and sensitive</w:t>
      </w:r>
      <w:r w:rsidR="00A96F74" w:rsidRPr="00D07F46">
        <w:rPr>
          <w:rFonts w:eastAsia="Times New Roman" w:cstheme="minorHAnsi"/>
          <w:sz w:val="22"/>
        </w:rPr>
        <w:t>ly</w:t>
      </w:r>
      <w:r w:rsidRPr="00D07F46">
        <w:rPr>
          <w:rFonts w:asciiTheme="minorHAnsi" w:eastAsia="Times New Roman" w:hAnsiTheme="minorHAnsi" w:cstheme="minorHAnsi"/>
          <w:sz w:val="22"/>
        </w:rPr>
        <w:t>.</w:t>
      </w:r>
    </w:p>
    <w:p w14:paraId="4C4FC556" w14:textId="0B9FA2CF" w:rsidR="00A6258A" w:rsidRPr="00D07F46" w:rsidRDefault="00A6258A" w:rsidP="00C52D5C">
      <w:pPr>
        <w:numPr>
          <w:ilvl w:val="0"/>
          <w:numId w:val="38"/>
        </w:numPr>
        <w:spacing w:after="80" w:line="240" w:lineRule="auto"/>
        <w:rPr>
          <w:rFonts w:eastAsia="Times New Roman"/>
          <w:sz w:val="22"/>
        </w:rPr>
      </w:pPr>
      <w:r w:rsidRPr="00D07F46">
        <w:rPr>
          <w:rFonts w:eastAsia="Times New Roman"/>
          <w:sz w:val="22"/>
        </w:rPr>
        <w:t xml:space="preserve">Establish </w:t>
      </w:r>
      <w:r w:rsidR="00211A00" w:rsidRPr="00D07F46">
        <w:rPr>
          <w:rFonts w:eastAsia="Times New Roman"/>
          <w:sz w:val="22"/>
        </w:rPr>
        <w:t>what</w:t>
      </w:r>
      <w:r w:rsidRPr="00D07F46">
        <w:rPr>
          <w:rFonts w:eastAsia="Times New Roman"/>
          <w:sz w:val="22"/>
        </w:rPr>
        <w:t xml:space="preserve"> specific victim/survivor services are available and accessible</w:t>
      </w:r>
      <w:r w:rsidR="00762491" w:rsidRPr="00D07F46">
        <w:rPr>
          <w:rFonts w:eastAsia="Times New Roman"/>
          <w:sz w:val="22"/>
        </w:rPr>
        <w:t xml:space="preserve">. </w:t>
      </w:r>
      <w:r w:rsidR="0032218D" w:rsidRPr="00D07F46">
        <w:rPr>
          <w:rFonts w:eastAsia="Times New Roman"/>
          <w:sz w:val="22"/>
        </w:rPr>
        <w:t xml:space="preserve">Identify priority </w:t>
      </w:r>
      <w:r w:rsidRPr="00D07F46">
        <w:rPr>
          <w:rFonts w:eastAsia="Times New Roman"/>
          <w:sz w:val="22"/>
        </w:rPr>
        <w:t>mental health</w:t>
      </w:r>
      <w:r w:rsidR="00515C93" w:rsidRPr="00D07F46">
        <w:rPr>
          <w:rFonts w:eastAsia="Times New Roman"/>
          <w:sz w:val="22"/>
        </w:rPr>
        <w:t xml:space="preserve"> and </w:t>
      </w:r>
      <w:r w:rsidRPr="00D07F46">
        <w:rPr>
          <w:rFonts w:eastAsia="Times New Roman"/>
          <w:sz w:val="22"/>
        </w:rPr>
        <w:t>psychosocial support</w:t>
      </w:r>
      <w:r w:rsidR="005E2BE7" w:rsidRPr="00D07F46">
        <w:rPr>
          <w:rFonts w:eastAsia="Times New Roman"/>
          <w:sz w:val="22"/>
        </w:rPr>
        <w:t xml:space="preserve"> services</w:t>
      </w:r>
      <w:r w:rsidR="00062E71" w:rsidRPr="00D07F46">
        <w:rPr>
          <w:rFonts w:eastAsia="Times New Roman"/>
          <w:sz w:val="22"/>
        </w:rPr>
        <w:t>,</w:t>
      </w:r>
      <w:r w:rsidRPr="00D07F46">
        <w:rPr>
          <w:rFonts w:eastAsia="Times New Roman"/>
          <w:sz w:val="22"/>
        </w:rPr>
        <w:t xml:space="preserve"> medical services for those recovering from gender-based violence </w:t>
      </w:r>
      <w:r w:rsidR="00062E71" w:rsidRPr="00D07F46">
        <w:rPr>
          <w:rFonts w:eastAsia="Times New Roman"/>
          <w:sz w:val="22"/>
        </w:rPr>
        <w:t>(</w:t>
      </w:r>
      <w:r w:rsidRPr="00D07F46">
        <w:rPr>
          <w:rFonts w:eastAsia="Times New Roman"/>
          <w:sz w:val="22"/>
        </w:rPr>
        <w:t>including emergency services</w:t>
      </w:r>
      <w:r w:rsidR="00062E71" w:rsidRPr="00D07F46">
        <w:rPr>
          <w:rFonts w:eastAsia="Times New Roman"/>
          <w:sz w:val="22"/>
        </w:rPr>
        <w:t>),</w:t>
      </w:r>
      <w:r w:rsidRPr="00D07F46">
        <w:rPr>
          <w:rFonts w:eastAsia="Times New Roman"/>
          <w:sz w:val="22"/>
        </w:rPr>
        <w:t xml:space="preserve"> legal services</w:t>
      </w:r>
      <w:r w:rsidR="00B1774A" w:rsidRPr="00D07F46">
        <w:rPr>
          <w:rFonts w:eastAsia="Times New Roman"/>
          <w:sz w:val="22"/>
        </w:rPr>
        <w:t>,</w:t>
      </w:r>
      <w:r w:rsidRPr="00D07F46">
        <w:rPr>
          <w:rFonts w:eastAsia="Times New Roman"/>
          <w:sz w:val="22"/>
        </w:rPr>
        <w:t xml:space="preserve"> </w:t>
      </w:r>
      <w:r w:rsidR="007816F1" w:rsidRPr="00D07F46">
        <w:rPr>
          <w:rFonts w:eastAsia="Times New Roman"/>
          <w:sz w:val="22"/>
        </w:rPr>
        <w:t xml:space="preserve">and </w:t>
      </w:r>
      <w:r w:rsidRPr="00D07F46">
        <w:rPr>
          <w:rFonts w:eastAsia="Times New Roman"/>
          <w:sz w:val="22"/>
        </w:rPr>
        <w:t>basic needs/protection services.</w:t>
      </w:r>
      <w:r w:rsidRPr="00D07F46">
        <w:rPr>
          <w:rStyle w:val="FootnoteReference"/>
          <w:rFonts w:eastAsia="Times New Roman"/>
          <w:sz w:val="22"/>
        </w:rPr>
        <w:footnoteReference w:id="3"/>
      </w:r>
    </w:p>
    <w:p w14:paraId="606FDE81" w14:textId="06358CC2" w:rsidR="00ED108A" w:rsidRPr="004E49D8" w:rsidRDefault="00C52D5C" w:rsidP="00C52D5C">
      <w:pPr>
        <w:pStyle w:val="Heading2"/>
        <w:spacing w:after="80"/>
      </w:pPr>
      <w:r>
        <w:rPr>
          <w:rFonts w:asciiTheme="minorHAnsi" w:hAnsiTheme="minorHAnsi" w:cstheme="minorHAnsi"/>
          <w:sz w:val="20"/>
          <w:szCs w:val="20"/>
        </w:rPr>
        <mc:AlternateContent>
          <mc:Choice Requires="wps">
            <w:drawing>
              <wp:anchor distT="0" distB="0" distL="114300" distR="114300" simplePos="0" relativeHeight="251669504" behindDoc="1" locked="0" layoutInCell="1" allowOverlap="1" wp14:anchorId="6C106E84" wp14:editId="4740A27E">
                <wp:simplePos x="0" y="0"/>
                <wp:positionH relativeFrom="margin">
                  <wp:posOffset>27940</wp:posOffset>
                </wp:positionH>
                <wp:positionV relativeFrom="paragraph">
                  <wp:posOffset>89172</wp:posOffset>
                </wp:positionV>
                <wp:extent cx="294005" cy="294005"/>
                <wp:effectExtent l="0" t="0" r="0" b="0"/>
                <wp:wrapNone/>
                <wp:docPr id="2033474959" name="Oval 15"/>
                <wp:cNvGraphicFramePr/>
                <a:graphic xmlns:a="http://schemas.openxmlformats.org/drawingml/2006/main">
                  <a:graphicData uri="http://schemas.microsoft.com/office/word/2010/wordprocessingShape">
                    <wps:wsp>
                      <wps:cNvSpPr/>
                      <wps:spPr>
                        <a:xfrm>
                          <a:off x="0" y="0"/>
                          <a:ext cx="294005" cy="29400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8A53F" id="Oval 15" o:spid="_x0000_s1026" style="position:absolute;margin-left:2.2pt;margin-top:7pt;width:23.15pt;height:23.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" fillcolor="#ee0c3d [3204]" stroked="f" strokeweight="1pt">
                <v:stroke joinstyle="miter"/>
                <w10:wrap anchorx="margin"/>
              </v:oval>
            </w:pict>
          </mc:Fallback>
        </mc:AlternateContent>
      </w:r>
      <w:r w:rsidR="00CA59D3">
        <w:t>R</w:t>
      </w:r>
      <w:r w:rsidR="00ED108A" w:rsidRPr="004E49D8">
        <w:t>espo</w:t>
      </w:r>
      <w:r w:rsidR="00CA59D3">
        <w:t>nding</w:t>
      </w:r>
      <w:r w:rsidR="00762491" w:rsidRPr="004E49D8">
        <w:t xml:space="preserve"> to a disclosure</w:t>
      </w:r>
    </w:p>
    <w:p w14:paraId="3EB7E796" w14:textId="669979FD" w:rsidR="00ED108A" w:rsidRPr="00D07F46" w:rsidRDefault="00ED108A" w:rsidP="00C52D5C">
      <w:pPr>
        <w:numPr>
          <w:ilvl w:val="0"/>
          <w:numId w:val="24"/>
        </w:numPr>
        <w:spacing w:after="80" w:line="240" w:lineRule="auto"/>
        <w:rPr>
          <w:rFonts w:asciiTheme="minorHAnsi" w:eastAsia="Times New Roman" w:hAnsiTheme="minorHAnsi"/>
          <w:sz w:val="22"/>
        </w:rPr>
      </w:pPr>
      <w:r w:rsidRPr="00D07F46">
        <w:rPr>
          <w:rFonts w:asciiTheme="minorHAnsi" w:eastAsia="Times New Roman" w:hAnsiTheme="minorHAnsi"/>
          <w:sz w:val="22"/>
        </w:rPr>
        <w:t>Take the allegation seriousl</w:t>
      </w:r>
      <w:r w:rsidR="0046092C" w:rsidRPr="00D07F46">
        <w:rPr>
          <w:rFonts w:asciiTheme="minorHAnsi" w:eastAsia="Times New Roman" w:hAnsiTheme="minorHAnsi"/>
          <w:sz w:val="22"/>
        </w:rPr>
        <w:t>y. Assess</w:t>
      </w:r>
      <w:r w:rsidRPr="00D07F46">
        <w:rPr>
          <w:rFonts w:eastAsia="Times New Roman"/>
          <w:sz w:val="22"/>
        </w:rPr>
        <w:t xml:space="preserve"> </w:t>
      </w:r>
      <w:r w:rsidR="0046092C" w:rsidRPr="00D07F46">
        <w:rPr>
          <w:rFonts w:eastAsia="Times New Roman"/>
          <w:sz w:val="22"/>
        </w:rPr>
        <w:t>and address any</w:t>
      </w:r>
      <w:r w:rsidRPr="00D07F46">
        <w:rPr>
          <w:rFonts w:asciiTheme="minorHAnsi" w:eastAsia="Times New Roman" w:hAnsiTheme="minorHAnsi"/>
          <w:sz w:val="22"/>
        </w:rPr>
        <w:t xml:space="preserve"> immediate safety</w:t>
      </w:r>
      <w:r w:rsidR="0046092C" w:rsidRPr="00D07F46">
        <w:rPr>
          <w:rFonts w:asciiTheme="minorHAnsi" w:eastAsia="Times New Roman" w:hAnsiTheme="minorHAnsi"/>
          <w:sz w:val="22"/>
        </w:rPr>
        <w:t xml:space="preserve"> concerns</w:t>
      </w:r>
      <w:r w:rsidRPr="00D07F46">
        <w:rPr>
          <w:rFonts w:asciiTheme="minorHAnsi" w:eastAsia="Times New Roman" w:hAnsiTheme="minorHAnsi"/>
          <w:sz w:val="22"/>
        </w:rPr>
        <w:t xml:space="preserve"> </w:t>
      </w:r>
      <w:r w:rsidR="00741422" w:rsidRPr="00D07F46">
        <w:rPr>
          <w:rFonts w:asciiTheme="minorHAnsi" w:eastAsia="Times New Roman" w:hAnsiTheme="minorHAnsi"/>
          <w:sz w:val="22"/>
        </w:rPr>
        <w:t xml:space="preserve">of </w:t>
      </w:r>
      <w:r w:rsidRPr="00D07F46">
        <w:rPr>
          <w:rFonts w:asciiTheme="minorHAnsi" w:eastAsia="Times New Roman" w:hAnsiTheme="minorHAnsi"/>
          <w:sz w:val="22"/>
        </w:rPr>
        <w:t xml:space="preserve">the </w:t>
      </w:r>
      <w:r w:rsidR="00762491" w:rsidRPr="00D07F46">
        <w:rPr>
          <w:rFonts w:asciiTheme="minorHAnsi" w:eastAsia="Times New Roman" w:hAnsiTheme="minorHAnsi"/>
          <w:sz w:val="22"/>
        </w:rPr>
        <w:t>victim/</w:t>
      </w:r>
      <w:r w:rsidRPr="00D07F46">
        <w:rPr>
          <w:rFonts w:asciiTheme="minorHAnsi" w:eastAsia="Times New Roman" w:hAnsiTheme="minorHAnsi"/>
          <w:sz w:val="22"/>
        </w:rPr>
        <w:t>survivor.</w:t>
      </w:r>
      <w:r w:rsidR="008C0A87" w:rsidRPr="00D07F46">
        <w:rPr>
          <w:rFonts w:asciiTheme="minorHAnsi" w:eastAsia="Times New Roman" w:hAnsiTheme="minorHAnsi"/>
          <w:sz w:val="22"/>
        </w:rPr>
        <w:t xml:space="preserve"> </w:t>
      </w:r>
    </w:p>
    <w:p w14:paraId="0FCFAEA7" w14:textId="2F6DB48E" w:rsidR="00ED108A" w:rsidRPr="00D07F46" w:rsidRDefault="00ED108A" w:rsidP="00C52D5C">
      <w:pPr>
        <w:numPr>
          <w:ilvl w:val="0"/>
          <w:numId w:val="24"/>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 xml:space="preserve">Inform the </w:t>
      </w:r>
      <w:r w:rsidR="00762491" w:rsidRPr="00D07F46">
        <w:rPr>
          <w:rFonts w:asciiTheme="minorHAnsi" w:eastAsia="Times New Roman" w:hAnsiTheme="minorHAnsi" w:cstheme="minorHAnsi"/>
          <w:sz w:val="22"/>
        </w:rPr>
        <w:t>victim/</w:t>
      </w:r>
      <w:r w:rsidRPr="00D07F46">
        <w:rPr>
          <w:rFonts w:asciiTheme="minorHAnsi" w:eastAsia="Times New Roman" w:hAnsiTheme="minorHAnsi" w:cstheme="minorHAnsi"/>
          <w:sz w:val="22"/>
        </w:rPr>
        <w:t xml:space="preserve">survivor </w:t>
      </w:r>
      <w:r w:rsidR="00BF722E" w:rsidRPr="00D07F46">
        <w:rPr>
          <w:rFonts w:asciiTheme="minorHAnsi" w:eastAsia="Times New Roman" w:hAnsiTheme="minorHAnsi" w:cstheme="minorHAnsi"/>
          <w:sz w:val="22"/>
        </w:rPr>
        <w:t>of</w:t>
      </w:r>
      <w:r w:rsidRPr="00D07F46">
        <w:rPr>
          <w:rFonts w:asciiTheme="minorHAnsi" w:eastAsia="Times New Roman" w:hAnsiTheme="minorHAnsi" w:cstheme="minorHAnsi"/>
          <w:sz w:val="22"/>
        </w:rPr>
        <w:t xml:space="preserve"> </w:t>
      </w:r>
      <w:r w:rsidR="00F0488F" w:rsidRPr="00D07F46">
        <w:rPr>
          <w:rFonts w:asciiTheme="minorHAnsi" w:eastAsia="Times New Roman" w:hAnsiTheme="minorHAnsi" w:cstheme="minorHAnsi"/>
          <w:sz w:val="22"/>
        </w:rPr>
        <w:t>their rights</w:t>
      </w:r>
      <w:r w:rsidR="0035637C" w:rsidRPr="00D07F46">
        <w:rPr>
          <w:rFonts w:asciiTheme="minorHAnsi" w:eastAsia="Times New Roman" w:hAnsiTheme="minorHAnsi" w:cstheme="minorHAnsi"/>
          <w:sz w:val="22"/>
        </w:rPr>
        <w:t xml:space="preserve"> and</w:t>
      </w:r>
      <w:r w:rsidR="00F0488F" w:rsidRPr="00D07F46">
        <w:rPr>
          <w:rFonts w:asciiTheme="minorHAnsi" w:eastAsia="Times New Roman" w:hAnsiTheme="minorHAnsi" w:cstheme="minorHAnsi"/>
          <w:sz w:val="22"/>
        </w:rPr>
        <w:t xml:space="preserve"> the </w:t>
      </w:r>
      <w:r w:rsidRPr="00D07F46">
        <w:rPr>
          <w:rFonts w:asciiTheme="minorHAnsi" w:eastAsia="Times New Roman" w:hAnsiTheme="minorHAnsi" w:cstheme="minorHAnsi"/>
          <w:sz w:val="22"/>
        </w:rPr>
        <w:t xml:space="preserve">support services </w:t>
      </w:r>
      <w:r w:rsidR="00F0488F" w:rsidRPr="00D07F46">
        <w:rPr>
          <w:rFonts w:asciiTheme="minorHAnsi" w:eastAsia="Times New Roman" w:hAnsiTheme="minorHAnsi" w:cstheme="minorHAnsi"/>
          <w:sz w:val="22"/>
        </w:rPr>
        <w:t>that are available</w:t>
      </w:r>
      <w:r w:rsidR="00241375" w:rsidRPr="00D07F46">
        <w:rPr>
          <w:rFonts w:asciiTheme="minorHAnsi" w:eastAsia="Times New Roman" w:hAnsiTheme="minorHAnsi" w:cstheme="minorHAnsi"/>
          <w:sz w:val="22"/>
        </w:rPr>
        <w:t xml:space="preserve"> to them</w:t>
      </w:r>
      <w:r w:rsidRPr="00D07F46">
        <w:rPr>
          <w:rFonts w:asciiTheme="minorHAnsi" w:eastAsia="Times New Roman" w:hAnsiTheme="minorHAnsi" w:cstheme="minorHAnsi"/>
          <w:sz w:val="22"/>
        </w:rPr>
        <w:t>.</w:t>
      </w:r>
    </w:p>
    <w:p w14:paraId="2D6BF637" w14:textId="268AC6B7" w:rsidR="00ED108A" w:rsidRPr="00D07F46" w:rsidRDefault="00ED108A" w:rsidP="00C52D5C">
      <w:pPr>
        <w:numPr>
          <w:ilvl w:val="0"/>
          <w:numId w:val="24"/>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 xml:space="preserve">Respect the </w:t>
      </w:r>
      <w:r w:rsidR="00BF722E" w:rsidRPr="00D07F46">
        <w:rPr>
          <w:rFonts w:asciiTheme="minorHAnsi" w:eastAsia="Times New Roman" w:hAnsiTheme="minorHAnsi" w:cstheme="minorHAnsi"/>
          <w:sz w:val="22"/>
        </w:rPr>
        <w:t xml:space="preserve">wishes of the </w:t>
      </w:r>
      <w:r w:rsidR="00762491" w:rsidRPr="00D07F46">
        <w:rPr>
          <w:rFonts w:asciiTheme="minorHAnsi" w:eastAsia="Times New Roman" w:hAnsiTheme="minorHAnsi" w:cstheme="minorHAnsi"/>
          <w:sz w:val="22"/>
        </w:rPr>
        <w:t>victim/</w:t>
      </w:r>
      <w:r w:rsidRPr="00D07F46">
        <w:rPr>
          <w:rFonts w:asciiTheme="minorHAnsi" w:eastAsia="Times New Roman" w:hAnsiTheme="minorHAnsi" w:cstheme="minorHAnsi"/>
          <w:sz w:val="22"/>
        </w:rPr>
        <w:t>survivor regarding their level of involvement and confidentiality.</w:t>
      </w:r>
    </w:p>
    <w:p w14:paraId="45854570" w14:textId="56BF1402" w:rsidR="002140DD" w:rsidRPr="00D07F46" w:rsidRDefault="00ED108A" w:rsidP="00C52D5C">
      <w:pPr>
        <w:numPr>
          <w:ilvl w:val="0"/>
          <w:numId w:val="24"/>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 xml:space="preserve">Provide clear information about the process and </w:t>
      </w:r>
      <w:r w:rsidR="00BF722E" w:rsidRPr="00D07F46">
        <w:rPr>
          <w:rFonts w:asciiTheme="minorHAnsi" w:eastAsia="Times New Roman" w:hAnsiTheme="minorHAnsi" w:cstheme="minorHAnsi"/>
          <w:sz w:val="22"/>
        </w:rPr>
        <w:t xml:space="preserve">the </w:t>
      </w:r>
      <w:r w:rsidRPr="00D07F46">
        <w:rPr>
          <w:rFonts w:asciiTheme="minorHAnsi" w:eastAsia="Times New Roman" w:hAnsiTheme="minorHAnsi" w:cstheme="minorHAnsi"/>
          <w:sz w:val="22"/>
        </w:rPr>
        <w:t xml:space="preserve">steps </w:t>
      </w:r>
      <w:r w:rsidR="00BF722E" w:rsidRPr="00D07F46">
        <w:rPr>
          <w:rFonts w:asciiTheme="minorHAnsi" w:eastAsia="Times New Roman" w:hAnsiTheme="minorHAnsi" w:cstheme="minorHAnsi"/>
          <w:sz w:val="22"/>
        </w:rPr>
        <w:t xml:space="preserve">that </w:t>
      </w:r>
      <w:r w:rsidRPr="00D07F46">
        <w:rPr>
          <w:rFonts w:asciiTheme="minorHAnsi" w:eastAsia="Times New Roman" w:hAnsiTheme="minorHAnsi" w:cstheme="minorHAnsi"/>
          <w:sz w:val="22"/>
        </w:rPr>
        <w:t>will be taken</w:t>
      </w:r>
      <w:r w:rsidR="000A15AA" w:rsidRPr="00D07F46">
        <w:rPr>
          <w:rFonts w:asciiTheme="minorHAnsi" w:eastAsia="Times New Roman" w:hAnsiTheme="minorHAnsi" w:cstheme="minorHAnsi"/>
          <w:sz w:val="22"/>
        </w:rPr>
        <w:t xml:space="preserve"> </w:t>
      </w:r>
      <w:r w:rsidR="00452DFF" w:rsidRPr="00D07F46">
        <w:rPr>
          <w:rFonts w:asciiTheme="minorHAnsi" w:eastAsia="Times New Roman" w:hAnsiTheme="minorHAnsi" w:cstheme="minorHAnsi"/>
          <w:sz w:val="22"/>
        </w:rPr>
        <w:t xml:space="preserve">to support </w:t>
      </w:r>
      <w:r w:rsidR="002C2F8A" w:rsidRPr="00D07F46">
        <w:rPr>
          <w:rFonts w:asciiTheme="minorHAnsi" w:eastAsia="Times New Roman" w:hAnsiTheme="minorHAnsi" w:cstheme="minorHAnsi"/>
          <w:sz w:val="22"/>
        </w:rPr>
        <w:t xml:space="preserve">their recovery </w:t>
      </w:r>
      <w:r w:rsidR="007F444C" w:rsidRPr="00D07F46">
        <w:rPr>
          <w:rFonts w:asciiTheme="minorHAnsi" w:eastAsia="Times New Roman" w:hAnsiTheme="minorHAnsi" w:cstheme="minorHAnsi"/>
          <w:sz w:val="22"/>
        </w:rPr>
        <w:t>and</w:t>
      </w:r>
      <w:r w:rsidR="00452DFF" w:rsidRPr="00D07F46">
        <w:rPr>
          <w:rFonts w:asciiTheme="minorHAnsi" w:eastAsia="Times New Roman" w:hAnsiTheme="minorHAnsi" w:cstheme="minorHAnsi"/>
          <w:sz w:val="22"/>
        </w:rPr>
        <w:t xml:space="preserve"> address the allegation.</w:t>
      </w:r>
    </w:p>
    <w:p w14:paraId="79F75838" w14:textId="79D75A99" w:rsidR="008C0A87" w:rsidRPr="00D07F46" w:rsidRDefault="008C0A87" w:rsidP="00C52D5C">
      <w:pPr>
        <w:numPr>
          <w:ilvl w:val="0"/>
          <w:numId w:val="24"/>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Consider the need for administrative leave for the subject</w:t>
      </w:r>
      <w:r w:rsidR="00D4322A" w:rsidRPr="00D07F46">
        <w:rPr>
          <w:rFonts w:asciiTheme="minorHAnsi" w:eastAsia="Times New Roman" w:hAnsiTheme="minorHAnsi" w:cstheme="minorHAnsi"/>
          <w:sz w:val="22"/>
        </w:rPr>
        <w:t xml:space="preserve"> of the allegation</w:t>
      </w:r>
      <w:r w:rsidRPr="00D07F46">
        <w:rPr>
          <w:rFonts w:asciiTheme="minorHAnsi" w:eastAsia="Times New Roman" w:hAnsiTheme="minorHAnsi" w:cstheme="minorHAnsi"/>
          <w:sz w:val="22"/>
        </w:rPr>
        <w:t>.</w:t>
      </w:r>
    </w:p>
    <w:p w14:paraId="78C1EC11" w14:textId="55BB9166" w:rsidR="00ED108A" w:rsidRPr="004E49D8" w:rsidRDefault="00C52D5C" w:rsidP="00C52D5C">
      <w:pPr>
        <w:pStyle w:val="Heading2"/>
        <w:spacing w:after="80"/>
      </w:pPr>
      <w:r>
        <w:rPr>
          <w:rFonts w:asciiTheme="minorHAnsi" w:hAnsiTheme="minorHAnsi" w:cstheme="minorHAnsi"/>
          <w:sz w:val="20"/>
          <w:szCs w:val="20"/>
        </w:rPr>
        <w:lastRenderedPageBreak/>
        <mc:AlternateContent>
          <mc:Choice Requires="wps">
            <w:drawing>
              <wp:anchor distT="0" distB="0" distL="114300" distR="114300" simplePos="0" relativeHeight="251671552" behindDoc="1" locked="0" layoutInCell="1" allowOverlap="1" wp14:anchorId="224AA26D" wp14:editId="154DD775">
                <wp:simplePos x="0" y="0"/>
                <wp:positionH relativeFrom="margin">
                  <wp:posOffset>27305</wp:posOffset>
                </wp:positionH>
                <wp:positionV relativeFrom="paragraph">
                  <wp:posOffset>89850</wp:posOffset>
                </wp:positionV>
                <wp:extent cx="294005" cy="294005"/>
                <wp:effectExtent l="0" t="0" r="0" b="0"/>
                <wp:wrapNone/>
                <wp:docPr id="491112509" name="Oval 15"/>
                <wp:cNvGraphicFramePr/>
                <a:graphic xmlns:a="http://schemas.openxmlformats.org/drawingml/2006/main">
                  <a:graphicData uri="http://schemas.microsoft.com/office/word/2010/wordprocessingShape">
                    <wps:wsp>
                      <wps:cNvSpPr/>
                      <wps:spPr>
                        <a:xfrm>
                          <a:off x="0" y="0"/>
                          <a:ext cx="294005" cy="29400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D269C" id="Oval 15" o:spid="_x0000_s1026" style="position:absolute;margin-left:2.15pt;margin-top:7.05pt;width:23.15pt;height:23.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" fillcolor="#ee0c3d [3204]" stroked="f" strokeweight="1pt">
                <v:stroke joinstyle="miter"/>
                <w10:wrap anchorx="margin"/>
              </v:oval>
            </w:pict>
          </mc:Fallback>
        </mc:AlternateContent>
      </w:r>
      <w:r w:rsidR="00ED108A" w:rsidRPr="004E49D8">
        <w:t>Victim/</w:t>
      </w:r>
      <w:r w:rsidR="00BE54F9">
        <w:t>s</w:t>
      </w:r>
      <w:r w:rsidR="00ED108A" w:rsidRPr="004E49D8">
        <w:t xml:space="preserve">urvivor </w:t>
      </w:r>
      <w:r w:rsidR="00BE54F9">
        <w:t>s</w:t>
      </w:r>
      <w:r w:rsidR="00ED108A" w:rsidRPr="004E49D8">
        <w:t xml:space="preserve">upport </w:t>
      </w:r>
      <w:r w:rsidR="00BE54F9">
        <w:t>m</w:t>
      </w:r>
      <w:r w:rsidR="00ED108A" w:rsidRPr="004E49D8">
        <w:t>easures</w:t>
      </w:r>
    </w:p>
    <w:p w14:paraId="428A34BF" w14:textId="7AA9ADD5" w:rsidR="00ED108A" w:rsidRPr="00D07F46" w:rsidRDefault="00FC598A" w:rsidP="00C52D5C">
      <w:pPr>
        <w:pStyle w:val="ListParagraph"/>
        <w:numPr>
          <w:ilvl w:val="0"/>
          <w:numId w:val="35"/>
        </w:numPr>
        <w:spacing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 xml:space="preserve">Conduct </w:t>
      </w:r>
      <w:r w:rsidR="00ED108A" w:rsidRPr="00D07F46">
        <w:rPr>
          <w:rFonts w:asciiTheme="minorHAnsi" w:eastAsia="Times New Roman" w:hAnsiTheme="minorHAnsi" w:cstheme="minorHAnsi"/>
          <w:sz w:val="22"/>
        </w:rPr>
        <w:t xml:space="preserve">a </w:t>
      </w:r>
      <w:r w:rsidR="43A27F91" w:rsidRPr="00D07F46">
        <w:rPr>
          <w:rFonts w:asciiTheme="minorHAnsi" w:eastAsia="Times New Roman" w:hAnsiTheme="minorHAnsi" w:cstheme="minorHAnsi"/>
          <w:sz w:val="22"/>
        </w:rPr>
        <w:t xml:space="preserve">risk and </w:t>
      </w:r>
      <w:r w:rsidR="00ED108A" w:rsidRPr="00D07F46">
        <w:rPr>
          <w:rFonts w:asciiTheme="minorHAnsi" w:eastAsia="Times New Roman" w:hAnsiTheme="minorHAnsi" w:cstheme="minorHAnsi"/>
          <w:sz w:val="22"/>
        </w:rPr>
        <w:t>needs assessment</w:t>
      </w:r>
      <w:r w:rsidR="00ED108A" w:rsidRPr="00D07F46">
        <w:rPr>
          <w:rFonts w:asciiTheme="minorHAnsi" w:hAnsiTheme="minorHAnsi" w:cstheme="minorHAnsi"/>
          <w:sz w:val="22"/>
          <w:vertAlign w:val="superscript"/>
        </w:rPr>
        <w:footnoteReference w:id="4"/>
      </w:r>
      <w:r w:rsidR="00ED108A" w:rsidRPr="00D07F46">
        <w:rPr>
          <w:rFonts w:asciiTheme="minorHAnsi" w:eastAsia="Times New Roman" w:hAnsiTheme="minorHAnsi" w:cstheme="minorHAnsi"/>
          <w:sz w:val="22"/>
        </w:rPr>
        <w:t>, considering the need to:</w:t>
      </w:r>
    </w:p>
    <w:p w14:paraId="1AA58C78" w14:textId="6E0CF38A" w:rsidR="00ED108A" w:rsidRPr="00D07F46" w:rsidRDefault="3956589C" w:rsidP="00D07F46">
      <w:pPr>
        <w:numPr>
          <w:ilvl w:val="0"/>
          <w:numId w:val="36"/>
        </w:numPr>
        <w:tabs>
          <w:tab w:val="num" w:pos="1800"/>
        </w:tabs>
        <w:spacing w:after="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 xml:space="preserve">Facilitate access to emergency medical care, including paying for the required services. Forensic examinations may also be necessary. </w:t>
      </w:r>
    </w:p>
    <w:p w14:paraId="07A718F3" w14:textId="19BD3C1E" w:rsidR="00ED108A" w:rsidRPr="00D07F46" w:rsidRDefault="3956589C" w:rsidP="00D07F46">
      <w:pPr>
        <w:numPr>
          <w:ilvl w:val="0"/>
          <w:numId w:val="36"/>
        </w:numPr>
        <w:tabs>
          <w:tab w:val="num" w:pos="1800"/>
        </w:tabs>
        <w:spacing w:after="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Ensure that the basic</w:t>
      </w:r>
      <w:r w:rsidR="00EB6A2A" w:rsidRPr="00D07F46">
        <w:rPr>
          <w:rFonts w:asciiTheme="minorHAnsi" w:eastAsia="Times New Roman" w:hAnsiTheme="minorHAnsi" w:cstheme="minorHAnsi"/>
          <w:sz w:val="22"/>
        </w:rPr>
        <w:t xml:space="preserve"> and immediate</w:t>
      </w:r>
      <w:r w:rsidRPr="00D07F46">
        <w:rPr>
          <w:rFonts w:asciiTheme="minorHAnsi" w:eastAsia="Times New Roman" w:hAnsiTheme="minorHAnsi" w:cstheme="minorHAnsi"/>
          <w:sz w:val="22"/>
        </w:rPr>
        <w:t xml:space="preserve"> needs of the victim/survivor are met, such as </w:t>
      </w:r>
      <w:r w:rsidR="27C76DCC" w:rsidRPr="00D07F46">
        <w:rPr>
          <w:rFonts w:asciiTheme="minorHAnsi" w:eastAsia="Times New Roman" w:hAnsiTheme="minorHAnsi" w:cstheme="minorHAnsi"/>
          <w:sz w:val="22"/>
        </w:rPr>
        <w:t xml:space="preserve">safe </w:t>
      </w:r>
      <w:r w:rsidRPr="00D07F46">
        <w:rPr>
          <w:rFonts w:asciiTheme="minorHAnsi" w:eastAsia="Times New Roman" w:hAnsiTheme="minorHAnsi" w:cstheme="minorHAnsi"/>
          <w:sz w:val="22"/>
        </w:rPr>
        <w:t>shelter</w:t>
      </w:r>
      <w:r w:rsidR="008F0EB4" w:rsidRPr="00D07F46">
        <w:rPr>
          <w:rFonts w:asciiTheme="minorHAnsi" w:eastAsia="Times New Roman" w:hAnsiTheme="minorHAnsi" w:cstheme="minorHAnsi"/>
          <w:sz w:val="22"/>
        </w:rPr>
        <w:t>,</w:t>
      </w:r>
      <w:r w:rsidR="5608D06E" w:rsidRPr="00D07F46">
        <w:rPr>
          <w:rFonts w:asciiTheme="minorHAnsi" w:eastAsia="Times New Roman" w:hAnsiTheme="minorHAnsi" w:cstheme="minorHAnsi"/>
          <w:sz w:val="22"/>
        </w:rPr>
        <w:t xml:space="preserve"> adequate </w:t>
      </w:r>
      <w:r w:rsidRPr="00D07F46">
        <w:rPr>
          <w:rFonts w:asciiTheme="minorHAnsi" w:eastAsia="Times New Roman" w:hAnsiTheme="minorHAnsi" w:cstheme="minorHAnsi"/>
          <w:sz w:val="22"/>
        </w:rPr>
        <w:t xml:space="preserve">food and clothing, </w:t>
      </w:r>
      <w:r w:rsidR="00EB6A2A" w:rsidRPr="00D07F46">
        <w:rPr>
          <w:rFonts w:asciiTheme="minorHAnsi" w:eastAsia="Times New Roman" w:hAnsiTheme="minorHAnsi" w:cstheme="minorHAnsi"/>
          <w:sz w:val="22"/>
        </w:rPr>
        <w:t xml:space="preserve">and other </w:t>
      </w:r>
      <w:r w:rsidRPr="00D07F46">
        <w:rPr>
          <w:rFonts w:asciiTheme="minorHAnsi" w:eastAsia="Times New Roman" w:hAnsiTheme="minorHAnsi" w:cstheme="minorHAnsi"/>
          <w:sz w:val="22"/>
        </w:rPr>
        <w:t xml:space="preserve">critical components of safety and </w:t>
      </w:r>
      <w:r w:rsidR="7C61487D" w:rsidRPr="00D07F46">
        <w:rPr>
          <w:rFonts w:asciiTheme="minorHAnsi" w:eastAsia="Times New Roman" w:hAnsiTheme="minorHAnsi" w:cstheme="minorHAnsi"/>
          <w:sz w:val="22"/>
        </w:rPr>
        <w:t>protection</w:t>
      </w:r>
      <w:r w:rsidRPr="00D07F46">
        <w:rPr>
          <w:rFonts w:asciiTheme="minorHAnsi" w:eastAsia="Times New Roman" w:hAnsiTheme="minorHAnsi" w:cstheme="minorHAnsi"/>
          <w:sz w:val="22"/>
        </w:rPr>
        <w:t>.</w:t>
      </w:r>
    </w:p>
    <w:p w14:paraId="01F3F41B" w14:textId="77777777" w:rsidR="00D07F46" w:rsidRPr="00D07F46" w:rsidRDefault="73587A20" w:rsidP="00D07F46">
      <w:pPr>
        <w:numPr>
          <w:ilvl w:val="0"/>
          <w:numId w:val="36"/>
        </w:numPr>
        <w:tabs>
          <w:tab w:val="num" w:pos="1800"/>
        </w:tabs>
        <w:spacing w:after="0" w:line="240" w:lineRule="auto"/>
        <w:ind w:hanging="357"/>
        <w:contextualSpacing/>
        <w:rPr>
          <w:rFonts w:asciiTheme="minorHAnsi" w:eastAsia="Times New Roman" w:hAnsiTheme="minorHAnsi" w:cstheme="minorHAnsi"/>
          <w:sz w:val="22"/>
        </w:rPr>
      </w:pPr>
      <w:r w:rsidRPr="00D07F46">
        <w:rPr>
          <w:rFonts w:asciiTheme="minorHAnsi" w:eastAsia="Times New Roman" w:hAnsiTheme="minorHAnsi" w:cstheme="minorHAnsi"/>
          <w:sz w:val="22"/>
        </w:rPr>
        <w:t>Develop a safety plan, if necessary.</w:t>
      </w:r>
    </w:p>
    <w:p w14:paraId="636F1F85" w14:textId="77777777" w:rsidR="00D07F46" w:rsidRPr="00D07F46" w:rsidRDefault="008C02C2" w:rsidP="00D07F46">
      <w:pPr>
        <w:numPr>
          <w:ilvl w:val="0"/>
          <w:numId w:val="36"/>
        </w:numPr>
        <w:tabs>
          <w:tab w:val="num" w:pos="1800"/>
        </w:tabs>
        <w:spacing w:after="0" w:line="240" w:lineRule="auto"/>
        <w:ind w:hanging="357"/>
        <w:contextualSpacing/>
        <w:rPr>
          <w:rFonts w:asciiTheme="minorHAnsi" w:eastAsia="Times New Roman" w:hAnsiTheme="minorHAnsi" w:cstheme="minorHAnsi"/>
          <w:sz w:val="22"/>
        </w:rPr>
      </w:pPr>
      <w:r w:rsidRPr="00D07F46">
        <w:rPr>
          <w:rFonts w:asciiTheme="minorHAnsi" w:eastAsia="Times New Roman" w:hAnsiTheme="minorHAnsi" w:cstheme="minorHAnsi"/>
          <w:sz w:val="22"/>
        </w:rPr>
        <w:t xml:space="preserve">Provide </w:t>
      </w:r>
      <w:r w:rsidR="00ED108A" w:rsidRPr="00D07F46">
        <w:rPr>
          <w:rFonts w:asciiTheme="minorHAnsi" w:eastAsia="Times New Roman" w:hAnsiTheme="minorHAnsi" w:cstheme="minorHAnsi"/>
          <w:sz w:val="22"/>
        </w:rPr>
        <w:t xml:space="preserve">emotional support and access to </w:t>
      </w:r>
      <w:r w:rsidR="0046092C" w:rsidRPr="00D07F46">
        <w:rPr>
          <w:rFonts w:asciiTheme="minorHAnsi" w:eastAsia="Times New Roman" w:hAnsiTheme="minorHAnsi" w:cstheme="minorHAnsi"/>
          <w:sz w:val="22"/>
        </w:rPr>
        <w:t>psychological</w:t>
      </w:r>
      <w:r w:rsidR="00ED108A" w:rsidRPr="00D07F46">
        <w:rPr>
          <w:rFonts w:asciiTheme="minorHAnsi" w:eastAsia="Times New Roman" w:hAnsiTheme="minorHAnsi" w:cstheme="minorHAnsi"/>
          <w:sz w:val="22"/>
        </w:rPr>
        <w:t xml:space="preserve"> services.</w:t>
      </w:r>
    </w:p>
    <w:p w14:paraId="4B90E37B" w14:textId="16D779FA" w:rsidR="009A7835" w:rsidRPr="00D07F46" w:rsidRDefault="00ED108A" w:rsidP="00D07F46">
      <w:pPr>
        <w:numPr>
          <w:ilvl w:val="0"/>
          <w:numId w:val="36"/>
        </w:numPr>
        <w:tabs>
          <w:tab w:val="num" w:pos="1800"/>
        </w:tabs>
        <w:spacing w:after="0" w:line="240" w:lineRule="auto"/>
        <w:ind w:hanging="357"/>
        <w:contextualSpacing/>
        <w:rPr>
          <w:rFonts w:asciiTheme="minorHAnsi" w:eastAsia="Times New Roman" w:hAnsiTheme="minorHAnsi" w:cstheme="minorHAnsi"/>
          <w:sz w:val="22"/>
        </w:rPr>
      </w:pPr>
      <w:r w:rsidRPr="00D07F46">
        <w:rPr>
          <w:rFonts w:asciiTheme="minorHAnsi" w:eastAsia="Times New Roman" w:hAnsiTheme="minorHAnsi" w:cstheme="minorHAnsi"/>
          <w:sz w:val="22"/>
        </w:rPr>
        <w:t>Provide information on legal support</w:t>
      </w:r>
      <w:r w:rsidR="008C0A87" w:rsidRPr="00D07F46">
        <w:rPr>
          <w:rFonts w:asciiTheme="minorHAnsi" w:eastAsia="Times New Roman" w:hAnsiTheme="minorHAnsi" w:cstheme="minorHAnsi"/>
          <w:sz w:val="22"/>
        </w:rPr>
        <w:t xml:space="preserve">, as well as </w:t>
      </w:r>
      <w:r w:rsidRPr="00D07F46">
        <w:rPr>
          <w:rFonts w:asciiTheme="minorHAnsi" w:eastAsia="Times New Roman" w:hAnsiTheme="minorHAnsi" w:cstheme="minorHAnsi"/>
          <w:sz w:val="22"/>
        </w:rPr>
        <w:t xml:space="preserve">assistance </w:t>
      </w:r>
      <w:r w:rsidR="008C0A87" w:rsidRPr="00D07F46">
        <w:rPr>
          <w:rFonts w:asciiTheme="minorHAnsi" w:eastAsia="Times New Roman" w:hAnsiTheme="minorHAnsi" w:cstheme="minorHAnsi"/>
          <w:sz w:val="22"/>
        </w:rPr>
        <w:t>to</w:t>
      </w:r>
      <w:r w:rsidRPr="00D07F46">
        <w:rPr>
          <w:rFonts w:asciiTheme="minorHAnsi" w:eastAsia="Times New Roman" w:hAnsiTheme="minorHAnsi" w:cstheme="minorHAnsi"/>
          <w:sz w:val="22"/>
        </w:rPr>
        <w:t xml:space="preserve"> fil</w:t>
      </w:r>
      <w:r w:rsidR="008C0A87" w:rsidRPr="00D07F46">
        <w:rPr>
          <w:rFonts w:asciiTheme="minorHAnsi" w:eastAsia="Times New Roman" w:hAnsiTheme="minorHAnsi" w:cstheme="minorHAnsi"/>
          <w:sz w:val="22"/>
        </w:rPr>
        <w:t>e a legal</w:t>
      </w:r>
      <w:r w:rsidRPr="00D07F46">
        <w:rPr>
          <w:rFonts w:asciiTheme="minorHAnsi" w:eastAsia="Times New Roman" w:hAnsiTheme="minorHAnsi" w:cstheme="minorHAnsi"/>
          <w:sz w:val="22"/>
        </w:rPr>
        <w:t xml:space="preserve"> complaint, if desired.</w:t>
      </w:r>
    </w:p>
    <w:p w14:paraId="5579B777" w14:textId="6C23AC29" w:rsidR="00A6258A" w:rsidRPr="00D07F46" w:rsidRDefault="00543376" w:rsidP="00C52D5C">
      <w:pPr>
        <w:numPr>
          <w:ilvl w:val="0"/>
          <w:numId w:val="26"/>
        </w:numPr>
        <w:tabs>
          <w:tab w:val="num" w:pos="1134"/>
        </w:tabs>
        <w:spacing w:before="100" w:beforeAutospacing="1" w:after="80" w:line="240" w:lineRule="auto"/>
        <w:contextualSpacing/>
        <w:rPr>
          <w:rFonts w:asciiTheme="minorHAnsi" w:eastAsia="Times New Roman" w:hAnsiTheme="minorHAnsi" w:cstheme="minorHAnsi"/>
          <w:sz w:val="22"/>
        </w:rPr>
      </w:pPr>
      <w:r w:rsidRPr="00D07F46">
        <w:rPr>
          <w:rFonts w:asciiTheme="minorHAnsi" w:eastAsia="Times New Roman" w:hAnsiTheme="minorHAnsi" w:cstheme="minorHAnsi"/>
          <w:sz w:val="22"/>
        </w:rPr>
        <w:t xml:space="preserve">Provide </w:t>
      </w:r>
      <w:r w:rsidR="00ED108A" w:rsidRPr="00D07F46">
        <w:rPr>
          <w:rFonts w:asciiTheme="minorHAnsi" w:eastAsia="Times New Roman" w:hAnsiTheme="minorHAnsi" w:cstheme="minorHAnsi"/>
          <w:sz w:val="22"/>
        </w:rPr>
        <w:t xml:space="preserve">ongoing support throughout the </w:t>
      </w:r>
      <w:r w:rsidRPr="00D07F46">
        <w:rPr>
          <w:rFonts w:asciiTheme="minorHAnsi" w:eastAsia="Times New Roman" w:hAnsiTheme="minorHAnsi" w:cstheme="minorHAnsi"/>
          <w:sz w:val="22"/>
        </w:rPr>
        <w:t xml:space="preserve">investigation </w:t>
      </w:r>
      <w:r w:rsidR="00ED108A" w:rsidRPr="00D07F46">
        <w:rPr>
          <w:rFonts w:asciiTheme="minorHAnsi" w:eastAsia="Times New Roman" w:hAnsiTheme="minorHAnsi" w:cstheme="minorHAnsi"/>
          <w:sz w:val="22"/>
        </w:rPr>
        <w:t>process</w:t>
      </w:r>
      <w:r w:rsidR="002D5791" w:rsidRPr="00D07F46">
        <w:rPr>
          <w:rFonts w:asciiTheme="minorHAnsi" w:eastAsia="Times New Roman" w:hAnsiTheme="minorHAnsi" w:cstheme="minorHAnsi"/>
          <w:sz w:val="22"/>
        </w:rPr>
        <w:t>. Continue support after the investi</w:t>
      </w:r>
      <w:r w:rsidR="00EC4549" w:rsidRPr="00D07F46">
        <w:rPr>
          <w:rFonts w:asciiTheme="minorHAnsi" w:eastAsia="Times New Roman" w:hAnsiTheme="minorHAnsi" w:cstheme="minorHAnsi"/>
          <w:sz w:val="22"/>
        </w:rPr>
        <w:t xml:space="preserve">gation </w:t>
      </w:r>
      <w:r w:rsidR="00ED108A" w:rsidRPr="00D07F46">
        <w:rPr>
          <w:rFonts w:asciiTheme="minorHAnsi" w:eastAsia="Times New Roman" w:hAnsiTheme="minorHAnsi" w:cstheme="minorHAnsi"/>
          <w:sz w:val="22"/>
        </w:rPr>
        <w:t xml:space="preserve">if </w:t>
      </w:r>
      <w:r w:rsidR="008C0A87" w:rsidRPr="00D07F46">
        <w:rPr>
          <w:rFonts w:asciiTheme="minorHAnsi" w:eastAsia="Times New Roman" w:hAnsiTheme="minorHAnsi" w:cstheme="minorHAnsi"/>
          <w:sz w:val="22"/>
        </w:rPr>
        <w:t>the victim/survivor expresses an ongoing need</w:t>
      </w:r>
      <w:r w:rsidR="00ED108A" w:rsidRPr="00D07F46">
        <w:rPr>
          <w:rFonts w:asciiTheme="minorHAnsi" w:eastAsia="Times New Roman" w:hAnsiTheme="minorHAnsi" w:cstheme="minorHAnsi"/>
          <w:sz w:val="22"/>
        </w:rPr>
        <w:t>.</w:t>
      </w:r>
    </w:p>
    <w:p w14:paraId="661854BD" w14:textId="54C14B4C" w:rsidR="002E0A18" w:rsidRPr="00D07F46" w:rsidRDefault="00A6258A" w:rsidP="00C52D5C">
      <w:pPr>
        <w:numPr>
          <w:ilvl w:val="0"/>
          <w:numId w:val="26"/>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Create</w:t>
      </w:r>
      <w:r w:rsidR="00ED108A" w:rsidRPr="00D07F46">
        <w:rPr>
          <w:rFonts w:asciiTheme="minorHAnsi" w:eastAsia="Times New Roman" w:hAnsiTheme="minorHAnsi" w:cstheme="minorHAnsi"/>
          <w:sz w:val="22"/>
        </w:rPr>
        <w:t xml:space="preserve"> an individual case management plan </w:t>
      </w:r>
      <w:r w:rsidRPr="00D07F46">
        <w:rPr>
          <w:rFonts w:asciiTheme="minorHAnsi" w:eastAsia="Times New Roman" w:hAnsiTheme="minorHAnsi" w:cstheme="minorHAnsi"/>
          <w:sz w:val="22"/>
        </w:rPr>
        <w:t>together</w:t>
      </w:r>
      <w:r w:rsidR="00ED108A" w:rsidRPr="00D07F46">
        <w:rPr>
          <w:rFonts w:asciiTheme="minorHAnsi" w:eastAsia="Times New Roman" w:hAnsiTheme="minorHAnsi" w:cstheme="minorHAnsi"/>
          <w:sz w:val="22"/>
        </w:rPr>
        <w:t xml:space="preserve"> with the </w:t>
      </w:r>
      <w:r w:rsidRPr="00D07F46">
        <w:rPr>
          <w:rFonts w:asciiTheme="minorHAnsi" w:eastAsia="Times New Roman" w:hAnsiTheme="minorHAnsi" w:cstheme="minorHAnsi"/>
          <w:sz w:val="22"/>
        </w:rPr>
        <w:t>victim/</w:t>
      </w:r>
      <w:r w:rsidR="00ED108A" w:rsidRPr="00D07F46">
        <w:rPr>
          <w:rFonts w:asciiTheme="minorHAnsi" w:eastAsia="Times New Roman" w:hAnsiTheme="minorHAnsi" w:cstheme="minorHAnsi"/>
          <w:sz w:val="22"/>
        </w:rPr>
        <w:t>survivor</w:t>
      </w:r>
      <w:r w:rsidR="007442CE" w:rsidRPr="00D07F46">
        <w:rPr>
          <w:rFonts w:asciiTheme="minorHAnsi" w:eastAsia="Times New Roman" w:hAnsiTheme="minorHAnsi" w:cstheme="minorHAnsi"/>
          <w:sz w:val="22"/>
        </w:rPr>
        <w:t>. This should</w:t>
      </w:r>
      <w:r w:rsidR="002E0A18" w:rsidRPr="00D07F46">
        <w:rPr>
          <w:rFonts w:asciiTheme="minorHAnsi" w:eastAsia="Times New Roman" w:hAnsiTheme="minorHAnsi" w:cstheme="minorHAnsi"/>
          <w:sz w:val="22"/>
        </w:rPr>
        <w:t xml:space="preserve"> </w:t>
      </w:r>
      <w:r w:rsidR="00EF4BEC" w:rsidRPr="00D07F46">
        <w:rPr>
          <w:rFonts w:asciiTheme="minorHAnsi" w:eastAsia="Times New Roman" w:hAnsiTheme="minorHAnsi" w:cstheme="minorHAnsi"/>
          <w:sz w:val="22"/>
        </w:rPr>
        <w:t>specify</w:t>
      </w:r>
      <w:r w:rsidR="002E0A18" w:rsidRPr="00D07F46">
        <w:rPr>
          <w:rFonts w:asciiTheme="minorHAnsi" w:eastAsia="Times New Roman" w:hAnsiTheme="minorHAnsi" w:cstheme="minorHAnsi"/>
          <w:sz w:val="22"/>
        </w:rPr>
        <w:t xml:space="preserve"> wh</w:t>
      </w:r>
      <w:r w:rsidR="00F36133" w:rsidRPr="00D07F46">
        <w:rPr>
          <w:rFonts w:asciiTheme="minorHAnsi" w:eastAsia="Times New Roman" w:hAnsiTheme="minorHAnsi" w:cstheme="minorHAnsi"/>
          <w:sz w:val="22"/>
        </w:rPr>
        <w:t>at</w:t>
      </w:r>
      <w:r w:rsidR="002E0A18" w:rsidRPr="00D07F46">
        <w:rPr>
          <w:rFonts w:asciiTheme="minorHAnsi" w:eastAsia="Times New Roman" w:hAnsiTheme="minorHAnsi" w:cstheme="minorHAnsi"/>
          <w:sz w:val="22"/>
        </w:rPr>
        <w:t xml:space="preserve"> services </w:t>
      </w:r>
      <w:r w:rsidR="00246CD0" w:rsidRPr="00D07F46">
        <w:rPr>
          <w:rFonts w:asciiTheme="minorHAnsi" w:eastAsia="Times New Roman" w:hAnsiTheme="minorHAnsi" w:cstheme="minorHAnsi"/>
          <w:sz w:val="22"/>
        </w:rPr>
        <w:t>and other support</w:t>
      </w:r>
      <w:r w:rsidR="00610E08" w:rsidRPr="00D07F46">
        <w:rPr>
          <w:rFonts w:asciiTheme="minorHAnsi" w:eastAsia="Times New Roman" w:hAnsiTheme="minorHAnsi" w:cstheme="minorHAnsi"/>
          <w:sz w:val="22"/>
        </w:rPr>
        <w:t>s</w:t>
      </w:r>
      <w:r w:rsidR="00246CD0" w:rsidRPr="00D07F46">
        <w:rPr>
          <w:rFonts w:asciiTheme="minorHAnsi" w:eastAsia="Times New Roman" w:hAnsiTheme="minorHAnsi" w:cstheme="minorHAnsi"/>
          <w:sz w:val="22"/>
        </w:rPr>
        <w:t xml:space="preserve"> </w:t>
      </w:r>
      <w:r w:rsidR="002E0A18" w:rsidRPr="00D07F46">
        <w:rPr>
          <w:rFonts w:asciiTheme="minorHAnsi" w:eastAsia="Times New Roman" w:hAnsiTheme="minorHAnsi" w:cstheme="minorHAnsi"/>
          <w:sz w:val="22"/>
        </w:rPr>
        <w:t xml:space="preserve">are needed, </w:t>
      </w:r>
      <w:r w:rsidR="00CF5E03" w:rsidRPr="00D07F46">
        <w:rPr>
          <w:rFonts w:asciiTheme="minorHAnsi" w:eastAsia="Times New Roman" w:hAnsiTheme="minorHAnsi" w:cstheme="minorHAnsi"/>
          <w:sz w:val="22"/>
        </w:rPr>
        <w:t xml:space="preserve">and </w:t>
      </w:r>
      <w:r w:rsidR="002E0A18" w:rsidRPr="00D07F46">
        <w:rPr>
          <w:rFonts w:asciiTheme="minorHAnsi" w:eastAsia="Times New Roman" w:hAnsiTheme="minorHAnsi" w:cstheme="minorHAnsi"/>
          <w:sz w:val="22"/>
        </w:rPr>
        <w:t xml:space="preserve">who is responsible for </w:t>
      </w:r>
      <w:r w:rsidR="00246CD0" w:rsidRPr="00D07F46">
        <w:rPr>
          <w:rFonts w:asciiTheme="minorHAnsi" w:eastAsia="Times New Roman" w:hAnsiTheme="minorHAnsi" w:cstheme="minorHAnsi"/>
          <w:sz w:val="22"/>
        </w:rPr>
        <w:t xml:space="preserve">providing </w:t>
      </w:r>
      <w:r w:rsidR="002E0A18" w:rsidRPr="00D07F46">
        <w:rPr>
          <w:rFonts w:asciiTheme="minorHAnsi" w:eastAsia="Times New Roman" w:hAnsiTheme="minorHAnsi" w:cstheme="minorHAnsi"/>
          <w:sz w:val="22"/>
        </w:rPr>
        <w:t>the support</w:t>
      </w:r>
      <w:r w:rsidR="008C1012" w:rsidRPr="00D07F46">
        <w:rPr>
          <w:rFonts w:asciiTheme="minorHAnsi" w:eastAsia="Times New Roman" w:hAnsiTheme="minorHAnsi" w:cstheme="minorHAnsi"/>
          <w:sz w:val="22"/>
        </w:rPr>
        <w:t>. S</w:t>
      </w:r>
      <w:r w:rsidR="002E0A18" w:rsidRPr="00D07F46">
        <w:rPr>
          <w:rFonts w:asciiTheme="minorHAnsi" w:eastAsia="Times New Roman" w:hAnsiTheme="minorHAnsi" w:cstheme="minorHAnsi"/>
          <w:sz w:val="22"/>
        </w:rPr>
        <w:t>chedul</w:t>
      </w:r>
      <w:r w:rsidR="008C1012" w:rsidRPr="00D07F46">
        <w:rPr>
          <w:rFonts w:asciiTheme="minorHAnsi" w:eastAsia="Times New Roman" w:hAnsiTheme="minorHAnsi" w:cstheme="minorHAnsi"/>
          <w:sz w:val="22"/>
        </w:rPr>
        <w:t>e</w:t>
      </w:r>
      <w:r w:rsidR="002E0A18" w:rsidRPr="00D07F46">
        <w:rPr>
          <w:rFonts w:asciiTheme="minorHAnsi" w:eastAsia="Times New Roman" w:hAnsiTheme="minorHAnsi" w:cstheme="minorHAnsi"/>
          <w:sz w:val="22"/>
        </w:rPr>
        <w:t xml:space="preserve"> regular check-ins to monitor </w:t>
      </w:r>
      <w:proofErr w:type="gramStart"/>
      <w:r w:rsidR="002E0A18" w:rsidRPr="00D07F46">
        <w:rPr>
          <w:rFonts w:asciiTheme="minorHAnsi" w:eastAsia="Times New Roman" w:hAnsiTheme="minorHAnsi" w:cstheme="minorHAnsi"/>
          <w:sz w:val="22"/>
        </w:rPr>
        <w:t>progress</w:t>
      </w:r>
      <w:r w:rsidR="000F794D" w:rsidRPr="00D07F46">
        <w:rPr>
          <w:rFonts w:asciiTheme="minorHAnsi" w:eastAsia="Times New Roman" w:hAnsiTheme="minorHAnsi" w:cstheme="minorHAnsi"/>
          <w:sz w:val="22"/>
        </w:rPr>
        <w:t>,</w:t>
      </w:r>
      <w:r w:rsidR="002E0A18" w:rsidRPr="00D07F46">
        <w:rPr>
          <w:rFonts w:asciiTheme="minorHAnsi" w:eastAsia="Times New Roman" w:hAnsiTheme="minorHAnsi" w:cstheme="minorHAnsi"/>
          <w:sz w:val="22"/>
        </w:rPr>
        <w:t xml:space="preserve"> and</w:t>
      </w:r>
      <w:proofErr w:type="gramEnd"/>
      <w:r w:rsidR="002E0A18" w:rsidRPr="00D07F46">
        <w:rPr>
          <w:rFonts w:asciiTheme="minorHAnsi" w:eastAsia="Times New Roman" w:hAnsiTheme="minorHAnsi" w:cstheme="minorHAnsi"/>
          <w:sz w:val="22"/>
        </w:rPr>
        <w:t xml:space="preserve"> </w:t>
      </w:r>
      <w:r w:rsidR="00246CD0" w:rsidRPr="00D07F46">
        <w:rPr>
          <w:rFonts w:asciiTheme="minorHAnsi" w:eastAsia="Times New Roman" w:hAnsiTheme="minorHAnsi" w:cstheme="minorHAnsi"/>
          <w:sz w:val="22"/>
        </w:rPr>
        <w:t>allow</w:t>
      </w:r>
      <w:r w:rsidR="00340151" w:rsidRPr="00D07F46">
        <w:rPr>
          <w:rFonts w:asciiTheme="minorHAnsi" w:eastAsia="Times New Roman" w:hAnsiTheme="minorHAnsi" w:cstheme="minorHAnsi"/>
          <w:sz w:val="22"/>
        </w:rPr>
        <w:t xml:space="preserve"> for</w:t>
      </w:r>
      <w:r w:rsidR="00246CD0" w:rsidRPr="00D07F46">
        <w:rPr>
          <w:rFonts w:asciiTheme="minorHAnsi" w:eastAsia="Times New Roman" w:hAnsiTheme="minorHAnsi" w:cstheme="minorHAnsi"/>
          <w:sz w:val="22"/>
        </w:rPr>
        <w:t xml:space="preserve"> </w:t>
      </w:r>
      <w:r w:rsidR="002E0A18" w:rsidRPr="00D07F46">
        <w:rPr>
          <w:rFonts w:asciiTheme="minorHAnsi" w:eastAsia="Times New Roman" w:hAnsiTheme="minorHAnsi" w:cstheme="minorHAnsi"/>
          <w:sz w:val="22"/>
        </w:rPr>
        <w:t>adjustment</w:t>
      </w:r>
      <w:r w:rsidR="00340151" w:rsidRPr="00D07F46">
        <w:rPr>
          <w:rFonts w:asciiTheme="minorHAnsi" w:eastAsia="Times New Roman" w:hAnsiTheme="minorHAnsi" w:cstheme="minorHAnsi"/>
          <w:sz w:val="22"/>
        </w:rPr>
        <w:t>s to</w:t>
      </w:r>
      <w:r w:rsidR="002E0A18" w:rsidRPr="00D07F46">
        <w:rPr>
          <w:rFonts w:asciiTheme="minorHAnsi" w:eastAsia="Times New Roman" w:hAnsiTheme="minorHAnsi" w:cstheme="minorHAnsi"/>
          <w:sz w:val="22"/>
        </w:rPr>
        <w:t xml:space="preserve"> the plan.</w:t>
      </w:r>
    </w:p>
    <w:p w14:paraId="18554E10" w14:textId="745DDAE6" w:rsidR="008C0A87" w:rsidRPr="004E49D8" w:rsidRDefault="00C52D5C" w:rsidP="00C52D5C">
      <w:pPr>
        <w:pStyle w:val="Heading2"/>
        <w:spacing w:after="80"/>
      </w:pPr>
      <w:r>
        <w:rPr>
          <w:rFonts w:asciiTheme="minorHAnsi" w:hAnsiTheme="minorHAnsi" w:cstheme="minorHAnsi"/>
          <w:sz w:val="20"/>
          <w:szCs w:val="20"/>
        </w:rPr>
        <mc:AlternateContent>
          <mc:Choice Requires="wps">
            <w:drawing>
              <wp:anchor distT="0" distB="0" distL="114300" distR="114300" simplePos="0" relativeHeight="251673600" behindDoc="1" locked="0" layoutInCell="1" allowOverlap="1" wp14:anchorId="2AD20FB1" wp14:editId="4862B24D">
                <wp:simplePos x="0" y="0"/>
                <wp:positionH relativeFrom="margin">
                  <wp:posOffset>33340</wp:posOffset>
                </wp:positionH>
                <wp:positionV relativeFrom="paragraph">
                  <wp:posOffset>86360</wp:posOffset>
                </wp:positionV>
                <wp:extent cx="294005" cy="294005"/>
                <wp:effectExtent l="0" t="0" r="0" b="0"/>
                <wp:wrapNone/>
                <wp:docPr id="809094667" name="Oval 15"/>
                <wp:cNvGraphicFramePr/>
                <a:graphic xmlns:a="http://schemas.openxmlformats.org/drawingml/2006/main">
                  <a:graphicData uri="http://schemas.microsoft.com/office/word/2010/wordprocessingShape">
                    <wps:wsp>
                      <wps:cNvSpPr/>
                      <wps:spPr>
                        <a:xfrm>
                          <a:off x="0" y="0"/>
                          <a:ext cx="294005" cy="29400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86323" id="Oval 15" o:spid="_x0000_s1026" style="position:absolute;margin-left:2.65pt;margin-top:6.8pt;width:23.15pt;height:23.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" fillcolor="#ee0c3d [3204]" stroked="f" strokeweight="1pt">
                <v:stroke joinstyle="miter"/>
                <w10:wrap anchorx="margin"/>
              </v:oval>
            </w:pict>
          </mc:Fallback>
        </mc:AlternateContent>
      </w:r>
      <w:r w:rsidR="008C0A87" w:rsidRPr="004E49D8">
        <w:t xml:space="preserve">Reporting and </w:t>
      </w:r>
      <w:r w:rsidR="00BE54F9">
        <w:t>a</w:t>
      </w:r>
      <w:r w:rsidR="008C0A87" w:rsidRPr="004E49D8">
        <w:t>ccountability</w:t>
      </w:r>
    </w:p>
    <w:p w14:paraId="20344763" w14:textId="134079C1" w:rsidR="008C0A87" w:rsidRPr="00D07F46" w:rsidRDefault="121A4693" w:rsidP="00C52D5C">
      <w:pPr>
        <w:numPr>
          <w:ilvl w:val="0"/>
          <w:numId w:val="29"/>
        </w:numPr>
        <w:spacing w:after="80" w:line="240" w:lineRule="auto"/>
        <w:rPr>
          <w:rFonts w:asciiTheme="minorHAnsi" w:eastAsia="Times New Roman" w:hAnsiTheme="minorHAnsi"/>
          <w:sz w:val="22"/>
        </w:rPr>
      </w:pPr>
      <w:r w:rsidRPr="00D07F46">
        <w:rPr>
          <w:rFonts w:asciiTheme="minorHAnsi" w:eastAsia="Times New Roman" w:hAnsiTheme="minorHAnsi"/>
          <w:sz w:val="22"/>
        </w:rPr>
        <w:t>Immediately r</w:t>
      </w:r>
      <w:r w:rsidR="008C0A87" w:rsidRPr="00D07F46">
        <w:rPr>
          <w:rFonts w:asciiTheme="minorHAnsi" w:eastAsia="Times New Roman" w:hAnsiTheme="minorHAnsi"/>
          <w:sz w:val="22"/>
        </w:rPr>
        <w:t xml:space="preserve">eport the SEAH allegation to the Global Fund, as per the Code of Conduct obligations. </w:t>
      </w:r>
    </w:p>
    <w:p w14:paraId="1BA06FD1" w14:textId="6EFA790D" w:rsidR="008C0A87" w:rsidRPr="00D07F46" w:rsidRDefault="008C0A87" w:rsidP="00C52D5C">
      <w:pPr>
        <w:numPr>
          <w:ilvl w:val="0"/>
          <w:numId w:val="29"/>
        </w:numPr>
        <w:spacing w:after="80" w:line="240" w:lineRule="auto"/>
        <w:rPr>
          <w:rFonts w:asciiTheme="minorHAnsi" w:eastAsia="Times New Roman" w:hAnsiTheme="minorHAnsi"/>
          <w:sz w:val="22"/>
        </w:rPr>
      </w:pPr>
      <w:r w:rsidRPr="00D07F46">
        <w:rPr>
          <w:rFonts w:asciiTheme="minorHAnsi" w:eastAsia="Times New Roman" w:hAnsiTheme="minorHAnsi"/>
          <w:sz w:val="22"/>
        </w:rPr>
        <w:t>Comply with local laws and reporting requirements, such as notifying relevant authorities.</w:t>
      </w:r>
    </w:p>
    <w:p w14:paraId="74EE5AA5" w14:textId="490B27DD" w:rsidR="008C0A87" w:rsidRPr="00D07F46" w:rsidRDefault="008C0A87" w:rsidP="00C52D5C">
      <w:pPr>
        <w:numPr>
          <w:ilvl w:val="0"/>
          <w:numId w:val="29"/>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Cooperate with law enforcement agencies, as appropriate, while prioritizing the consent of the victim/survivor.</w:t>
      </w:r>
    </w:p>
    <w:p w14:paraId="77187535" w14:textId="3B8EB4DA" w:rsidR="008C0A87" w:rsidRPr="00D07F46" w:rsidRDefault="008C0A87" w:rsidP="00C52D5C">
      <w:pPr>
        <w:numPr>
          <w:ilvl w:val="0"/>
          <w:numId w:val="29"/>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 xml:space="preserve">Take appropriate disciplinary action, including termination of employment </w:t>
      </w:r>
      <w:proofErr w:type="gramStart"/>
      <w:r w:rsidRPr="00D07F46">
        <w:rPr>
          <w:rFonts w:asciiTheme="minorHAnsi" w:eastAsia="Times New Roman" w:hAnsiTheme="minorHAnsi" w:cstheme="minorHAnsi"/>
          <w:sz w:val="22"/>
        </w:rPr>
        <w:t>if</w:t>
      </w:r>
      <w:r w:rsidR="004F5A0A" w:rsidRPr="00D07F46">
        <w:rPr>
          <w:rFonts w:asciiTheme="minorHAnsi" w:eastAsia="Times New Roman" w:hAnsiTheme="minorHAnsi" w:cstheme="minorHAnsi"/>
          <w:sz w:val="22"/>
        </w:rPr>
        <w:t xml:space="preserve"> and </w:t>
      </w:r>
      <w:r w:rsidRPr="00D07F46">
        <w:rPr>
          <w:rFonts w:asciiTheme="minorHAnsi" w:eastAsia="Times New Roman" w:hAnsiTheme="minorHAnsi" w:cstheme="minorHAnsi"/>
          <w:sz w:val="22"/>
        </w:rPr>
        <w:t>when</w:t>
      </w:r>
      <w:proofErr w:type="gramEnd"/>
      <w:r w:rsidRPr="00D07F46">
        <w:rPr>
          <w:rFonts w:asciiTheme="minorHAnsi" w:eastAsia="Times New Roman" w:hAnsiTheme="minorHAnsi" w:cstheme="minorHAnsi"/>
          <w:sz w:val="22"/>
        </w:rPr>
        <w:t xml:space="preserve"> allegations are substantiated.</w:t>
      </w:r>
    </w:p>
    <w:p w14:paraId="00556978" w14:textId="3DEEB34B" w:rsidR="008C0A87" w:rsidRPr="00D07F46" w:rsidRDefault="008C0A87" w:rsidP="00C52D5C">
      <w:pPr>
        <w:numPr>
          <w:ilvl w:val="0"/>
          <w:numId w:val="29"/>
        </w:numPr>
        <w:spacing w:before="100" w:beforeAutospacing="1" w:after="80" w:line="240" w:lineRule="auto"/>
        <w:rPr>
          <w:sz w:val="22"/>
        </w:rPr>
      </w:pPr>
      <w:r w:rsidRPr="00D07F46">
        <w:rPr>
          <w:rFonts w:asciiTheme="minorHAnsi" w:eastAsia="Times New Roman" w:hAnsiTheme="minorHAnsi" w:cstheme="minorHAnsi"/>
          <w:sz w:val="22"/>
        </w:rPr>
        <w:t>Communicate transparently with stakeholders, respecting the anonymity of victim/survivors.</w:t>
      </w:r>
    </w:p>
    <w:p w14:paraId="485C8C90" w14:textId="09612881" w:rsidR="00ED108A" w:rsidRPr="004E49D8" w:rsidRDefault="00C52D5C" w:rsidP="00C52D5C">
      <w:pPr>
        <w:pStyle w:val="Heading2"/>
        <w:spacing w:after="80"/>
      </w:pPr>
      <w:r>
        <w:rPr>
          <w:rFonts w:asciiTheme="minorHAnsi" w:hAnsiTheme="minorHAnsi" w:cstheme="minorHAnsi"/>
          <w:sz w:val="20"/>
          <w:szCs w:val="20"/>
        </w:rPr>
        <mc:AlternateContent>
          <mc:Choice Requires="wps">
            <w:drawing>
              <wp:anchor distT="0" distB="0" distL="114300" distR="114300" simplePos="0" relativeHeight="251675648" behindDoc="1" locked="0" layoutInCell="1" allowOverlap="1" wp14:anchorId="14B576DA" wp14:editId="0325D673">
                <wp:simplePos x="0" y="0"/>
                <wp:positionH relativeFrom="margin">
                  <wp:posOffset>29210</wp:posOffset>
                </wp:positionH>
                <wp:positionV relativeFrom="paragraph">
                  <wp:posOffset>84135</wp:posOffset>
                </wp:positionV>
                <wp:extent cx="294005" cy="294005"/>
                <wp:effectExtent l="0" t="0" r="0" b="0"/>
                <wp:wrapNone/>
                <wp:docPr id="207194259" name="Oval 15"/>
                <wp:cNvGraphicFramePr/>
                <a:graphic xmlns:a="http://schemas.openxmlformats.org/drawingml/2006/main">
                  <a:graphicData uri="http://schemas.microsoft.com/office/word/2010/wordprocessingShape">
                    <wps:wsp>
                      <wps:cNvSpPr/>
                      <wps:spPr>
                        <a:xfrm>
                          <a:off x="0" y="0"/>
                          <a:ext cx="294005" cy="29400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A868A" id="Oval 15" o:spid="_x0000_s1026" style="position:absolute;margin-left:2.3pt;margin-top:6.6pt;width:23.15pt;height:23.1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" fillcolor="#ee0c3d [3204]" stroked="f" strokeweight="1pt">
                <v:stroke joinstyle="miter"/>
                <w10:wrap anchorx="margin"/>
              </v:oval>
            </w:pict>
          </mc:Fallback>
        </mc:AlternateContent>
      </w:r>
      <w:r w:rsidR="00ED108A" w:rsidRPr="004E49D8">
        <w:t xml:space="preserve">HR </w:t>
      </w:r>
      <w:r w:rsidR="00256120">
        <w:t>support</w:t>
      </w:r>
    </w:p>
    <w:p w14:paraId="21893AF1" w14:textId="77777777" w:rsidR="00ED108A" w:rsidRPr="00D07F46" w:rsidRDefault="00ED108A" w:rsidP="00C52D5C">
      <w:pPr>
        <w:numPr>
          <w:ilvl w:val="0"/>
          <w:numId w:val="27"/>
        </w:numPr>
        <w:spacing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Follow internal HR policies and procedures for handling allegations.</w:t>
      </w:r>
    </w:p>
    <w:p w14:paraId="28A70618" w14:textId="25E9B35F" w:rsidR="00ED108A" w:rsidRPr="00D07F46" w:rsidRDefault="00D81B83" w:rsidP="00C52D5C">
      <w:pPr>
        <w:numPr>
          <w:ilvl w:val="0"/>
          <w:numId w:val="27"/>
        </w:numPr>
        <w:spacing w:before="100" w:beforeAutospacing="1" w:after="80" w:line="240" w:lineRule="auto"/>
        <w:rPr>
          <w:rFonts w:asciiTheme="minorHAnsi" w:eastAsia="Times New Roman" w:hAnsiTheme="minorHAnsi"/>
          <w:sz w:val="22"/>
        </w:rPr>
      </w:pPr>
      <w:r w:rsidRPr="00D07F46">
        <w:rPr>
          <w:rFonts w:asciiTheme="minorHAnsi" w:eastAsia="Times New Roman" w:hAnsiTheme="minorHAnsi"/>
          <w:sz w:val="22"/>
        </w:rPr>
        <w:t xml:space="preserve">Maintain </w:t>
      </w:r>
      <w:r w:rsidR="00ED108A" w:rsidRPr="00D07F46">
        <w:rPr>
          <w:rFonts w:eastAsia="Times New Roman"/>
          <w:sz w:val="22"/>
        </w:rPr>
        <w:t xml:space="preserve">strict </w:t>
      </w:r>
      <w:r w:rsidR="00ED108A" w:rsidRPr="00D07F46">
        <w:rPr>
          <w:rFonts w:asciiTheme="minorHAnsi" w:eastAsia="Times New Roman" w:hAnsiTheme="minorHAnsi"/>
          <w:sz w:val="22"/>
        </w:rPr>
        <w:t xml:space="preserve">confidentiality and protect </w:t>
      </w:r>
      <w:r w:rsidRPr="00D07F46">
        <w:rPr>
          <w:rFonts w:asciiTheme="minorHAnsi" w:eastAsia="Times New Roman" w:hAnsiTheme="minorHAnsi"/>
          <w:sz w:val="22"/>
        </w:rPr>
        <w:t xml:space="preserve">the privacy of </w:t>
      </w:r>
      <w:r w:rsidR="00ED108A" w:rsidRPr="00D07F46">
        <w:rPr>
          <w:rFonts w:eastAsia="Times New Roman"/>
          <w:sz w:val="22"/>
        </w:rPr>
        <w:t>all parties</w:t>
      </w:r>
      <w:r w:rsidR="00ED108A" w:rsidRPr="00D07F46">
        <w:rPr>
          <w:rFonts w:asciiTheme="minorHAnsi" w:eastAsia="Times New Roman" w:hAnsiTheme="minorHAnsi"/>
          <w:sz w:val="22"/>
        </w:rPr>
        <w:t xml:space="preserve"> during </w:t>
      </w:r>
      <w:r w:rsidR="4B1C65CA" w:rsidRPr="00D07F46">
        <w:rPr>
          <w:rFonts w:asciiTheme="minorHAnsi" w:eastAsia="Times New Roman" w:hAnsiTheme="minorHAnsi"/>
          <w:sz w:val="22"/>
        </w:rPr>
        <w:t xml:space="preserve">an </w:t>
      </w:r>
      <w:r w:rsidR="00ED108A" w:rsidRPr="00D07F46">
        <w:rPr>
          <w:rFonts w:asciiTheme="minorHAnsi" w:eastAsia="Times New Roman" w:hAnsiTheme="minorHAnsi"/>
          <w:sz w:val="22"/>
        </w:rPr>
        <w:t>investigation.</w:t>
      </w:r>
    </w:p>
    <w:p w14:paraId="2AA198B1" w14:textId="3243A979" w:rsidR="00ED108A" w:rsidRPr="00D07F46" w:rsidRDefault="00ED108A" w:rsidP="00C52D5C">
      <w:pPr>
        <w:numPr>
          <w:ilvl w:val="0"/>
          <w:numId w:val="27"/>
        </w:numPr>
        <w:spacing w:before="100" w:beforeAutospacing="1" w:after="80" w:line="240" w:lineRule="auto"/>
        <w:rPr>
          <w:rFonts w:asciiTheme="minorHAnsi" w:eastAsia="Times New Roman" w:hAnsiTheme="minorHAnsi"/>
          <w:sz w:val="22"/>
        </w:rPr>
      </w:pPr>
      <w:r w:rsidRPr="00D07F46">
        <w:rPr>
          <w:rFonts w:asciiTheme="minorHAnsi" w:eastAsia="Times New Roman" w:hAnsiTheme="minorHAnsi"/>
          <w:sz w:val="22"/>
        </w:rPr>
        <w:t>Implement measures to prevent retaliation against the</w:t>
      </w:r>
      <w:r w:rsidR="00762491" w:rsidRPr="00D07F46">
        <w:rPr>
          <w:rFonts w:asciiTheme="minorHAnsi" w:eastAsia="Times New Roman" w:hAnsiTheme="minorHAnsi"/>
          <w:sz w:val="22"/>
        </w:rPr>
        <w:t xml:space="preserve"> victim/survivor</w:t>
      </w:r>
      <w:r w:rsidRPr="00D07F46">
        <w:rPr>
          <w:rFonts w:asciiTheme="minorHAnsi" w:eastAsia="Times New Roman" w:hAnsiTheme="minorHAnsi"/>
          <w:sz w:val="22"/>
        </w:rPr>
        <w:t xml:space="preserve"> or any witnesses</w:t>
      </w:r>
      <w:r w:rsidR="0C37E251" w:rsidRPr="00D07F46">
        <w:rPr>
          <w:rFonts w:asciiTheme="minorHAnsi" w:eastAsia="Times New Roman" w:hAnsiTheme="minorHAnsi"/>
          <w:sz w:val="22"/>
        </w:rPr>
        <w:t>, including temporary suspension with pay or reassignment, as appropriate</w:t>
      </w:r>
      <w:r w:rsidRPr="00D07F46">
        <w:rPr>
          <w:rFonts w:asciiTheme="minorHAnsi" w:eastAsia="Times New Roman" w:hAnsiTheme="minorHAnsi"/>
          <w:sz w:val="22"/>
        </w:rPr>
        <w:t>.</w:t>
      </w:r>
    </w:p>
    <w:p w14:paraId="146B8D34" w14:textId="6FE28A60" w:rsidR="00ED108A" w:rsidRPr="00D07F46" w:rsidRDefault="00410DD1" w:rsidP="00C52D5C">
      <w:pPr>
        <w:numPr>
          <w:ilvl w:val="0"/>
          <w:numId w:val="27"/>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 xml:space="preserve">Provide </w:t>
      </w:r>
      <w:r w:rsidR="00ED108A" w:rsidRPr="00D07F46">
        <w:rPr>
          <w:rFonts w:asciiTheme="minorHAnsi" w:eastAsia="Times New Roman" w:hAnsiTheme="minorHAnsi" w:cstheme="minorHAnsi"/>
          <w:sz w:val="22"/>
        </w:rPr>
        <w:t xml:space="preserve">support and counseling to staff involved in the case, as </w:t>
      </w:r>
      <w:r w:rsidRPr="00D07F46">
        <w:rPr>
          <w:rFonts w:asciiTheme="minorHAnsi" w:eastAsia="Times New Roman" w:hAnsiTheme="minorHAnsi" w:cstheme="minorHAnsi"/>
          <w:sz w:val="22"/>
        </w:rPr>
        <w:t>appropriate</w:t>
      </w:r>
      <w:r w:rsidR="00ED108A" w:rsidRPr="00D07F46">
        <w:rPr>
          <w:rFonts w:asciiTheme="minorHAnsi" w:eastAsia="Times New Roman" w:hAnsiTheme="minorHAnsi" w:cstheme="minorHAnsi"/>
          <w:sz w:val="22"/>
        </w:rPr>
        <w:t>.</w:t>
      </w:r>
    </w:p>
    <w:p w14:paraId="45FF5721" w14:textId="60E373FE" w:rsidR="002E0A18" w:rsidRPr="004E49D8" w:rsidRDefault="00C52D5C" w:rsidP="00C52D5C">
      <w:pPr>
        <w:pStyle w:val="Heading2"/>
        <w:spacing w:after="80"/>
      </w:pPr>
      <w:r>
        <w:rPr>
          <w:rFonts w:asciiTheme="minorHAnsi" w:hAnsiTheme="minorHAnsi" w:cstheme="minorHAnsi"/>
          <w:sz w:val="20"/>
          <w:szCs w:val="20"/>
        </w:rPr>
        <mc:AlternateContent>
          <mc:Choice Requires="wps">
            <w:drawing>
              <wp:anchor distT="0" distB="0" distL="114300" distR="114300" simplePos="0" relativeHeight="251677696" behindDoc="1" locked="0" layoutInCell="1" allowOverlap="1" wp14:anchorId="2F6E5F2E" wp14:editId="499700BB">
                <wp:simplePos x="0" y="0"/>
                <wp:positionH relativeFrom="margin">
                  <wp:posOffset>27620</wp:posOffset>
                </wp:positionH>
                <wp:positionV relativeFrom="paragraph">
                  <wp:posOffset>86360</wp:posOffset>
                </wp:positionV>
                <wp:extent cx="294005" cy="294005"/>
                <wp:effectExtent l="0" t="0" r="0" b="0"/>
                <wp:wrapNone/>
                <wp:docPr id="127961859" name="Oval 15"/>
                <wp:cNvGraphicFramePr/>
                <a:graphic xmlns:a="http://schemas.openxmlformats.org/drawingml/2006/main">
                  <a:graphicData uri="http://schemas.microsoft.com/office/word/2010/wordprocessingShape">
                    <wps:wsp>
                      <wps:cNvSpPr/>
                      <wps:spPr>
                        <a:xfrm>
                          <a:off x="0" y="0"/>
                          <a:ext cx="294005" cy="29400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52BD3" id="Oval 15" o:spid="_x0000_s1026" style="position:absolute;margin-left:2.15pt;margin-top:6.8pt;width:23.15pt;height:23.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" fillcolor="#ee0c3d [3204]" stroked="f" strokeweight="1pt">
                <v:stroke joinstyle="miter"/>
                <w10:wrap anchorx="margin"/>
              </v:oval>
            </w:pict>
          </mc:Fallback>
        </mc:AlternateContent>
      </w:r>
      <w:r w:rsidR="00ED108A" w:rsidRPr="004E49D8">
        <w:t>Investigations</w:t>
      </w:r>
    </w:p>
    <w:p w14:paraId="50E296DB" w14:textId="31A483EA" w:rsidR="00392282" w:rsidRPr="00D07F46" w:rsidRDefault="00ED108A" w:rsidP="00C52D5C">
      <w:pPr>
        <w:numPr>
          <w:ilvl w:val="0"/>
          <w:numId w:val="27"/>
        </w:numPr>
        <w:spacing w:after="80" w:line="240" w:lineRule="auto"/>
        <w:rPr>
          <w:rFonts w:asciiTheme="minorHAnsi" w:eastAsia="Times New Roman" w:hAnsiTheme="minorHAnsi" w:cstheme="minorHAnsi"/>
          <w:sz w:val="22"/>
        </w:rPr>
      </w:pPr>
      <w:r w:rsidRPr="00D07F46">
        <w:rPr>
          <w:rFonts w:asciiTheme="minorHAnsi" w:eastAsia="Times New Roman" w:hAnsiTheme="minorHAnsi"/>
          <w:sz w:val="22"/>
        </w:rPr>
        <w:t xml:space="preserve">Ensure that </w:t>
      </w:r>
      <w:r w:rsidR="005912F9" w:rsidRPr="00D07F46">
        <w:rPr>
          <w:rFonts w:asciiTheme="minorHAnsi" w:eastAsia="Times New Roman" w:hAnsiTheme="minorHAnsi"/>
          <w:sz w:val="22"/>
        </w:rPr>
        <w:t xml:space="preserve">the </w:t>
      </w:r>
      <w:r w:rsidR="00C63310" w:rsidRPr="00D07F46">
        <w:rPr>
          <w:rFonts w:asciiTheme="minorHAnsi" w:eastAsia="Times New Roman" w:hAnsiTheme="minorHAnsi"/>
          <w:sz w:val="22"/>
        </w:rPr>
        <w:t>investigation</w:t>
      </w:r>
      <w:r w:rsidR="005912F9" w:rsidRPr="00D07F46">
        <w:rPr>
          <w:rFonts w:asciiTheme="minorHAnsi" w:eastAsia="Times New Roman" w:hAnsiTheme="minorHAnsi"/>
          <w:sz w:val="22"/>
        </w:rPr>
        <w:t xml:space="preserve"> is </w:t>
      </w:r>
      <w:r w:rsidRPr="00D07F46">
        <w:rPr>
          <w:rFonts w:asciiTheme="minorHAnsi" w:eastAsia="Times New Roman" w:hAnsiTheme="minorHAnsi"/>
          <w:sz w:val="22"/>
        </w:rPr>
        <w:t>prompt, thorough and impartial</w:t>
      </w:r>
      <w:r w:rsidR="00F22331" w:rsidRPr="00D07F46">
        <w:rPr>
          <w:rFonts w:asciiTheme="minorHAnsi" w:eastAsia="Times New Roman" w:hAnsiTheme="minorHAnsi"/>
          <w:sz w:val="22"/>
        </w:rPr>
        <w:t>.</w:t>
      </w:r>
    </w:p>
    <w:p w14:paraId="59F35E9A" w14:textId="55C7120B" w:rsidR="00392282" w:rsidRPr="00D07F46" w:rsidRDefault="00F22331" w:rsidP="00C52D5C">
      <w:pPr>
        <w:numPr>
          <w:ilvl w:val="1"/>
          <w:numId w:val="27"/>
        </w:numPr>
        <w:spacing w:after="80" w:line="240" w:lineRule="auto"/>
        <w:rPr>
          <w:rFonts w:asciiTheme="minorHAnsi" w:eastAsia="Times New Roman" w:hAnsiTheme="minorHAnsi" w:cstheme="minorHAnsi"/>
          <w:sz w:val="22"/>
        </w:rPr>
      </w:pPr>
      <w:r w:rsidRPr="00D07F46">
        <w:rPr>
          <w:rFonts w:asciiTheme="minorHAnsi" w:eastAsia="Times New Roman" w:hAnsiTheme="minorHAnsi"/>
          <w:sz w:val="22"/>
        </w:rPr>
        <w:t xml:space="preserve">Use </w:t>
      </w:r>
      <w:r w:rsidR="00ED108A" w:rsidRPr="00D07F46">
        <w:rPr>
          <w:rFonts w:asciiTheme="minorHAnsi" w:eastAsia="Times New Roman" w:hAnsiTheme="minorHAnsi"/>
          <w:sz w:val="22"/>
        </w:rPr>
        <w:t>trained professionals</w:t>
      </w:r>
      <w:r w:rsidR="002E0A18" w:rsidRPr="00D07F46">
        <w:rPr>
          <w:rFonts w:asciiTheme="minorHAnsi" w:eastAsia="Times New Roman" w:hAnsiTheme="minorHAnsi"/>
          <w:sz w:val="22"/>
        </w:rPr>
        <w:t xml:space="preserve"> </w:t>
      </w:r>
      <w:r w:rsidR="009B3ADF" w:rsidRPr="00D07F46">
        <w:rPr>
          <w:rFonts w:asciiTheme="minorHAnsi" w:eastAsia="Times New Roman" w:hAnsiTheme="minorHAnsi"/>
          <w:sz w:val="22"/>
        </w:rPr>
        <w:t>that</w:t>
      </w:r>
      <w:r w:rsidR="002E0A18" w:rsidRPr="00D07F46">
        <w:rPr>
          <w:rFonts w:asciiTheme="minorHAnsi" w:eastAsia="Times New Roman" w:hAnsiTheme="minorHAnsi"/>
          <w:sz w:val="22"/>
        </w:rPr>
        <w:t xml:space="preserve"> </w:t>
      </w:r>
      <w:r w:rsidR="002D1A6E" w:rsidRPr="00D07F46">
        <w:rPr>
          <w:rFonts w:asciiTheme="minorHAnsi" w:eastAsia="Times New Roman" w:hAnsiTheme="minorHAnsi"/>
          <w:sz w:val="22"/>
        </w:rPr>
        <w:t>can</w:t>
      </w:r>
      <w:r w:rsidR="00557366" w:rsidRPr="00D07F46">
        <w:rPr>
          <w:rFonts w:asciiTheme="minorHAnsi" w:eastAsia="Times New Roman" w:hAnsiTheme="minorHAnsi"/>
          <w:sz w:val="22"/>
        </w:rPr>
        <w:t xml:space="preserve"> conduct</w:t>
      </w:r>
      <w:r w:rsidR="002E0A18" w:rsidRPr="00D07F46">
        <w:rPr>
          <w:rFonts w:asciiTheme="minorHAnsi" w:eastAsia="Times New Roman" w:hAnsiTheme="minorHAnsi"/>
          <w:sz w:val="22"/>
        </w:rPr>
        <w:t xml:space="preserve"> trauma-informed</w:t>
      </w:r>
      <w:r w:rsidR="00357C08" w:rsidRPr="00D07F46">
        <w:rPr>
          <w:rStyle w:val="FootnoteReference"/>
          <w:rFonts w:asciiTheme="minorHAnsi" w:eastAsia="Times New Roman" w:hAnsiTheme="minorHAnsi"/>
          <w:sz w:val="22"/>
        </w:rPr>
        <w:footnoteReference w:id="5"/>
      </w:r>
      <w:r w:rsidR="002E0A18" w:rsidRPr="00D07F46">
        <w:rPr>
          <w:rFonts w:asciiTheme="minorHAnsi" w:eastAsia="Times New Roman" w:hAnsiTheme="minorHAnsi"/>
          <w:sz w:val="22"/>
        </w:rPr>
        <w:t xml:space="preserve"> investigation</w:t>
      </w:r>
      <w:r w:rsidR="000E17B7" w:rsidRPr="00D07F46">
        <w:rPr>
          <w:rFonts w:asciiTheme="minorHAnsi" w:eastAsia="Times New Roman" w:hAnsiTheme="minorHAnsi"/>
          <w:sz w:val="22"/>
        </w:rPr>
        <w:t>s</w:t>
      </w:r>
      <w:r w:rsidR="002E0A18" w:rsidRPr="00D07F46">
        <w:rPr>
          <w:rFonts w:asciiTheme="minorHAnsi" w:eastAsia="Times New Roman" w:hAnsiTheme="minorHAnsi"/>
          <w:sz w:val="22"/>
        </w:rPr>
        <w:t xml:space="preserve">, </w:t>
      </w:r>
      <w:r w:rsidR="001C2A32" w:rsidRPr="00D07F46">
        <w:rPr>
          <w:rFonts w:asciiTheme="minorHAnsi" w:eastAsia="Times New Roman" w:hAnsiTheme="minorHAnsi"/>
          <w:sz w:val="22"/>
        </w:rPr>
        <w:t xml:space="preserve">guided </w:t>
      </w:r>
      <w:r w:rsidR="002E0A18" w:rsidRPr="00D07F46">
        <w:rPr>
          <w:rFonts w:asciiTheme="minorHAnsi" w:eastAsia="Times New Roman" w:hAnsiTheme="minorHAnsi"/>
          <w:sz w:val="22"/>
        </w:rPr>
        <w:t>by victim/survivor-</w:t>
      </w:r>
      <w:r w:rsidR="00F64367" w:rsidRPr="00D07F46">
        <w:rPr>
          <w:rFonts w:asciiTheme="minorHAnsi" w:eastAsia="Times New Roman" w:hAnsiTheme="minorHAnsi"/>
          <w:sz w:val="22"/>
        </w:rPr>
        <w:t>centered</w:t>
      </w:r>
      <w:r w:rsidR="002E0A18" w:rsidRPr="00D07F46">
        <w:rPr>
          <w:rFonts w:asciiTheme="minorHAnsi" w:eastAsia="Times New Roman" w:hAnsiTheme="minorHAnsi"/>
          <w:sz w:val="22"/>
        </w:rPr>
        <w:t xml:space="preserve"> approaches.</w:t>
      </w:r>
    </w:p>
    <w:p w14:paraId="46AC0C1D" w14:textId="20C252E8" w:rsidR="002E0A18" w:rsidRPr="00D07F46" w:rsidRDefault="002E0A18" w:rsidP="00C52D5C">
      <w:pPr>
        <w:numPr>
          <w:ilvl w:val="1"/>
          <w:numId w:val="27"/>
        </w:numPr>
        <w:spacing w:after="80" w:line="240" w:lineRule="auto"/>
        <w:rPr>
          <w:rFonts w:asciiTheme="minorHAnsi" w:eastAsia="Times New Roman" w:hAnsiTheme="minorHAnsi" w:cstheme="minorHAnsi"/>
          <w:sz w:val="22"/>
        </w:rPr>
      </w:pPr>
      <w:r w:rsidRPr="00D07F46">
        <w:rPr>
          <w:rFonts w:asciiTheme="minorHAnsi" w:eastAsia="Times New Roman" w:hAnsiTheme="minorHAnsi"/>
          <w:sz w:val="22"/>
        </w:rPr>
        <w:t>Seek guidance and support from experts, such as trauma</w:t>
      </w:r>
      <w:r w:rsidR="001C2A32" w:rsidRPr="00D07F46">
        <w:rPr>
          <w:rFonts w:asciiTheme="minorHAnsi" w:eastAsia="Times New Roman" w:hAnsiTheme="minorHAnsi"/>
          <w:sz w:val="22"/>
        </w:rPr>
        <w:t>-</w:t>
      </w:r>
      <w:r w:rsidRPr="00D07F46">
        <w:rPr>
          <w:rFonts w:asciiTheme="minorHAnsi" w:eastAsia="Times New Roman" w:hAnsiTheme="minorHAnsi"/>
          <w:sz w:val="22"/>
        </w:rPr>
        <w:t>specialized service providers and investigators, to ensure a</w:t>
      </w:r>
      <w:r w:rsidR="00762491" w:rsidRPr="00D07F46">
        <w:rPr>
          <w:rFonts w:asciiTheme="minorHAnsi" w:eastAsia="Times New Roman" w:hAnsiTheme="minorHAnsi"/>
          <w:sz w:val="22"/>
        </w:rPr>
        <w:t xml:space="preserve"> victim/survivor</w:t>
      </w:r>
      <w:r w:rsidRPr="00D07F46">
        <w:rPr>
          <w:rFonts w:asciiTheme="minorHAnsi" w:eastAsia="Times New Roman" w:hAnsiTheme="minorHAnsi"/>
          <w:sz w:val="22"/>
        </w:rPr>
        <w:t>-centered approach at every step.</w:t>
      </w:r>
      <w:r w:rsidR="00ED108A" w:rsidRPr="00D07F46">
        <w:rPr>
          <w:rFonts w:asciiTheme="minorHAnsi" w:eastAsia="Times New Roman" w:hAnsiTheme="minorHAnsi"/>
          <w:sz w:val="22"/>
        </w:rPr>
        <w:t xml:space="preserve"> </w:t>
      </w:r>
    </w:p>
    <w:p w14:paraId="0C576E65" w14:textId="53A72D3B" w:rsidR="00ED108A" w:rsidRPr="00D07F46" w:rsidRDefault="00F93878" w:rsidP="00C52D5C">
      <w:pPr>
        <w:pStyle w:val="ListParagraph"/>
        <w:numPr>
          <w:ilvl w:val="0"/>
          <w:numId w:val="32"/>
        </w:numPr>
        <w:spacing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If</w:t>
      </w:r>
      <w:r w:rsidR="00ED108A" w:rsidRPr="00D07F46">
        <w:rPr>
          <w:rFonts w:asciiTheme="minorHAnsi" w:eastAsia="Times New Roman" w:hAnsiTheme="minorHAnsi" w:cstheme="minorHAnsi"/>
          <w:sz w:val="22"/>
        </w:rPr>
        <w:t xml:space="preserve"> the organization does not have the capacity to undertake the investigation</w:t>
      </w:r>
      <w:r w:rsidR="008C0A87" w:rsidRPr="00D07F46">
        <w:rPr>
          <w:rFonts w:asciiTheme="minorHAnsi" w:eastAsia="Times New Roman" w:hAnsiTheme="minorHAnsi" w:cstheme="minorHAnsi"/>
          <w:sz w:val="22"/>
        </w:rPr>
        <w:t xml:space="preserve"> in a victim/survivor-</w:t>
      </w:r>
      <w:r w:rsidR="00F64367" w:rsidRPr="00D07F46">
        <w:rPr>
          <w:rFonts w:asciiTheme="minorHAnsi" w:eastAsia="Times New Roman" w:hAnsiTheme="minorHAnsi" w:cstheme="minorHAnsi"/>
          <w:sz w:val="22"/>
        </w:rPr>
        <w:t>centered</w:t>
      </w:r>
      <w:r w:rsidR="008C0A87" w:rsidRPr="00D07F46">
        <w:rPr>
          <w:rFonts w:asciiTheme="minorHAnsi" w:eastAsia="Times New Roman" w:hAnsiTheme="minorHAnsi" w:cstheme="minorHAnsi"/>
          <w:sz w:val="22"/>
        </w:rPr>
        <w:t xml:space="preserve"> and trauma-sensitive manner,</w:t>
      </w:r>
      <w:r w:rsidR="00ED108A" w:rsidRPr="00D07F46">
        <w:rPr>
          <w:rFonts w:asciiTheme="minorHAnsi" w:eastAsia="Times New Roman" w:hAnsiTheme="minorHAnsi" w:cstheme="minorHAnsi"/>
          <w:sz w:val="22"/>
        </w:rPr>
        <w:t xml:space="preserve"> </w:t>
      </w:r>
      <w:r w:rsidR="00760821" w:rsidRPr="00D07F46">
        <w:rPr>
          <w:rFonts w:asciiTheme="minorHAnsi" w:eastAsia="Times New Roman" w:hAnsiTheme="minorHAnsi" w:cstheme="minorHAnsi"/>
          <w:sz w:val="22"/>
        </w:rPr>
        <w:t>engage</w:t>
      </w:r>
      <w:r w:rsidR="00ED108A" w:rsidRPr="00D07F46">
        <w:rPr>
          <w:rFonts w:asciiTheme="minorHAnsi" w:eastAsia="Times New Roman" w:hAnsiTheme="minorHAnsi" w:cstheme="minorHAnsi"/>
          <w:sz w:val="22"/>
        </w:rPr>
        <w:t xml:space="preserve"> a </w:t>
      </w:r>
      <w:r w:rsidR="00C42A3A" w:rsidRPr="00D07F46">
        <w:rPr>
          <w:rFonts w:asciiTheme="minorHAnsi" w:eastAsia="Times New Roman" w:hAnsiTheme="minorHAnsi" w:cstheme="minorHAnsi"/>
          <w:sz w:val="22"/>
        </w:rPr>
        <w:t>trained and experienced</w:t>
      </w:r>
      <w:r w:rsidR="00ED108A" w:rsidRPr="00D07F46">
        <w:rPr>
          <w:rFonts w:asciiTheme="minorHAnsi" w:eastAsia="Times New Roman" w:hAnsiTheme="minorHAnsi" w:cstheme="minorHAnsi"/>
          <w:sz w:val="22"/>
        </w:rPr>
        <w:t xml:space="preserve"> external investigator who is able to:</w:t>
      </w:r>
    </w:p>
    <w:p w14:paraId="7F4996C5" w14:textId="0BE05ECB" w:rsidR="00ED108A" w:rsidRPr="00D07F46" w:rsidRDefault="00ED108A" w:rsidP="00C52D5C">
      <w:pPr>
        <w:numPr>
          <w:ilvl w:val="1"/>
          <w:numId w:val="28"/>
        </w:numPr>
        <w:spacing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lastRenderedPageBreak/>
        <w:t>Interview the</w:t>
      </w:r>
      <w:r w:rsidR="00762491" w:rsidRPr="00D07F46">
        <w:rPr>
          <w:rFonts w:asciiTheme="minorHAnsi" w:eastAsia="Times New Roman" w:hAnsiTheme="minorHAnsi" w:cstheme="minorHAnsi"/>
          <w:sz w:val="22"/>
        </w:rPr>
        <w:t xml:space="preserve"> victim/survivor</w:t>
      </w:r>
      <w:r w:rsidRPr="00D07F46">
        <w:rPr>
          <w:rFonts w:asciiTheme="minorHAnsi" w:eastAsia="Times New Roman" w:hAnsiTheme="minorHAnsi" w:cstheme="minorHAnsi"/>
          <w:sz w:val="22"/>
        </w:rPr>
        <w:t xml:space="preserve"> in a sensitive and supportive manner, </w:t>
      </w:r>
      <w:r w:rsidR="00C44932" w:rsidRPr="00D07F46">
        <w:rPr>
          <w:rFonts w:eastAsia="Times New Roman" w:cstheme="minorHAnsi"/>
          <w:sz w:val="22"/>
        </w:rPr>
        <w:t xml:space="preserve">guided </w:t>
      </w:r>
      <w:r w:rsidRPr="00D07F46">
        <w:rPr>
          <w:rFonts w:eastAsia="Times New Roman" w:cstheme="minorHAnsi"/>
          <w:sz w:val="22"/>
        </w:rPr>
        <w:t>by</w:t>
      </w:r>
      <w:r w:rsidRPr="00D07F46">
        <w:rPr>
          <w:rFonts w:asciiTheme="minorHAnsi" w:eastAsia="Times New Roman" w:hAnsiTheme="minorHAnsi" w:cstheme="minorHAnsi"/>
          <w:sz w:val="22"/>
        </w:rPr>
        <w:t xml:space="preserve"> trauma-informed approaches</w:t>
      </w:r>
      <w:r w:rsidR="002E0A18" w:rsidRPr="00D07F46">
        <w:rPr>
          <w:rFonts w:asciiTheme="minorHAnsi" w:eastAsia="Times New Roman" w:hAnsiTheme="minorHAnsi" w:cstheme="minorHAnsi"/>
          <w:sz w:val="22"/>
        </w:rPr>
        <w:t xml:space="preserve"> that avoid re-</w:t>
      </w:r>
      <w:r w:rsidR="00F64367" w:rsidRPr="00D07F46">
        <w:rPr>
          <w:rFonts w:asciiTheme="minorHAnsi" w:eastAsia="Times New Roman" w:hAnsiTheme="minorHAnsi" w:cstheme="minorHAnsi"/>
          <w:sz w:val="22"/>
        </w:rPr>
        <w:t>traumatizing</w:t>
      </w:r>
      <w:r w:rsidR="002E0A18" w:rsidRPr="00D07F46">
        <w:rPr>
          <w:rFonts w:asciiTheme="minorHAnsi" w:eastAsia="Times New Roman" w:hAnsiTheme="minorHAnsi" w:cstheme="minorHAnsi"/>
          <w:sz w:val="22"/>
        </w:rPr>
        <w:t xml:space="preserve"> or causing further harm</w:t>
      </w:r>
      <w:r w:rsidRPr="00D07F46">
        <w:rPr>
          <w:rFonts w:asciiTheme="minorHAnsi" w:eastAsia="Times New Roman" w:hAnsiTheme="minorHAnsi" w:cstheme="minorHAnsi"/>
          <w:sz w:val="22"/>
        </w:rPr>
        <w:t>.</w:t>
      </w:r>
    </w:p>
    <w:p w14:paraId="452A0C16" w14:textId="77777777" w:rsidR="00ED108A" w:rsidRPr="00D07F46" w:rsidRDefault="00ED108A" w:rsidP="00C52D5C">
      <w:pPr>
        <w:numPr>
          <w:ilvl w:val="1"/>
          <w:numId w:val="28"/>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Identify and interview any witnesses or individuals with relevant information.</w:t>
      </w:r>
    </w:p>
    <w:p w14:paraId="791E8008" w14:textId="1ECC3387" w:rsidR="00ED108A" w:rsidRPr="00D07F46" w:rsidRDefault="00ED108A" w:rsidP="00C52D5C">
      <w:pPr>
        <w:numPr>
          <w:ilvl w:val="1"/>
          <w:numId w:val="28"/>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Collect and preserve evidence while respecting</w:t>
      </w:r>
      <w:r w:rsidR="00762491" w:rsidRPr="00D07F46">
        <w:rPr>
          <w:rFonts w:asciiTheme="minorHAnsi" w:eastAsia="Times New Roman" w:hAnsiTheme="minorHAnsi" w:cstheme="minorHAnsi"/>
          <w:sz w:val="22"/>
        </w:rPr>
        <w:t xml:space="preserve"> </w:t>
      </w:r>
      <w:r w:rsidR="008C2071" w:rsidRPr="00D07F46">
        <w:rPr>
          <w:rFonts w:asciiTheme="minorHAnsi" w:eastAsia="Times New Roman" w:hAnsiTheme="minorHAnsi" w:cstheme="minorHAnsi"/>
          <w:sz w:val="22"/>
        </w:rPr>
        <w:t xml:space="preserve">the </w:t>
      </w:r>
      <w:r w:rsidRPr="00D07F46">
        <w:rPr>
          <w:rFonts w:asciiTheme="minorHAnsi" w:eastAsia="Times New Roman" w:hAnsiTheme="minorHAnsi" w:cstheme="minorHAnsi"/>
          <w:sz w:val="22"/>
        </w:rPr>
        <w:t>consent and autonomy</w:t>
      </w:r>
      <w:r w:rsidR="008C2071" w:rsidRPr="00D07F46">
        <w:rPr>
          <w:rFonts w:asciiTheme="minorHAnsi" w:eastAsia="Times New Roman" w:hAnsiTheme="minorHAnsi" w:cstheme="minorHAnsi"/>
          <w:sz w:val="22"/>
        </w:rPr>
        <w:t xml:space="preserve"> of the victim/survivor</w:t>
      </w:r>
      <w:r w:rsidRPr="00D07F46">
        <w:rPr>
          <w:rFonts w:asciiTheme="minorHAnsi" w:eastAsia="Times New Roman" w:hAnsiTheme="minorHAnsi" w:cstheme="minorHAnsi"/>
          <w:sz w:val="22"/>
        </w:rPr>
        <w:t>.</w:t>
      </w:r>
    </w:p>
    <w:p w14:paraId="08AB6139" w14:textId="5684F0E1" w:rsidR="00762491" w:rsidRPr="00D07F46" w:rsidRDefault="00ED108A" w:rsidP="00C52D5C">
      <w:pPr>
        <w:numPr>
          <w:ilvl w:val="1"/>
          <w:numId w:val="28"/>
        </w:numPr>
        <w:spacing w:before="100" w:beforeAutospacing="1" w:after="80" w:line="240" w:lineRule="auto"/>
        <w:rPr>
          <w:rFonts w:asciiTheme="minorHAnsi" w:eastAsia="Times New Roman" w:hAnsiTheme="minorHAnsi" w:cstheme="minorHAnsi"/>
          <w:sz w:val="22"/>
        </w:rPr>
      </w:pPr>
      <w:r w:rsidRPr="00D07F46">
        <w:rPr>
          <w:rFonts w:asciiTheme="minorHAnsi" w:eastAsia="Times New Roman" w:hAnsiTheme="minorHAnsi" w:cstheme="minorHAnsi"/>
          <w:sz w:val="22"/>
        </w:rPr>
        <w:t>Document findings, maintain confidentiality and adhere to legal requirements.</w:t>
      </w:r>
    </w:p>
    <w:sectPr w:rsidR="00762491" w:rsidRPr="00D07F46" w:rsidSect="00B62C39">
      <w:footerReference w:type="default" r:id="rId25"/>
      <w:headerReference w:type="first" r:id="rId26"/>
      <w:footerReference w:type="first" r:id="rId27"/>
      <w:endnotePr>
        <w:numFmt w:val="chicago"/>
      </w:endnotePr>
      <w:pgSz w:w="11906" w:h="16838" w:code="9"/>
      <w:pgMar w:top="851" w:right="836" w:bottom="2552" w:left="851" w:header="144" w:footer="11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1F4E3" w14:textId="77777777" w:rsidR="00302227" w:rsidRDefault="00302227" w:rsidP="0013691B">
      <w:pPr>
        <w:spacing w:after="0" w:line="240" w:lineRule="auto"/>
      </w:pPr>
      <w:r>
        <w:separator/>
      </w:r>
    </w:p>
  </w:endnote>
  <w:endnote w:type="continuationSeparator" w:id="0">
    <w:p w14:paraId="6C0C704F" w14:textId="77777777" w:rsidR="00302227" w:rsidRDefault="00302227" w:rsidP="0013691B">
      <w:pPr>
        <w:spacing w:after="0" w:line="240" w:lineRule="auto"/>
      </w:pPr>
      <w:r>
        <w:continuationSeparator/>
      </w:r>
    </w:p>
  </w:endnote>
  <w:endnote w:type="continuationNotice" w:id="1">
    <w:p w14:paraId="3695874A" w14:textId="77777777" w:rsidR="00302227" w:rsidRDefault="00302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2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gridCol w:w="10204"/>
    </w:tblGrid>
    <w:tr w:rsidR="00D27A4A" w14:paraId="28839008" w14:textId="307DC274" w:rsidTr="00D27A4A">
      <w:trPr>
        <w:trHeight w:val="283"/>
      </w:trPr>
      <w:tc>
        <w:tcPr>
          <w:tcW w:w="10204" w:type="dxa"/>
          <w:gridSpan w:val="2"/>
          <w:tcBorders>
            <w:top w:val="single" w:sz="4" w:space="0" w:color="auto"/>
          </w:tcBorders>
          <w:vAlign w:val="bottom"/>
        </w:tcPr>
        <w:p w14:paraId="1E9DD866" w14:textId="7B0B09B8" w:rsidR="00D27A4A" w:rsidRPr="008F46F0" w:rsidRDefault="00D27A4A" w:rsidP="00F602C6">
          <w:pPr>
            <w:pStyle w:val="PageNo"/>
          </w:pPr>
          <w:bookmarkStart w:id="0" w:name="_Hlk73008952"/>
        </w:p>
      </w:tc>
      <w:tc>
        <w:tcPr>
          <w:tcW w:w="10204" w:type="dxa"/>
          <w:tcBorders>
            <w:top w:val="single" w:sz="4" w:space="0" w:color="auto"/>
          </w:tcBorders>
        </w:tcPr>
        <w:p w14:paraId="6399A69E" w14:textId="77777777" w:rsidR="00D27A4A" w:rsidRPr="008F46F0" w:rsidRDefault="00D27A4A" w:rsidP="00F602C6">
          <w:pPr>
            <w:pStyle w:val="PageNo"/>
          </w:pPr>
        </w:p>
      </w:tc>
    </w:tr>
    <w:tr w:rsidR="00D27A4A" w14:paraId="7A47BCAB" w14:textId="7C1EA7EF" w:rsidTr="00D27A4A">
      <w:sdt>
        <w:sdtPr>
          <w:alias w:val="Form.DocLang.Logo_horizontal"/>
          <w:tag w:val="{&quot;templafy&quot;:{&quot;id&quot;:&quot;b03821dc-30d3-4698-b1c6-e6a7839c1183&quot;}}"/>
          <w:id w:val="1796407923"/>
          <w:picture/>
        </w:sdtPr>
        <w:sdtEndPr/>
        <w:sdtContent>
          <w:tc>
            <w:tcPr>
              <w:tcW w:w="5102" w:type="dxa"/>
              <w:vAlign w:val="bottom"/>
            </w:tcPr>
            <w:p w14:paraId="5A39479D" w14:textId="77777777" w:rsidR="00D27A4A" w:rsidRDefault="00D27A4A" w:rsidP="00F602C6">
              <w:pPr>
                <w:pStyle w:val="Footer"/>
              </w:pPr>
              <w:r>
                <w:rPr>
                  <w:noProof/>
                </w:rPr>
                <w:drawing>
                  <wp:inline distT="0" distB="0" distL="0" distR="0" wp14:anchorId="0F6C52BA" wp14:editId="49AE527B">
                    <wp:extent cx="1620259" cy="152280"/>
                    <wp:effectExtent l="0" t="0" r="0" b="0"/>
                    <wp:docPr id="649510099" name="Picture 649510099"/>
                    <wp:cNvGraphicFramePr/>
                    <a:graphic xmlns:a="http://schemas.openxmlformats.org/drawingml/2006/main">
                      <a:graphicData uri="http://schemas.openxmlformats.org/drawingml/2006/picture">
                        <pic:pic xmlns:pic="http://schemas.openxmlformats.org/drawingml/2006/picture">
                          <pic:nvPicPr>
                            <pic:cNvPr id="1543743244"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627D4187" w14:textId="6CE7F2B4" w:rsidR="00D27A4A" w:rsidRPr="008F46F0" w:rsidRDefault="00D27A4A"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c>
        <w:tcPr>
          <w:tcW w:w="10204" w:type="dxa"/>
        </w:tcPr>
        <w:p w14:paraId="3F1D66F9" w14:textId="77777777" w:rsidR="00D27A4A" w:rsidRDefault="00D27A4A" w:rsidP="00F602C6">
          <w:pPr>
            <w:pStyle w:val="PageNo"/>
          </w:pPr>
        </w:p>
      </w:tc>
    </w:tr>
    <w:tr w:rsidR="00D27A4A" w:rsidRPr="00955A75" w14:paraId="6FACA1B9" w14:textId="6633EA8A" w:rsidTr="00D27A4A">
      <w:trPr>
        <w:trHeight w:val="454"/>
      </w:trPr>
      <w:tc>
        <w:tcPr>
          <w:tcW w:w="10204" w:type="dxa"/>
          <w:gridSpan w:val="2"/>
          <w:vAlign w:val="bottom"/>
        </w:tcPr>
        <w:p w14:paraId="2D1DEA27" w14:textId="47F06B19" w:rsidR="00D27A4A" w:rsidRPr="00955A75" w:rsidRDefault="00D27A4A" w:rsidP="00F602C6">
          <w:pPr>
            <w:pStyle w:val="Footer"/>
            <w:rPr>
              <w:sz w:val="14"/>
              <w:szCs w:val="14"/>
            </w:rPr>
          </w:pPr>
        </w:p>
      </w:tc>
      <w:tc>
        <w:tcPr>
          <w:tcW w:w="10204" w:type="dxa"/>
        </w:tcPr>
        <w:p w14:paraId="70B99B21" w14:textId="77777777" w:rsidR="00D27A4A" w:rsidRPr="00955A75" w:rsidRDefault="00D27A4A" w:rsidP="00F602C6">
          <w:pPr>
            <w:pStyle w:val="Footer"/>
            <w:rPr>
              <w:sz w:val="14"/>
              <w:szCs w:val="14"/>
            </w:rPr>
          </w:pPr>
        </w:p>
      </w:tc>
    </w:tr>
  </w:tbl>
  <w:bookmarkEnd w:id="0"/>
  <w:p w14:paraId="4CC521F4" w14:textId="7180D412" w:rsidR="002A7635" w:rsidRPr="001100A4" w:rsidRDefault="00D27A4A" w:rsidP="001100A4">
    <w:pPr>
      <w:pStyle w:val="Footer"/>
    </w:pPr>
    <w:r>
      <w:rPr>
        <w:noProof/>
      </w:rPr>
      <w:drawing>
        <wp:anchor distT="0" distB="0" distL="114300" distR="114300" simplePos="0" relativeHeight="251661312" behindDoc="1" locked="0" layoutInCell="1" allowOverlap="1" wp14:anchorId="3917329A" wp14:editId="5E54A17B">
          <wp:simplePos x="0" y="0"/>
          <wp:positionH relativeFrom="page">
            <wp:posOffset>5365750</wp:posOffset>
          </wp:positionH>
          <wp:positionV relativeFrom="paragraph">
            <wp:posOffset>-1037378</wp:posOffset>
          </wp:positionV>
          <wp:extent cx="2816352" cy="1956816"/>
          <wp:effectExtent l="0" t="0" r="3175" b="5715"/>
          <wp:wrapNone/>
          <wp:docPr id="1843351486" name="Graphic 184335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12604" name=""/>
                  <pic:cNvPicPr/>
                </pic:nvPicPr>
                <pic:blipFill>
                  <a:blip r:embed="rId2">
                    <a:alphaModFix amt="98000"/>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16352" cy="195681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C5671B" w14:paraId="619649FC" w14:textId="77777777" w:rsidTr="00EC162C">
      <w:trPr>
        <w:trHeight w:val="283"/>
      </w:trPr>
      <w:tc>
        <w:tcPr>
          <w:tcW w:w="10204" w:type="dxa"/>
          <w:gridSpan w:val="2"/>
          <w:tcBorders>
            <w:top w:val="single" w:sz="4" w:space="0" w:color="auto"/>
          </w:tcBorders>
          <w:vAlign w:val="bottom"/>
        </w:tcPr>
        <w:p w14:paraId="367FD835" w14:textId="5ED34D87" w:rsidR="00C5671B" w:rsidRPr="008F46F0" w:rsidRDefault="00C5671B" w:rsidP="00C5671B">
          <w:pPr>
            <w:pStyle w:val="PageNo"/>
          </w:pPr>
        </w:p>
      </w:tc>
    </w:tr>
    <w:tr w:rsidR="00C5671B" w14:paraId="3EBC1DB9" w14:textId="77777777" w:rsidTr="00EC162C">
      <w:sdt>
        <w:sdtPr>
          <w:alias w:val="Form.DocLang.Logo_horizontal"/>
          <w:tag w:val="{&quot;templafy&quot;:{&quot;id&quot;:&quot;b03821dc-30d3-4698-b1c6-e6a7839c1183&quot;}}"/>
          <w:id w:val="1453512120"/>
          <w:picture/>
        </w:sdtPr>
        <w:sdtEndPr/>
        <w:sdtContent>
          <w:tc>
            <w:tcPr>
              <w:tcW w:w="5102" w:type="dxa"/>
              <w:vAlign w:val="bottom"/>
            </w:tcPr>
            <w:p w14:paraId="5DA1357E" w14:textId="77777777" w:rsidR="00C5671B" w:rsidRDefault="00C5671B" w:rsidP="00C5671B">
              <w:pPr>
                <w:pStyle w:val="Footer"/>
              </w:pPr>
              <w:r>
                <w:rPr>
                  <w:noProof/>
                </w:rPr>
                <w:drawing>
                  <wp:inline distT="0" distB="0" distL="0" distR="0" wp14:anchorId="00F023CE" wp14:editId="179A3B4E">
                    <wp:extent cx="1620259" cy="152280"/>
                    <wp:effectExtent l="0" t="0" r="0" b="0"/>
                    <wp:docPr id="308431971" name="Picture 308431971"/>
                    <wp:cNvGraphicFramePr/>
                    <a:graphic xmlns:a="http://schemas.openxmlformats.org/drawingml/2006/main">
                      <a:graphicData uri="http://schemas.openxmlformats.org/drawingml/2006/picture">
                        <pic:pic xmlns:pic="http://schemas.openxmlformats.org/drawingml/2006/picture">
                          <pic:nvPicPr>
                            <pic:cNvPr id="1543743244"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C8E00A9" w14:textId="0FA2CD33" w:rsidR="00C5671B" w:rsidRPr="008F46F0" w:rsidRDefault="00C5671B" w:rsidP="00C5671B">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C5671B" w:rsidRPr="00955A75" w14:paraId="45CDBD9E" w14:textId="77777777" w:rsidTr="00EC162C">
      <w:trPr>
        <w:trHeight w:val="454"/>
      </w:trPr>
      <w:tc>
        <w:tcPr>
          <w:tcW w:w="10204" w:type="dxa"/>
          <w:gridSpan w:val="2"/>
          <w:vAlign w:val="bottom"/>
        </w:tcPr>
        <w:p w14:paraId="51CD233D" w14:textId="3FD21571" w:rsidR="00C5671B" w:rsidRPr="00955A75" w:rsidRDefault="00C5671B" w:rsidP="00C5671B">
          <w:pPr>
            <w:pStyle w:val="Footer"/>
            <w:rPr>
              <w:sz w:val="14"/>
              <w:szCs w:val="14"/>
            </w:rPr>
          </w:pPr>
        </w:p>
      </w:tc>
    </w:tr>
  </w:tbl>
  <w:p w14:paraId="46D04964" w14:textId="4CC8379A" w:rsidR="00026D48" w:rsidRDefault="004C497C">
    <w:pPr>
      <w:pStyle w:val="Footer"/>
    </w:pPr>
    <w:r>
      <w:rPr>
        <w:noProof/>
      </w:rPr>
      <w:drawing>
        <wp:anchor distT="0" distB="0" distL="114300" distR="114300" simplePos="0" relativeHeight="251663360" behindDoc="1" locked="0" layoutInCell="1" allowOverlap="1" wp14:anchorId="32F3148A" wp14:editId="6E271E03">
          <wp:simplePos x="0" y="0"/>
          <wp:positionH relativeFrom="page">
            <wp:posOffset>5369560</wp:posOffset>
          </wp:positionH>
          <wp:positionV relativeFrom="paragraph">
            <wp:posOffset>-1033145</wp:posOffset>
          </wp:positionV>
          <wp:extent cx="2816352" cy="1956816"/>
          <wp:effectExtent l="0" t="0" r="3175" b="5715"/>
          <wp:wrapNone/>
          <wp:docPr id="2003548349" name="Graphic 200354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12604" name=""/>
                  <pic:cNvPicPr/>
                </pic:nvPicPr>
                <pic:blipFill>
                  <a:blip r:embed="rId2">
                    <a:alphaModFix amt="98000"/>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16352" cy="195681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D0DA" w14:textId="77777777" w:rsidR="00302227" w:rsidRDefault="00302227" w:rsidP="0013691B">
      <w:pPr>
        <w:spacing w:after="0" w:line="240" w:lineRule="auto"/>
      </w:pPr>
      <w:r>
        <w:separator/>
      </w:r>
    </w:p>
  </w:footnote>
  <w:footnote w:type="continuationSeparator" w:id="0">
    <w:p w14:paraId="5C002DA0" w14:textId="77777777" w:rsidR="00302227" w:rsidRDefault="00302227" w:rsidP="0013691B">
      <w:pPr>
        <w:spacing w:after="0" w:line="240" w:lineRule="auto"/>
      </w:pPr>
      <w:r>
        <w:continuationSeparator/>
      </w:r>
    </w:p>
  </w:footnote>
  <w:footnote w:type="continuationNotice" w:id="1">
    <w:p w14:paraId="61EFD27E" w14:textId="77777777" w:rsidR="00302227" w:rsidRDefault="00302227">
      <w:pPr>
        <w:spacing w:after="0" w:line="240" w:lineRule="auto"/>
      </w:pPr>
    </w:p>
  </w:footnote>
  <w:footnote w:id="2">
    <w:p w14:paraId="3221AE5D" w14:textId="4F5DDA30" w:rsidR="00D249FC" w:rsidRDefault="00D249FC">
      <w:pPr>
        <w:pStyle w:val="FootnoteText"/>
      </w:pPr>
      <w:r>
        <w:rPr>
          <w:rStyle w:val="FootnoteReference"/>
        </w:rPr>
        <w:footnoteRef/>
      </w:r>
      <w:r>
        <w:t xml:space="preserve"> </w:t>
      </w:r>
      <w:r w:rsidRPr="00D249FC">
        <w:t>All PSEAH guidance should be read and understood as complementing the binding PSEAH safeguarding and response requirements / expectations, as set out in Grant Agreements and/or any other applicable binding legal agreement terms, including codes of conduct and policies incorporated by reference. In the event of any inconsistency, the Global Fund Grant Agreement solely controls with respect all relevant and legally binding terms or obligations, and the Global Fund reserves the right, in its sole discretion, to allow due consideration of any relevant terms in legal agreements or governing laws</w:t>
      </w:r>
      <w:r>
        <w:t>.</w:t>
      </w:r>
    </w:p>
  </w:footnote>
  <w:footnote w:id="3">
    <w:p w14:paraId="7F05B598" w14:textId="47D62819" w:rsidR="00A6258A" w:rsidRDefault="00A6258A">
      <w:pPr>
        <w:pStyle w:val="FootnoteText"/>
      </w:pPr>
      <w:r>
        <w:rPr>
          <w:rStyle w:val="FootnoteReference"/>
        </w:rPr>
        <w:footnoteRef/>
      </w:r>
      <w:r>
        <w:t xml:space="preserve"> </w:t>
      </w:r>
      <w:r w:rsidR="00B1774A">
        <w:t xml:space="preserve">Refer to </w:t>
      </w:r>
      <w:r w:rsidR="006733CA">
        <w:t xml:space="preserve">the </w:t>
      </w:r>
      <w:r>
        <w:t>Service Mapping Guidance</w:t>
      </w:r>
      <w:r w:rsidR="006F3173">
        <w:t xml:space="preserve"> for </w:t>
      </w:r>
      <w:r w:rsidR="009D23B8">
        <w:t>details</w:t>
      </w:r>
      <w:r w:rsidR="001A0166">
        <w:t xml:space="preserve"> on </w:t>
      </w:r>
      <w:r w:rsidR="001D3201">
        <w:t>how to e</w:t>
      </w:r>
      <w:r w:rsidR="006F3173" w:rsidRPr="006F3173">
        <w:t xml:space="preserve">stablish </w:t>
      </w:r>
      <w:r w:rsidR="00AA07BE">
        <w:t xml:space="preserve">what </w:t>
      </w:r>
      <w:r w:rsidR="006F3173" w:rsidRPr="006F3173">
        <w:t>victim/survivor services are available and accessible</w:t>
      </w:r>
      <w:r>
        <w:t>.</w:t>
      </w:r>
    </w:p>
  </w:footnote>
  <w:footnote w:id="4">
    <w:p w14:paraId="77CEA9E0" w14:textId="31D737C0" w:rsidR="00ED108A" w:rsidRPr="0002696A" w:rsidRDefault="00ED108A" w:rsidP="00ED108A">
      <w:pPr>
        <w:pStyle w:val="FootnoteText"/>
      </w:pPr>
      <w:r>
        <w:rPr>
          <w:rStyle w:val="FootnoteReference"/>
        </w:rPr>
        <w:footnoteRef/>
      </w:r>
      <w:r w:rsidRPr="00960BD9">
        <w:t xml:space="preserve"> </w:t>
      </w:r>
      <w:r w:rsidR="006C594C">
        <w:t>T</w:t>
      </w:r>
      <w:r w:rsidR="006733CA">
        <w:t xml:space="preserve">he </w:t>
      </w:r>
      <w:r>
        <w:t xml:space="preserve">Victim/Survivor Support Services Needs Assessment </w:t>
      </w:r>
      <w:r w:rsidR="008304F2">
        <w:t>F</w:t>
      </w:r>
      <w:r>
        <w:t>orm</w:t>
      </w:r>
      <w:r w:rsidR="00E3080E">
        <w:t xml:space="preserve"> </w:t>
      </w:r>
      <w:r w:rsidR="000E61D1">
        <w:t xml:space="preserve">can </w:t>
      </w:r>
      <w:r w:rsidR="00E3080E">
        <w:t>support this exercise</w:t>
      </w:r>
      <w:r>
        <w:t xml:space="preserve">. </w:t>
      </w:r>
    </w:p>
  </w:footnote>
  <w:footnote w:id="5">
    <w:p w14:paraId="03023C92" w14:textId="345574BD" w:rsidR="00357C08" w:rsidRDefault="00357C08">
      <w:pPr>
        <w:pStyle w:val="FootnoteText"/>
      </w:pPr>
      <w:r>
        <w:rPr>
          <w:rStyle w:val="FootnoteReference"/>
        </w:rPr>
        <w:footnoteRef/>
      </w:r>
      <w:r>
        <w:t xml:space="preserve"> Trauma-informed </w:t>
      </w:r>
      <w:r w:rsidR="00211C1C">
        <w:t>investigati</w:t>
      </w:r>
      <w:r w:rsidR="00620CA3">
        <w:t>on</w:t>
      </w:r>
      <w:r w:rsidR="00211C1C">
        <w:t xml:space="preserve"> </w:t>
      </w:r>
      <w:r w:rsidR="00211C1C" w:rsidRPr="00211C1C">
        <w:t>methods are designed to mitigate the risks of re-</w:t>
      </w:r>
      <w:r w:rsidR="00AA457F" w:rsidRPr="00211C1C">
        <w:t>traumati</w:t>
      </w:r>
      <w:r w:rsidR="00AA457F">
        <w:t>z</w:t>
      </w:r>
      <w:r w:rsidR="00AA457F" w:rsidRPr="00211C1C">
        <w:t>ation</w:t>
      </w:r>
      <w:r w:rsidR="23C01B87" w:rsidRPr="00211C1C">
        <w:t xml:space="preserve"> stemming from participation in an investigation</w:t>
      </w:r>
      <w:r w:rsidR="004E49D8">
        <w:t>.</w:t>
      </w:r>
      <w:r w:rsidR="23C01B87">
        <w:t xml:space="preserve"> For instance, the investigator deliberately avoids perpetuating any coercive dynamic or revictimization throughout the course of the investigation.</w:t>
      </w:r>
      <w:r w:rsidR="23C01B87" w:rsidRPr="00211C1C">
        <w:t xml:space="preserve"> Trauma</w:t>
      </w:r>
      <w:r w:rsidR="23C01B87">
        <w:t>-informed investigators also</w:t>
      </w:r>
      <w:r w:rsidR="23C01B87" w:rsidRPr="00211C1C">
        <w:t xml:space="preserve"> </w:t>
      </w:r>
      <w:r w:rsidR="00211C1C" w:rsidRPr="00211C1C">
        <w:t xml:space="preserve">understand the </w:t>
      </w:r>
      <w:r w:rsidR="00D34963">
        <w:t>impact</w:t>
      </w:r>
      <w:r w:rsidR="00D34963" w:rsidRPr="00211C1C">
        <w:t xml:space="preserve"> </w:t>
      </w:r>
      <w:r w:rsidR="00211C1C" w:rsidRPr="00211C1C">
        <w:t xml:space="preserve">of trauma on the victim’s ability to </w:t>
      </w:r>
      <w:r w:rsidR="00D34963">
        <w:t>function</w:t>
      </w:r>
      <w:r w:rsidR="00D34963" w:rsidRPr="00211C1C">
        <w:t xml:space="preserve"> </w:t>
      </w:r>
      <w:r w:rsidR="00211C1C" w:rsidRPr="00211C1C">
        <w:t>as a witness</w:t>
      </w:r>
      <w:r w:rsidR="004E49D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053FA015" w14:textId="77777777" w:rsidTr="004E49D8">
      <w:trPr>
        <w:trHeight w:val="454"/>
      </w:trPr>
      <w:tc>
        <w:tcPr>
          <w:tcW w:w="2268" w:type="dxa"/>
          <w:tcBorders>
            <w:top w:val="nil"/>
            <w:left w:val="nil"/>
            <w:bottom w:val="nil"/>
            <w:right w:val="nil"/>
          </w:tcBorders>
        </w:tcPr>
        <w:p w14:paraId="421D9DE8" w14:textId="29F40A1A" w:rsidR="00885674" w:rsidRDefault="00885674" w:rsidP="00885674">
          <w:pPr>
            <w:pStyle w:val="Header"/>
          </w:pPr>
        </w:p>
      </w:tc>
    </w:tr>
  </w:tbl>
  <w:p w14:paraId="74ECEE16" w14:textId="5F5857DF" w:rsidR="00026D48" w:rsidRDefault="00026D48">
    <w:pPr>
      <w:pStyle w:val="Header"/>
    </w:pPr>
  </w:p>
  <w:p w14:paraId="4076C57E" w14:textId="77777777" w:rsidR="00885674" w:rsidRDefault="00885674">
    <w:pPr>
      <w:pStyle w:val="Header"/>
    </w:pPr>
  </w:p>
  <w:p w14:paraId="27834439"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5F36E03"/>
    <w:multiLevelType w:val="multilevel"/>
    <w:tmpl w:val="5B8C7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896044"/>
    <w:multiLevelType w:val="multilevel"/>
    <w:tmpl w:val="9C5A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49597E"/>
    <w:multiLevelType w:val="multilevel"/>
    <w:tmpl w:val="DA42BED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0F7A6D4E"/>
    <w:multiLevelType w:val="multilevel"/>
    <w:tmpl w:val="17A0D06E"/>
    <w:numStyleLink w:val="NumbListAlpha"/>
  </w:abstractNum>
  <w:abstractNum w:abstractNumId="15"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59816D4"/>
    <w:multiLevelType w:val="hybridMultilevel"/>
    <w:tmpl w:val="82987BB6"/>
    <w:lvl w:ilvl="0" w:tplc="5328A1C0">
      <w:start w:val="1"/>
      <w:numFmt w:val="decimal"/>
      <w:pStyle w:val="Heading2"/>
      <w:lvlText w:val="%1"/>
      <w:lvlJc w:val="left"/>
      <w:pPr>
        <w:ind w:left="720" w:hanging="360"/>
      </w:pPr>
      <w:rPr>
        <w:rFonts w:ascii="Arial Black" w:hAnsi="Arial Black" w:hint="default"/>
        <w:b w:val="0"/>
        <w:i w:val="0"/>
        <w:color w:val="FFFFFF" w:themeColor="background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948F0"/>
    <w:multiLevelType w:val="hybridMultilevel"/>
    <w:tmpl w:val="B340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0"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7C6438"/>
    <w:multiLevelType w:val="hybridMultilevel"/>
    <w:tmpl w:val="26E8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612A6"/>
    <w:multiLevelType w:val="multilevel"/>
    <w:tmpl w:val="4842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74178"/>
    <w:multiLevelType w:val="hybridMultilevel"/>
    <w:tmpl w:val="CCC8B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5" w15:restartNumberingAfterBreak="0">
    <w:nsid w:val="498E7DB0"/>
    <w:multiLevelType w:val="multilevel"/>
    <w:tmpl w:val="48429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D4D38"/>
    <w:multiLevelType w:val="hybridMultilevel"/>
    <w:tmpl w:val="4708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84802"/>
    <w:multiLevelType w:val="multilevel"/>
    <w:tmpl w:val="8DBA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E410C"/>
    <w:multiLevelType w:val="multilevel"/>
    <w:tmpl w:val="0C046456"/>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EAC7247"/>
    <w:multiLevelType w:val="multilevel"/>
    <w:tmpl w:val="26727008"/>
    <w:numStyleLink w:val="ArticleSection"/>
  </w:abstractNum>
  <w:abstractNum w:abstractNumId="30" w15:restartNumberingAfterBreak="0">
    <w:nsid w:val="50FC2D0A"/>
    <w:multiLevelType w:val="multilevel"/>
    <w:tmpl w:val="2C20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892B95"/>
    <w:multiLevelType w:val="multilevel"/>
    <w:tmpl w:val="26727008"/>
    <w:styleLink w:val="ArticleSection"/>
    <w:lvl w:ilvl="0">
      <w:start w:val="1"/>
      <w:numFmt w:val="decimal"/>
      <w:pStyle w:val="Heading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3" w15:restartNumberingAfterBreak="0">
    <w:nsid w:val="5B5F2283"/>
    <w:multiLevelType w:val="multilevel"/>
    <w:tmpl w:val="7A5A36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5508F3"/>
    <w:multiLevelType w:val="multilevel"/>
    <w:tmpl w:val="20A6F79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4874646">
    <w:abstractNumId w:val="14"/>
  </w:num>
  <w:num w:numId="2" w16cid:durableId="369376797">
    <w:abstractNumId w:val="19"/>
  </w:num>
  <w:num w:numId="3" w16cid:durableId="1491168062">
    <w:abstractNumId w:val="20"/>
  </w:num>
  <w:num w:numId="4" w16cid:durableId="670177864">
    <w:abstractNumId w:val="34"/>
  </w:num>
  <w:num w:numId="5" w16cid:durableId="1114519116">
    <w:abstractNumId w:val="15"/>
  </w:num>
  <w:num w:numId="6" w16cid:durableId="224924432">
    <w:abstractNumId w:val="31"/>
  </w:num>
  <w:num w:numId="7" w16cid:durableId="1512837546">
    <w:abstractNumId w:val="35"/>
  </w:num>
  <w:num w:numId="8" w16cid:durableId="712776408">
    <w:abstractNumId w:val="37"/>
  </w:num>
  <w:num w:numId="9" w16cid:durableId="1969119320">
    <w:abstractNumId w:val="32"/>
  </w:num>
  <w:num w:numId="10" w16cid:durableId="1327705939">
    <w:abstractNumId w:val="9"/>
  </w:num>
  <w:num w:numId="11" w16cid:durableId="35088855">
    <w:abstractNumId w:val="7"/>
  </w:num>
  <w:num w:numId="12" w16cid:durableId="855004922">
    <w:abstractNumId w:val="6"/>
  </w:num>
  <w:num w:numId="13" w16cid:durableId="189416284">
    <w:abstractNumId w:val="5"/>
  </w:num>
  <w:num w:numId="14" w16cid:durableId="1863274475">
    <w:abstractNumId w:val="4"/>
  </w:num>
  <w:num w:numId="15" w16cid:durableId="767970461">
    <w:abstractNumId w:val="8"/>
  </w:num>
  <w:num w:numId="16" w16cid:durableId="786660614">
    <w:abstractNumId w:val="3"/>
  </w:num>
  <w:num w:numId="17" w16cid:durableId="2034726094">
    <w:abstractNumId w:val="2"/>
  </w:num>
  <w:num w:numId="18" w16cid:durableId="355813646">
    <w:abstractNumId w:val="1"/>
  </w:num>
  <w:num w:numId="19" w16cid:durableId="435322011">
    <w:abstractNumId w:val="0"/>
  </w:num>
  <w:num w:numId="20" w16cid:durableId="2144617411">
    <w:abstractNumId w:val="24"/>
  </w:num>
  <w:num w:numId="21" w16cid:durableId="579173167">
    <w:abstractNumId w:val="10"/>
  </w:num>
  <w:num w:numId="22" w16cid:durableId="44180643">
    <w:abstractNumId w:val="17"/>
  </w:num>
  <w:num w:numId="23" w16cid:durableId="1065303183">
    <w:abstractNumId w:val="29"/>
  </w:num>
  <w:num w:numId="24" w16cid:durableId="132909080">
    <w:abstractNumId w:val="33"/>
  </w:num>
  <w:num w:numId="25" w16cid:durableId="611940910">
    <w:abstractNumId w:val="36"/>
  </w:num>
  <w:num w:numId="26" w16cid:durableId="2010670531">
    <w:abstractNumId w:val="12"/>
  </w:num>
  <w:num w:numId="27" w16cid:durableId="834567131">
    <w:abstractNumId w:val="25"/>
  </w:num>
  <w:num w:numId="28" w16cid:durableId="1125847669">
    <w:abstractNumId w:val="27"/>
  </w:num>
  <w:num w:numId="29" w16cid:durableId="1020274153">
    <w:abstractNumId w:val="30"/>
  </w:num>
  <w:num w:numId="30" w16cid:durableId="1240749565">
    <w:abstractNumId w:val="18"/>
  </w:num>
  <w:num w:numId="31" w16cid:durableId="940605089">
    <w:abstractNumId w:val="26"/>
  </w:num>
  <w:num w:numId="32" w16cid:durableId="229269335">
    <w:abstractNumId w:val="22"/>
  </w:num>
  <w:num w:numId="33" w16cid:durableId="404837882">
    <w:abstractNumId w:val="16"/>
  </w:num>
  <w:num w:numId="34" w16cid:durableId="1797677424">
    <w:abstractNumId w:val="23"/>
  </w:num>
  <w:num w:numId="35" w16cid:durableId="276064797">
    <w:abstractNumId w:val="21"/>
  </w:num>
  <w:num w:numId="36" w16cid:durableId="1952468342">
    <w:abstractNumId w:val="13"/>
  </w:num>
  <w:num w:numId="37" w16cid:durableId="1498497278">
    <w:abstractNumId w:val="11"/>
  </w:num>
  <w:num w:numId="38" w16cid:durableId="97695734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04C0"/>
    <w:rsid w:val="000010E9"/>
    <w:rsid w:val="000067AC"/>
    <w:rsid w:val="00010133"/>
    <w:rsid w:val="00010D91"/>
    <w:rsid w:val="000144BA"/>
    <w:rsid w:val="000226A7"/>
    <w:rsid w:val="00024539"/>
    <w:rsid w:val="00024DFE"/>
    <w:rsid w:val="000257F4"/>
    <w:rsid w:val="00026B43"/>
    <w:rsid w:val="00026D48"/>
    <w:rsid w:val="00027D89"/>
    <w:rsid w:val="00031C81"/>
    <w:rsid w:val="00034984"/>
    <w:rsid w:val="00036568"/>
    <w:rsid w:val="0004200A"/>
    <w:rsid w:val="0004298B"/>
    <w:rsid w:val="00043BFC"/>
    <w:rsid w:val="00047B04"/>
    <w:rsid w:val="00047C4F"/>
    <w:rsid w:val="00051F43"/>
    <w:rsid w:val="00054E5F"/>
    <w:rsid w:val="00057F5E"/>
    <w:rsid w:val="00062E71"/>
    <w:rsid w:val="00063B51"/>
    <w:rsid w:val="00072DA3"/>
    <w:rsid w:val="00074427"/>
    <w:rsid w:val="0007731C"/>
    <w:rsid w:val="000875E3"/>
    <w:rsid w:val="000A15AA"/>
    <w:rsid w:val="000A391C"/>
    <w:rsid w:val="000B44DF"/>
    <w:rsid w:val="000C34C2"/>
    <w:rsid w:val="000C377B"/>
    <w:rsid w:val="000C647F"/>
    <w:rsid w:val="000C7386"/>
    <w:rsid w:val="000C75B9"/>
    <w:rsid w:val="000D2CA5"/>
    <w:rsid w:val="000D32F4"/>
    <w:rsid w:val="000E17B7"/>
    <w:rsid w:val="000E20D2"/>
    <w:rsid w:val="000E61D1"/>
    <w:rsid w:val="000E6FD9"/>
    <w:rsid w:val="000F556D"/>
    <w:rsid w:val="000F5BD5"/>
    <w:rsid w:val="000F794D"/>
    <w:rsid w:val="0010113E"/>
    <w:rsid w:val="001100A4"/>
    <w:rsid w:val="00110820"/>
    <w:rsid w:val="00121C6B"/>
    <w:rsid w:val="00122DF8"/>
    <w:rsid w:val="0012604D"/>
    <w:rsid w:val="00133325"/>
    <w:rsid w:val="0013691B"/>
    <w:rsid w:val="00151409"/>
    <w:rsid w:val="001540E2"/>
    <w:rsid w:val="0015592D"/>
    <w:rsid w:val="00156698"/>
    <w:rsid w:val="00162E5C"/>
    <w:rsid w:val="00166E61"/>
    <w:rsid w:val="00171C99"/>
    <w:rsid w:val="001822F8"/>
    <w:rsid w:val="00187394"/>
    <w:rsid w:val="00191B95"/>
    <w:rsid w:val="00195937"/>
    <w:rsid w:val="00195CB9"/>
    <w:rsid w:val="00197AE7"/>
    <w:rsid w:val="001A0166"/>
    <w:rsid w:val="001C246A"/>
    <w:rsid w:val="001C2A32"/>
    <w:rsid w:val="001C3DD1"/>
    <w:rsid w:val="001C4199"/>
    <w:rsid w:val="001D3201"/>
    <w:rsid w:val="001D740B"/>
    <w:rsid w:val="001E2472"/>
    <w:rsid w:val="001E38F3"/>
    <w:rsid w:val="00200DE0"/>
    <w:rsid w:val="00200F35"/>
    <w:rsid w:val="002016C0"/>
    <w:rsid w:val="00206A58"/>
    <w:rsid w:val="00211A00"/>
    <w:rsid w:val="00211C1C"/>
    <w:rsid w:val="0021297E"/>
    <w:rsid w:val="002140DD"/>
    <w:rsid w:val="00216784"/>
    <w:rsid w:val="00221BB8"/>
    <w:rsid w:val="00225FD9"/>
    <w:rsid w:val="002332F5"/>
    <w:rsid w:val="00234462"/>
    <w:rsid w:val="00235CA2"/>
    <w:rsid w:val="00236822"/>
    <w:rsid w:val="0024020E"/>
    <w:rsid w:val="00241375"/>
    <w:rsid w:val="00244A79"/>
    <w:rsid w:val="00246CD0"/>
    <w:rsid w:val="0025351E"/>
    <w:rsid w:val="00254D2F"/>
    <w:rsid w:val="00256120"/>
    <w:rsid w:val="0025654D"/>
    <w:rsid w:val="00264C2B"/>
    <w:rsid w:val="0026638F"/>
    <w:rsid w:val="00266480"/>
    <w:rsid w:val="00266AEC"/>
    <w:rsid w:val="0027163F"/>
    <w:rsid w:val="0027457F"/>
    <w:rsid w:val="00276608"/>
    <w:rsid w:val="0028306D"/>
    <w:rsid w:val="00283BED"/>
    <w:rsid w:val="00284808"/>
    <w:rsid w:val="00290DBF"/>
    <w:rsid w:val="002938CB"/>
    <w:rsid w:val="0029796C"/>
    <w:rsid w:val="002A4684"/>
    <w:rsid w:val="002A5B89"/>
    <w:rsid w:val="002A6DD7"/>
    <w:rsid w:val="002A72DB"/>
    <w:rsid w:val="002A7635"/>
    <w:rsid w:val="002B07E9"/>
    <w:rsid w:val="002B0F35"/>
    <w:rsid w:val="002B5837"/>
    <w:rsid w:val="002B7B3E"/>
    <w:rsid w:val="002C2F8A"/>
    <w:rsid w:val="002C35FE"/>
    <w:rsid w:val="002C3CEB"/>
    <w:rsid w:val="002C68BE"/>
    <w:rsid w:val="002D057D"/>
    <w:rsid w:val="002D1A6E"/>
    <w:rsid w:val="002D2993"/>
    <w:rsid w:val="002D5791"/>
    <w:rsid w:val="002E0A18"/>
    <w:rsid w:val="002E173C"/>
    <w:rsid w:val="002E5D5C"/>
    <w:rsid w:val="002F2F7C"/>
    <w:rsid w:val="002F3894"/>
    <w:rsid w:val="002F43BF"/>
    <w:rsid w:val="002F46BB"/>
    <w:rsid w:val="002F58AA"/>
    <w:rsid w:val="00301928"/>
    <w:rsid w:val="00302227"/>
    <w:rsid w:val="00304669"/>
    <w:rsid w:val="00314800"/>
    <w:rsid w:val="00315D16"/>
    <w:rsid w:val="00315DAF"/>
    <w:rsid w:val="0032218D"/>
    <w:rsid w:val="00331B24"/>
    <w:rsid w:val="00335220"/>
    <w:rsid w:val="00340151"/>
    <w:rsid w:val="003402E8"/>
    <w:rsid w:val="0035637C"/>
    <w:rsid w:val="00357C08"/>
    <w:rsid w:val="00362590"/>
    <w:rsid w:val="00364326"/>
    <w:rsid w:val="0036720F"/>
    <w:rsid w:val="00373978"/>
    <w:rsid w:val="0038049B"/>
    <w:rsid w:val="00382EDE"/>
    <w:rsid w:val="0038486D"/>
    <w:rsid w:val="00392282"/>
    <w:rsid w:val="003A0F8A"/>
    <w:rsid w:val="003A2930"/>
    <w:rsid w:val="003A5EB1"/>
    <w:rsid w:val="003B09C8"/>
    <w:rsid w:val="003B27A1"/>
    <w:rsid w:val="003D2E10"/>
    <w:rsid w:val="003D38AE"/>
    <w:rsid w:val="003D70F4"/>
    <w:rsid w:val="003E2E62"/>
    <w:rsid w:val="003F11D5"/>
    <w:rsid w:val="003F167F"/>
    <w:rsid w:val="00400E9A"/>
    <w:rsid w:val="00401CED"/>
    <w:rsid w:val="00401ED6"/>
    <w:rsid w:val="00410DD1"/>
    <w:rsid w:val="00411189"/>
    <w:rsid w:val="0041291F"/>
    <w:rsid w:val="0041445E"/>
    <w:rsid w:val="0041791D"/>
    <w:rsid w:val="00421004"/>
    <w:rsid w:val="00426FC0"/>
    <w:rsid w:val="00427233"/>
    <w:rsid w:val="00432F0D"/>
    <w:rsid w:val="004345DC"/>
    <w:rsid w:val="004353DE"/>
    <w:rsid w:val="00437DC3"/>
    <w:rsid w:val="00441334"/>
    <w:rsid w:val="0044310B"/>
    <w:rsid w:val="004431F4"/>
    <w:rsid w:val="00444F0A"/>
    <w:rsid w:val="004456B9"/>
    <w:rsid w:val="0044609B"/>
    <w:rsid w:val="00451CBE"/>
    <w:rsid w:val="00452DFF"/>
    <w:rsid w:val="00453129"/>
    <w:rsid w:val="004551D2"/>
    <w:rsid w:val="004554C9"/>
    <w:rsid w:val="00456A14"/>
    <w:rsid w:val="0046092C"/>
    <w:rsid w:val="00464F55"/>
    <w:rsid w:val="00465DA0"/>
    <w:rsid w:val="004741D8"/>
    <w:rsid w:val="00476CCB"/>
    <w:rsid w:val="00477290"/>
    <w:rsid w:val="004A6E1C"/>
    <w:rsid w:val="004B567E"/>
    <w:rsid w:val="004B600D"/>
    <w:rsid w:val="004B7B7F"/>
    <w:rsid w:val="004C316C"/>
    <w:rsid w:val="004C497C"/>
    <w:rsid w:val="004C6793"/>
    <w:rsid w:val="004D1989"/>
    <w:rsid w:val="004D4827"/>
    <w:rsid w:val="004D6886"/>
    <w:rsid w:val="004E158C"/>
    <w:rsid w:val="004E49D8"/>
    <w:rsid w:val="004E66AF"/>
    <w:rsid w:val="004E69B3"/>
    <w:rsid w:val="004E70C4"/>
    <w:rsid w:val="004F3FAC"/>
    <w:rsid w:val="004F5A0A"/>
    <w:rsid w:val="004F7E7F"/>
    <w:rsid w:val="00503BB0"/>
    <w:rsid w:val="0051202F"/>
    <w:rsid w:val="005142B4"/>
    <w:rsid w:val="00515C93"/>
    <w:rsid w:val="00516149"/>
    <w:rsid w:val="00516EFA"/>
    <w:rsid w:val="005240E0"/>
    <w:rsid w:val="00524C62"/>
    <w:rsid w:val="00535DB5"/>
    <w:rsid w:val="0053784E"/>
    <w:rsid w:val="00543376"/>
    <w:rsid w:val="00543B7E"/>
    <w:rsid w:val="005453A8"/>
    <w:rsid w:val="005463F5"/>
    <w:rsid w:val="00550C1E"/>
    <w:rsid w:val="00551823"/>
    <w:rsid w:val="0055231C"/>
    <w:rsid w:val="0055523F"/>
    <w:rsid w:val="0055624F"/>
    <w:rsid w:val="00557366"/>
    <w:rsid w:val="00557654"/>
    <w:rsid w:val="005578E8"/>
    <w:rsid w:val="00560074"/>
    <w:rsid w:val="00560096"/>
    <w:rsid w:val="00560302"/>
    <w:rsid w:val="005623A2"/>
    <w:rsid w:val="00562B3D"/>
    <w:rsid w:val="00565561"/>
    <w:rsid w:val="005659E0"/>
    <w:rsid w:val="00566FCB"/>
    <w:rsid w:val="00572446"/>
    <w:rsid w:val="00576254"/>
    <w:rsid w:val="005821AD"/>
    <w:rsid w:val="0058415B"/>
    <w:rsid w:val="00590158"/>
    <w:rsid w:val="005912F9"/>
    <w:rsid w:val="00592589"/>
    <w:rsid w:val="005945F4"/>
    <w:rsid w:val="00597737"/>
    <w:rsid w:val="005A088F"/>
    <w:rsid w:val="005A1834"/>
    <w:rsid w:val="005A6EC5"/>
    <w:rsid w:val="005A7DE2"/>
    <w:rsid w:val="005B03D1"/>
    <w:rsid w:val="005D02D2"/>
    <w:rsid w:val="005E0753"/>
    <w:rsid w:val="005E0AB3"/>
    <w:rsid w:val="005E2BE7"/>
    <w:rsid w:val="005E2C0F"/>
    <w:rsid w:val="005E39B1"/>
    <w:rsid w:val="005E3C60"/>
    <w:rsid w:val="005E4AA0"/>
    <w:rsid w:val="005F1396"/>
    <w:rsid w:val="005F6D34"/>
    <w:rsid w:val="00607164"/>
    <w:rsid w:val="00607F6E"/>
    <w:rsid w:val="00610E08"/>
    <w:rsid w:val="00616BB8"/>
    <w:rsid w:val="00620CA3"/>
    <w:rsid w:val="0062586C"/>
    <w:rsid w:val="00631314"/>
    <w:rsid w:val="00633870"/>
    <w:rsid w:val="0063467F"/>
    <w:rsid w:val="0063554E"/>
    <w:rsid w:val="00635C3A"/>
    <w:rsid w:val="00644ADF"/>
    <w:rsid w:val="0064597B"/>
    <w:rsid w:val="006533BD"/>
    <w:rsid w:val="006535F9"/>
    <w:rsid w:val="00657F75"/>
    <w:rsid w:val="0066084D"/>
    <w:rsid w:val="0066772B"/>
    <w:rsid w:val="00667DF0"/>
    <w:rsid w:val="006733CA"/>
    <w:rsid w:val="006734B6"/>
    <w:rsid w:val="00673D5D"/>
    <w:rsid w:val="00675C66"/>
    <w:rsid w:val="00681ABF"/>
    <w:rsid w:val="00682DE2"/>
    <w:rsid w:val="00684FF9"/>
    <w:rsid w:val="006866C4"/>
    <w:rsid w:val="00692AFA"/>
    <w:rsid w:val="00693F07"/>
    <w:rsid w:val="0069750C"/>
    <w:rsid w:val="006A627F"/>
    <w:rsid w:val="006A6A91"/>
    <w:rsid w:val="006B118E"/>
    <w:rsid w:val="006C1138"/>
    <w:rsid w:val="006C1655"/>
    <w:rsid w:val="006C18FC"/>
    <w:rsid w:val="006C4BD4"/>
    <w:rsid w:val="006C594C"/>
    <w:rsid w:val="006D31F8"/>
    <w:rsid w:val="006D61AC"/>
    <w:rsid w:val="006D65C9"/>
    <w:rsid w:val="006D7841"/>
    <w:rsid w:val="006D7EAB"/>
    <w:rsid w:val="006E0942"/>
    <w:rsid w:val="006E3D54"/>
    <w:rsid w:val="006E44DB"/>
    <w:rsid w:val="006F0CF3"/>
    <w:rsid w:val="006F3173"/>
    <w:rsid w:val="006F5565"/>
    <w:rsid w:val="007043C7"/>
    <w:rsid w:val="00707CC4"/>
    <w:rsid w:val="00710A12"/>
    <w:rsid w:val="00711BFA"/>
    <w:rsid w:val="00711F4D"/>
    <w:rsid w:val="00723FD2"/>
    <w:rsid w:val="00724B8B"/>
    <w:rsid w:val="007270B7"/>
    <w:rsid w:val="00730760"/>
    <w:rsid w:val="007325AC"/>
    <w:rsid w:val="007346AC"/>
    <w:rsid w:val="00741422"/>
    <w:rsid w:val="007416BF"/>
    <w:rsid w:val="00741A67"/>
    <w:rsid w:val="007442CE"/>
    <w:rsid w:val="007454A4"/>
    <w:rsid w:val="0074763C"/>
    <w:rsid w:val="0075077E"/>
    <w:rsid w:val="0075707F"/>
    <w:rsid w:val="00757930"/>
    <w:rsid w:val="0076067E"/>
    <w:rsid w:val="00760821"/>
    <w:rsid w:val="00760AF4"/>
    <w:rsid w:val="00762491"/>
    <w:rsid w:val="00762598"/>
    <w:rsid w:val="0076359A"/>
    <w:rsid w:val="0077578C"/>
    <w:rsid w:val="00777F70"/>
    <w:rsid w:val="007816F1"/>
    <w:rsid w:val="0079099F"/>
    <w:rsid w:val="00795224"/>
    <w:rsid w:val="00797068"/>
    <w:rsid w:val="00797204"/>
    <w:rsid w:val="007A450B"/>
    <w:rsid w:val="007A59CE"/>
    <w:rsid w:val="007A5D57"/>
    <w:rsid w:val="007B2B11"/>
    <w:rsid w:val="007B3CA6"/>
    <w:rsid w:val="007B3D75"/>
    <w:rsid w:val="007C2970"/>
    <w:rsid w:val="007C52A1"/>
    <w:rsid w:val="007C54FA"/>
    <w:rsid w:val="007C5FD3"/>
    <w:rsid w:val="007C6A01"/>
    <w:rsid w:val="007D3094"/>
    <w:rsid w:val="007D36AE"/>
    <w:rsid w:val="007E323F"/>
    <w:rsid w:val="007F0BD8"/>
    <w:rsid w:val="007F1274"/>
    <w:rsid w:val="007F444C"/>
    <w:rsid w:val="007F6CC2"/>
    <w:rsid w:val="00800455"/>
    <w:rsid w:val="00805279"/>
    <w:rsid w:val="008059D4"/>
    <w:rsid w:val="00811D51"/>
    <w:rsid w:val="008129C4"/>
    <w:rsid w:val="0081302D"/>
    <w:rsid w:val="0081704F"/>
    <w:rsid w:val="00821BBD"/>
    <w:rsid w:val="00822D0E"/>
    <w:rsid w:val="008233FF"/>
    <w:rsid w:val="00823A34"/>
    <w:rsid w:val="008256CA"/>
    <w:rsid w:val="008270AE"/>
    <w:rsid w:val="00827294"/>
    <w:rsid w:val="0083013F"/>
    <w:rsid w:val="008304F2"/>
    <w:rsid w:val="00835497"/>
    <w:rsid w:val="00836594"/>
    <w:rsid w:val="008419B9"/>
    <w:rsid w:val="00842C7E"/>
    <w:rsid w:val="00844444"/>
    <w:rsid w:val="008514B0"/>
    <w:rsid w:val="00851B9B"/>
    <w:rsid w:val="00853F2D"/>
    <w:rsid w:val="008653F8"/>
    <w:rsid w:val="00865D6D"/>
    <w:rsid w:val="008664A6"/>
    <w:rsid w:val="00866542"/>
    <w:rsid w:val="0086786C"/>
    <w:rsid w:val="00873455"/>
    <w:rsid w:val="008808B4"/>
    <w:rsid w:val="00884AE4"/>
    <w:rsid w:val="00885674"/>
    <w:rsid w:val="00892591"/>
    <w:rsid w:val="008934C7"/>
    <w:rsid w:val="008941FD"/>
    <w:rsid w:val="008B1F0E"/>
    <w:rsid w:val="008B46B3"/>
    <w:rsid w:val="008B4CC6"/>
    <w:rsid w:val="008C02C2"/>
    <w:rsid w:val="008C0962"/>
    <w:rsid w:val="008C0A87"/>
    <w:rsid w:val="008C1012"/>
    <w:rsid w:val="008C2071"/>
    <w:rsid w:val="008C250A"/>
    <w:rsid w:val="008C3EA0"/>
    <w:rsid w:val="008C54B3"/>
    <w:rsid w:val="008D263F"/>
    <w:rsid w:val="008D5732"/>
    <w:rsid w:val="008D58F2"/>
    <w:rsid w:val="008E18D0"/>
    <w:rsid w:val="008E37CF"/>
    <w:rsid w:val="008E38F2"/>
    <w:rsid w:val="008E4D59"/>
    <w:rsid w:val="008F0EB4"/>
    <w:rsid w:val="008F1E17"/>
    <w:rsid w:val="008F2E13"/>
    <w:rsid w:val="008F59D1"/>
    <w:rsid w:val="008F658C"/>
    <w:rsid w:val="0090151A"/>
    <w:rsid w:val="0090246A"/>
    <w:rsid w:val="009026A1"/>
    <w:rsid w:val="009038CE"/>
    <w:rsid w:val="00906555"/>
    <w:rsid w:val="00910134"/>
    <w:rsid w:val="00910C10"/>
    <w:rsid w:val="009131AC"/>
    <w:rsid w:val="0091344F"/>
    <w:rsid w:val="00914CE1"/>
    <w:rsid w:val="00916F8F"/>
    <w:rsid w:val="009203E3"/>
    <w:rsid w:val="00920A1B"/>
    <w:rsid w:val="00920E57"/>
    <w:rsid w:val="00923B1B"/>
    <w:rsid w:val="00931D83"/>
    <w:rsid w:val="00933A1A"/>
    <w:rsid w:val="0093555B"/>
    <w:rsid w:val="00940386"/>
    <w:rsid w:val="00942009"/>
    <w:rsid w:val="00945BDA"/>
    <w:rsid w:val="009550FD"/>
    <w:rsid w:val="00955A75"/>
    <w:rsid w:val="00957A4D"/>
    <w:rsid w:val="00964780"/>
    <w:rsid w:val="00965C2F"/>
    <w:rsid w:val="009710A7"/>
    <w:rsid w:val="009720DC"/>
    <w:rsid w:val="00980A0A"/>
    <w:rsid w:val="00985B1B"/>
    <w:rsid w:val="00985E57"/>
    <w:rsid w:val="0098682A"/>
    <w:rsid w:val="00996FE6"/>
    <w:rsid w:val="00997B89"/>
    <w:rsid w:val="009A28E5"/>
    <w:rsid w:val="009A38EF"/>
    <w:rsid w:val="009A545D"/>
    <w:rsid w:val="009A6C03"/>
    <w:rsid w:val="009A7835"/>
    <w:rsid w:val="009B3ADF"/>
    <w:rsid w:val="009B4FBE"/>
    <w:rsid w:val="009B5923"/>
    <w:rsid w:val="009B6D3A"/>
    <w:rsid w:val="009C1CC3"/>
    <w:rsid w:val="009C5C41"/>
    <w:rsid w:val="009C7C6E"/>
    <w:rsid w:val="009D1E7E"/>
    <w:rsid w:val="009D23B8"/>
    <w:rsid w:val="009F0C9D"/>
    <w:rsid w:val="009F1B70"/>
    <w:rsid w:val="009F1F7D"/>
    <w:rsid w:val="009F26E7"/>
    <w:rsid w:val="009F69EA"/>
    <w:rsid w:val="009F6A2F"/>
    <w:rsid w:val="00A10DAE"/>
    <w:rsid w:val="00A11878"/>
    <w:rsid w:val="00A12FB6"/>
    <w:rsid w:val="00A130EE"/>
    <w:rsid w:val="00A137ED"/>
    <w:rsid w:val="00A13A2F"/>
    <w:rsid w:val="00A13C52"/>
    <w:rsid w:val="00A209C4"/>
    <w:rsid w:val="00A24EE3"/>
    <w:rsid w:val="00A33760"/>
    <w:rsid w:val="00A358D6"/>
    <w:rsid w:val="00A372CB"/>
    <w:rsid w:val="00A4115D"/>
    <w:rsid w:val="00A425D8"/>
    <w:rsid w:val="00A431E5"/>
    <w:rsid w:val="00A43268"/>
    <w:rsid w:val="00A43D25"/>
    <w:rsid w:val="00A442D8"/>
    <w:rsid w:val="00A4492A"/>
    <w:rsid w:val="00A44996"/>
    <w:rsid w:val="00A47058"/>
    <w:rsid w:val="00A50BDE"/>
    <w:rsid w:val="00A51004"/>
    <w:rsid w:val="00A52E8F"/>
    <w:rsid w:val="00A5658B"/>
    <w:rsid w:val="00A56E12"/>
    <w:rsid w:val="00A6258A"/>
    <w:rsid w:val="00A6515D"/>
    <w:rsid w:val="00A70C41"/>
    <w:rsid w:val="00A72165"/>
    <w:rsid w:val="00A76FFC"/>
    <w:rsid w:val="00A77789"/>
    <w:rsid w:val="00A77CCB"/>
    <w:rsid w:val="00A80BD5"/>
    <w:rsid w:val="00A8186D"/>
    <w:rsid w:val="00A905DD"/>
    <w:rsid w:val="00A91804"/>
    <w:rsid w:val="00A92D7B"/>
    <w:rsid w:val="00A941BF"/>
    <w:rsid w:val="00A96F74"/>
    <w:rsid w:val="00AA07BE"/>
    <w:rsid w:val="00AA1E00"/>
    <w:rsid w:val="00AA457F"/>
    <w:rsid w:val="00AA5E80"/>
    <w:rsid w:val="00AA6133"/>
    <w:rsid w:val="00AA69F4"/>
    <w:rsid w:val="00AA6B9D"/>
    <w:rsid w:val="00AD2D04"/>
    <w:rsid w:val="00AD7D8D"/>
    <w:rsid w:val="00AE32BD"/>
    <w:rsid w:val="00AF02D5"/>
    <w:rsid w:val="00AF0A2C"/>
    <w:rsid w:val="00AF2473"/>
    <w:rsid w:val="00B00EFD"/>
    <w:rsid w:val="00B10C94"/>
    <w:rsid w:val="00B1774A"/>
    <w:rsid w:val="00B22E2C"/>
    <w:rsid w:val="00B24370"/>
    <w:rsid w:val="00B25E0F"/>
    <w:rsid w:val="00B266D3"/>
    <w:rsid w:val="00B27189"/>
    <w:rsid w:val="00B328E8"/>
    <w:rsid w:val="00B37204"/>
    <w:rsid w:val="00B44958"/>
    <w:rsid w:val="00B45357"/>
    <w:rsid w:val="00B45FA4"/>
    <w:rsid w:val="00B501E9"/>
    <w:rsid w:val="00B50FE0"/>
    <w:rsid w:val="00B57683"/>
    <w:rsid w:val="00B60A27"/>
    <w:rsid w:val="00B60E99"/>
    <w:rsid w:val="00B62C39"/>
    <w:rsid w:val="00B64FBE"/>
    <w:rsid w:val="00B677ED"/>
    <w:rsid w:val="00B714D1"/>
    <w:rsid w:val="00B8338B"/>
    <w:rsid w:val="00B87E2A"/>
    <w:rsid w:val="00B92443"/>
    <w:rsid w:val="00BA0F29"/>
    <w:rsid w:val="00BA4B58"/>
    <w:rsid w:val="00BA6982"/>
    <w:rsid w:val="00BB4C99"/>
    <w:rsid w:val="00BB6854"/>
    <w:rsid w:val="00BB77C6"/>
    <w:rsid w:val="00BB782B"/>
    <w:rsid w:val="00BC19AC"/>
    <w:rsid w:val="00BC1C16"/>
    <w:rsid w:val="00BC7B0F"/>
    <w:rsid w:val="00BD1476"/>
    <w:rsid w:val="00BD19BF"/>
    <w:rsid w:val="00BD3A11"/>
    <w:rsid w:val="00BD6A78"/>
    <w:rsid w:val="00BD6B50"/>
    <w:rsid w:val="00BE54F9"/>
    <w:rsid w:val="00BF471C"/>
    <w:rsid w:val="00BF494E"/>
    <w:rsid w:val="00BF611B"/>
    <w:rsid w:val="00BF722E"/>
    <w:rsid w:val="00C01275"/>
    <w:rsid w:val="00C04B38"/>
    <w:rsid w:val="00C07E65"/>
    <w:rsid w:val="00C16BFB"/>
    <w:rsid w:val="00C16F89"/>
    <w:rsid w:val="00C23715"/>
    <w:rsid w:val="00C24EAA"/>
    <w:rsid w:val="00C25475"/>
    <w:rsid w:val="00C2561E"/>
    <w:rsid w:val="00C26026"/>
    <w:rsid w:val="00C334E8"/>
    <w:rsid w:val="00C36FC3"/>
    <w:rsid w:val="00C4061F"/>
    <w:rsid w:val="00C42229"/>
    <w:rsid w:val="00C42A3A"/>
    <w:rsid w:val="00C43326"/>
    <w:rsid w:val="00C44932"/>
    <w:rsid w:val="00C46F9E"/>
    <w:rsid w:val="00C47397"/>
    <w:rsid w:val="00C47B48"/>
    <w:rsid w:val="00C521B3"/>
    <w:rsid w:val="00C52D5C"/>
    <w:rsid w:val="00C551FC"/>
    <w:rsid w:val="00C5671B"/>
    <w:rsid w:val="00C63310"/>
    <w:rsid w:val="00C65460"/>
    <w:rsid w:val="00C66623"/>
    <w:rsid w:val="00C6790F"/>
    <w:rsid w:val="00C71300"/>
    <w:rsid w:val="00C73482"/>
    <w:rsid w:val="00C7545E"/>
    <w:rsid w:val="00C81D30"/>
    <w:rsid w:val="00C8436C"/>
    <w:rsid w:val="00C84F7E"/>
    <w:rsid w:val="00C867E1"/>
    <w:rsid w:val="00C95C63"/>
    <w:rsid w:val="00CA1714"/>
    <w:rsid w:val="00CA265F"/>
    <w:rsid w:val="00CA26BB"/>
    <w:rsid w:val="00CA5409"/>
    <w:rsid w:val="00CA59D3"/>
    <w:rsid w:val="00CC3457"/>
    <w:rsid w:val="00CC5931"/>
    <w:rsid w:val="00CC6A77"/>
    <w:rsid w:val="00CD38DB"/>
    <w:rsid w:val="00CE0CB8"/>
    <w:rsid w:val="00CE665B"/>
    <w:rsid w:val="00CF1454"/>
    <w:rsid w:val="00CF5E03"/>
    <w:rsid w:val="00CF69B9"/>
    <w:rsid w:val="00D02C53"/>
    <w:rsid w:val="00D06ADA"/>
    <w:rsid w:val="00D07F46"/>
    <w:rsid w:val="00D11183"/>
    <w:rsid w:val="00D1315F"/>
    <w:rsid w:val="00D16327"/>
    <w:rsid w:val="00D17861"/>
    <w:rsid w:val="00D20DDC"/>
    <w:rsid w:val="00D24284"/>
    <w:rsid w:val="00D249FC"/>
    <w:rsid w:val="00D27A4A"/>
    <w:rsid w:val="00D30BFB"/>
    <w:rsid w:val="00D31C0E"/>
    <w:rsid w:val="00D33D83"/>
    <w:rsid w:val="00D34963"/>
    <w:rsid w:val="00D42C6A"/>
    <w:rsid w:val="00D4322A"/>
    <w:rsid w:val="00D45112"/>
    <w:rsid w:val="00D51BD3"/>
    <w:rsid w:val="00D51E20"/>
    <w:rsid w:val="00D528E8"/>
    <w:rsid w:val="00D55974"/>
    <w:rsid w:val="00D6026C"/>
    <w:rsid w:val="00D619E6"/>
    <w:rsid w:val="00D642CC"/>
    <w:rsid w:val="00D65403"/>
    <w:rsid w:val="00D66BDA"/>
    <w:rsid w:val="00D704E2"/>
    <w:rsid w:val="00D724CD"/>
    <w:rsid w:val="00D7259D"/>
    <w:rsid w:val="00D81B83"/>
    <w:rsid w:val="00D840CF"/>
    <w:rsid w:val="00D8465B"/>
    <w:rsid w:val="00D84F05"/>
    <w:rsid w:val="00D86ECB"/>
    <w:rsid w:val="00D91D4F"/>
    <w:rsid w:val="00D92EBD"/>
    <w:rsid w:val="00D96E24"/>
    <w:rsid w:val="00DA1CB8"/>
    <w:rsid w:val="00DB285A"/>
    <w:rsid w:val="00DB4265"/>
    <w:rsid w:val="00DC14E1"/>
    <w:rsid w:val="00DC74C5"/>
    <w:rsid w:val="00DD1D6F"/>
    <w:rsid w:val="00DD2650"/>
    <w:rsid w:val="00DD520A"/>
    <w:rsid w:val="00DD617D"/>
    <w:rsid w:val="00DE0B02"/>
    <w:rsid w:val="00DE4A0E"/>
    <w:rsid w:val="00DF01D0"/>
    <w:rsid w:val="00DF02DC"/>
    <w:rsid w:val="00DF075F"/>
    <w:rsid w:val="00DF42AD"/>
    <w:rsid w:val="00E02ADA"/>
    <w:rsid w:val="00E03C4E"/>
    <w:rsid w:val="00E10715"/>
    <w:rsid w:val="00E1119D"/>
    <w:rsid w:val="00E15115"/>
    <w:rsid w:val="00E15857"/>
    <w:rsid w:val="00E17D58"/>
    <w:rsid w:val="00E3080E"/>
    <w:rsid w:val="00E362B7"/>
    <w:rsid w:val="00E42F93"/>
    <w:rsid w:val="00E43E8F"/>
    <w:rsid w:val="00E4407E"/>
    <w:rsid w:val="00E46296"/>
    <w:rsid w:val="00E468D5"/>
    <w:rsid w:val="00E46B0A"/>
    <w:rsid w:val="00E47145"/>
    <w:rsid w:val="00E57553"/>
    <w:rsid w:val="00E62721"/>
    <w:rsid w:val="00E71D84"/>
    <w:rsid w:val="00E77886"/>
    <w:rsid w:val="00E77AF7"/>
    <w:rsid w:val="00E81AC0"/>
    <w:rsid w:val="00E8463D"/>
    <w:rsid w:val="00E9119A"/>
    <w:rsid w:val="00E956FB"/>
    <w:rsid w:val="00EA1162"/>
    <w:rsid w:val="00EA1625"/>
    <w:rsid w:val="00EA2920"/>
    <w:rsid w:val="00EA6E13"/>
    <w:rsid w:val="00EA7458"/>
    <w:rsid w:val="00EB131F"/>
    <w:rsid w:val="00EB1DC0"/>
    <w:rsid w:val="00EB2DAD"/>
    <w:rsid w:val="00EB462C"/>
    <w:rsid w:val="00EB51A7"/>
    <w:rsid w:val="00EB6A2A"/>
    <w:rsid w:val="00EB71D2"/>
    <w:rsid w:val="00EC3FD1"/>
    <w:rsid w:val="00EC4549"/>
    <w:rsid w:val="00EC53B1"/>
    <w:rsid w:val="00ED108A"/>
    <w:rsid w:val="00ED15B9"/>
    <w:rsid w:val="00EE2A48"/>
    <w:rsid w:val="00EE2E56"/>
    <w:rsid w:val="00EF097B"/>
    <w:rsid w:val="00EF2487"/>
    <w:rsid w:val="00EF2929"/>
    <w:rsid w:val="00EF4BEC"/>
    <w:rsid w:val="00F0488F"/>
    <w:rsid w:val="00F0634C"/>
    <w:rsid w:val="00F0728C"/>
    <w:rsid w:val="00F1127F"/>
    <w:rsid w:val="00F21DC8"/>
    <w:rsid w:val="00F22331"/>
    <w:rsid w:val="00F253A4"/>
    <w:rsid w:val="00F34650"/>
    <w:rsid w:val="00F34F88"/>
    <w:rsid w:val="00F36133"/>
    <w:rsid w:val="00F36137"/>
    <w:rsid w:val="00F45750"/>
    <w:rsid w:val="00F45B5D"/>
    <w:rsid w:val="00F45D17"/>
    <w:rsid w:val="00F46906"/>
    <w:rsid w:val="00F50929"/>
    <w:rsid w:val="00F52119"/>
    <w:rsid w:val="00F527CC"/>
    <w:rsid w:val="00F602C6"/>
    <w:rsid w:val="00F63C52"/>
    <w:rsid w:val="00F64367"/>
    <w:rsid w:val="00F6756A"/>
    <w:rsid w:val="00F90F48"/>
    <w:rsid w:val="00F93878"/>
    <w:rsid w:val="00F93F3D"/>
    <w:rsid w:val="00FA3D5E"/>
    <w:rsid w:val="00FA4331"/>
    <w:rsid w:val="00FA4EE9"/>
    <w:rsid w:val="00FB00EB"/>
    <w:rsid w:val="00FB2518"/>
    <w:rsid w:val="00FB4D40"/>
    <w:rsid w:val="00FB646F"/>
    <w:rsid w:val="00FC0B3E"/>
    <w:rsid w:val="00FC598A"/>
    <w:rsid w:val="00FC76E7"/>
    <w:rsid w:val="00FD1D2C"/>
    <w:rsid w:val="00FD3B47"/>
    <w:rsid w:val="00FD4536"/>
    <w:rsid w:val="00FD7D0C"/>
    <w:rsid w:val="00FE0B9D"/>
    <w:rsid w:val="00FE1063"/>
    <w:rsid w:val="00FE3DA8"/>
    <w:rsid w:val="00FE62D5"/>
    <w:rsid w:val="00FF2CD3"/>
    <w:rsid w:val="00FF57B2"/>
    <w:rsid w:val="00FF7518"/>
    <w:rsid w:val="05F0DA1F"/>
    <w:rsid w:val="0C37E251"/>
    <w:rsid w:val="0EEFAEF7"/>
    <w:rsid w:val="121A4693"/>
    <w:rsid w:val="16EF808A"/>
    <w:rsid w:val="1A8B785A"/>
    <w:rsid w:val="23C01B87"/>
    <w:rsid w:val="27C76DCC"/>
    <w:rsid w:val="2F79B1B1"/>
    <w:rsid w:val="2FF69121"/>
    <w:rsid w:val="345481A2"/>
    <w:rsid w:val="3956589C"/>
    <w:rsid w:val="3959148F"/>
    <w:rsid w:val="4014A271"/>
    <w:rsid w:val="41A53280"/>
    <w:rsid w:val="43A27F91"/>
    <w:rsid w:val="49A25C5A"/>
    <w:rsid w:val="4B1C65CA"/>
    <w:rsid w:val="5067DA3C"/>
    <w:rsid w:val="5608D06E"/>
    <w:rsid w:val="5B2F88F4"/>
    <w:rsid w:val="5C481378"/>
    <w:rsid w:val="66F52D10"/>
    <w:rsid w:val="73587A20"/>
    <w:rsid w:val="7A5EDA8F"/>
    <w:rsid w:val="7C57DFE3"/>
    <w:rsid w:val="7C6148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F77E2"/>
  <w15:chartTrackingRefBased/>
  <w15:docId w15:val="{FD7D12C5-5E7B-42F6-B5E3-4F824B03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23"/>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autoRedefine/>
    <w:uiPriority w:val="9"/>
    <w:qFormat/>
    <w:rsid w:val="00D20DDC"/>
    <w:pPr>
      <w:keepNext/>
      <w:keepLines/>
      <w:numPr>
        <w:numId w:val="33"/>
      </w:numPr>
      <w:spacing w:before="240" w:line="240" w:lineRule="auto"/>
      <w:ind w:left="630" w:hanging="450"/>
      <w:outlineLvl w:val="1"/>
    </w:pPr>
    <w:rPr>
      <w:rFonts w:asciiTheme="majorHAnsi" w:eastAsia="Times New Roman" w:hAnsiTheme="majorHAnsi" w:cs="Arial"/>
      <w:bCs/>
      <w:noProof/>
    </w:rPr>
  </w:style>
  <w:style w:type="paragraph" w:styleId="Heading3">
    <w:name w:val="heading 3"/>
    <w:basedOn w:val="Normal"/>
    <w:next w:val="Normal"/>
    <w:link w:val="Heading3Char"/>
    <w:uiPriority w:val="9"/>
    <w:qFormat/>
    <w:rsid w:val="007A450B"/>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D20DDC"/>
    <w:rPr>
      <w:rFonts w:asciiTheme="majorHAnsi" w:eastAsia="Times New Roman"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styleId="Revision">
    <w:name w:val="Revision"/>
    <w:hidden/>
    <w:uiPriority w:val="99"/>
    <w:semiHidden/>
    <w:rsid w:val="00A12FB6"/>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074832">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3.svg"/><Relationship Id="rId2" Type="http://schemas.openxmlformats.org/officeDocument/2006/relationships/image" Target="media/image12.png"/><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image" Target="media/image13.svg"/><Relationship Id="rId2" Type="http://schemas.openxmlformats.org/officeDocument/2006/relationships/image" Target="media/image12.png"/><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kinner\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097f1e6-5941-48e7-ac45-8c5509127d4f" ContentTypeId="0x01010014768F94803F42BEA62C5B7969543DC7" PreviousValue="false"/>
</file>

<file path=customXml/item2.xml><?xml version="1.0" encoding="utf-8"?>
<TemplafyTemplateConfiguration><![CDATA[{"elementsMetadata":[{"type":"pictureContentControl","id":"796daee5-254e-4749-85f9-5f0a649cb1c7","elementConfiguration":{"inheritDimensions":"inheritHeight","binding":"Form.DocLang.Logo_stacked_white","removeAndKeepContent":false,"disableUpdates":false,"type":"image"}},{"type":"pictureContentControl","id":"b03821dc-30d3-4698-b1c6-e6a7839c1183","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 expressive design","templateDescription":"","enableDocumentContentUpdater":true,"version":"1.10"}]]>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b3192-023e-4cb9-a2ae-4ed9fadc7a0f">
      <Terms xmlns="http://schemas.microsoft.com/office/infopath/2007/PartnerControls"/>
    </lcf76f155ced4ddcb4097134ff3c332f>
    <IconOverlay xmlns="http://schemas.microsoft.com/sharepoint/v4" xsi:nil="true"/>
    <TaxCatchAll xmlns="97a2c079-d1fd-410b-b0f0-ee08b716511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8.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A883787280CA1148B813F2944FB4FF76" ma:contentTypeVersion="129" ma:contentTypeDescription="A work in progress document. &#10;Retention period upon archiving: 0 years." ma:contentTypeScope="" ma:versionID="63c7ab4a0ade012ee4513fae1679b7d4">
  <xsd:schema xmlns:xsd="http://www.w3.org/2001/XMLSchema" xmlns:xs="http://www.w3.org/2001/XMLSchema" xmlns:p="http://schemas.microsoft.com/office/2006/metadata/properties" xmlns:ns2="a2ab3192-023e-4cb9-a2ae-4ed9fadc7a0f" xmlns:ns3="http://schemas.microsoft.com/sharepoint/v4" xmlns:ns4="97a2c079-d1fd-410b-b0f0-ee08b7165110" targetNamespace="http://schemas.microsoft.com/office/2006/metadata/properties" ma:root="true" ma:fieldsID="1ead6770c8bfb1dcef0701ee6d7f8560" ns2:_="" ns3:_="" ns4:_="">
    <xsd:import namespace="a2ab3192-023e-4cb9-a2ae-4ed9fadc7a0f"/>
    <xsd:import namespace="http://schemas.microsoft.com/sharepoint/v4"/>
    <xsd:import namespace="97a2c079-d1fd-410b-b0f0-ee08b71651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IconOverlay"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3192-023e-4cb9-a2ae-4ed9fadc7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02ec4b-3f1f-45e8-8c80-7f91c3a0c0a0}" ma:internalName="TaxCatchAll" ma:showField="CatchAllData" ma:web="1b915edb-fe35-4748-bc78-be0abdbec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8D276-9715-4401-9C31-E08EEDA46583}">
  <ds:schemaRefs>
    <ds:schemaRef ds:uri="Microsoft.SharePoint.Taxonomy.ContentTypeSync"/>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a2ab3192-023e-4cb9-a2ae-4ed9fadc7a0f"/>
    <ds:schemaRef ds:uri="http://schemas.microsoft.com/sharepoint/v4"/>
    <ds:schemaRef ds:uri="97a2c079-d1fd-410b-b0f0-ee08b7165110"/>
  </ds:schemaRefs>
</ds:datastoreItem>
</file>

<file path=customXml/itemProps4.xml><?xml version="1.0" encoding="utf-8"?>
<ds:datastoreItem xmlns:ds="http://schemas.openxmlformats.org/officeDocument/2006/customXml" ds:itemID="{7C803ACE-ABDA-4526-B514-AA24033461F3}">
  <ds:schemaRefs>
    <ds:schemaRef ds:uri="http://schemas.microsoft.com/sharepoint/events"/>
  </ds:schemaRefs>
</ds:datastoreItem>
</file>

<file path=customXml/itemProps5.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6.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7.xml><?xml version="1.0" encoding="utf-8"?>
<ds:datastoreItem xmlns:ds="http://schemas.openxmlformats.org/officeDocument/2006/customXml" ds:itemID="{AC9D8980-C987-48AF-BFD7-20D6444F7008}">
  <ds:schemaRefs/>
</ds:datastoreItem>
</file>

<file path=customXml/itemProps8.xml><?xml version="1.0" encoding="utf-8"?>
<ds:datastoreItem xmlns:ds="http://schemas.openxmlformats.org/officeDocument/2006/customXml" ds:itemID="{27A45338-2CEC-45C4-8F30-E3AC54B6A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b3192-023e-4cb9-a2ae-4ed9fadc7a0f"/>
    <ds:schemaRef ds:uri="http://schemas.microsoft.com/sharepoint/v4"/>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GF Report Template 1 Column</Template>
  <TotalTime>8</TotalTime>
  <Pages>3</Pages>
  <Words>694</Words>
  <Characters>3961</Characters>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2019-02-07T10:49:00Z</cp:lastPrinted>
  <dcterms:created xsi:type="dcterms:W3CDTF">2024-11-11T13:00:00Z</dcterms:created>
  <dcterms:modified xsi:type="dcterms:W3CDTF">2024-11-11T13:00:00Z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0x01010014768F94803F42BEA62C5B7969543DC700A883787280CA1148B813F2944FB4FF76</vt:lpwstr>
  </property>
  <property fmtid="{D5CDD505-2E9C-101B-9397-08002B2CF9AE}" pid="5" name="TemplafyTenantId">
    <vt:lpwstr>theglobalfund</vt:lpwstr>
  </property>
  <property fmtid="{D5CDD505-2E9C-101B-9397-08002B2CF9AE}" pid="6" name="TemplafyTemplateId">
    <vt:lpwstr>638048978723196054</vt:lpwstr>
  </property>
  <property fmtid="{D5CDD505-2E9C-101B-9397-08002B2CF9AE}" pid="7" name="TemplafyUserProfileId">
    <vt:lpwstr>637976350680608511</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
    <vt:lpwstr>2MX3P7Y5RS4X-61670648-5166</vt:lpwstr>
  </property>
  <property fmtid="{D5CDD505-2E9C-101B-9397-08002B2CF9AE}" pid="11" name="_dlc_DocIdItemGuid">
    <vt:lpwstr>b314f02d-83e2-4205-9554-90d8bd1fc58e</vt:lpwstr>
  </property>
  <property fmtid="{D5CDD505-2E9C-101B-9397-08002B2CF9AE}" pid="12" name="_dlc_DocIdUrl">
    <vt:lpwstr>https://tgf.sharepoint.com/sites/TSCMS1/CMSS/_layouts/15/DocIdRedir.aspx?ID=2MX3P7Y5RS4X-61670648-5166, 2MX3P7Y5RS4X-61670648-5166</vt:lpwstr>
  </property>
  <property fmtid="{D5CDD505-2E9C-101B-9397-08002B2CF9AE}" pid="13" name="MediaServiceImageTags">
    <vt:lpwstr/>
  </property>
</Properties>
</file>