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117E" w14:textId="4A9371A2" w:rsidR="00F90F48" w:rsidRPr="00004281" w:rsidRDefault="00B8053B" w:rsidP="003271E3">
      <w:pPr>
        <w:pStyle w:val="Title"/>
        <w:rPr>
          <w:sz w:val="32"/>
          <w:szCs w:val="32"/>
          <w:lang w:val="es-ES"/>
        </w:rPr>
      </w:pPr>
      <w:r>
        <w:rPr>
          <w:sz w:val="32"/>
          <w:szCs w:val="32"/>
          <w:lang w:val="es"/>
        </w:rPr>
        <w:t>Dispositivos médicos: Formulario de notificación de deficiencias</w:t>
      </w:r>
    </w:p>
    <w:p w14:paraId="7F00F751" w14:textId="77777777" w:rsidR="00A11DA6" w:rsidRPr="009A2761" w:rsidRDefault="00A11DA6" w:rsidP="00A11DA6">
      <w:pPr>
        <w:pStyle w:val="Subtitle"/>
        <w:rPr>
          <w:sz w:val="40"/>
          <w:szCs w:val="40"/>
          <w:lang w:val="es-ES"/>
        </w:rPr>
      </w:pPr>
    </w:p>
    <w:p w14:paraId="09121C4B" w14:textId="76277A2C" w:rsidR="00AC0617" w:rsidRPr="00004281" w:rsidRDefault="00B45D7B" w:rsidP="00955CFF">
      <w:pPr>
        <w:jc w:val="both"/>
        <w:rPr>
          <w:lang w:val="es-ES"/>
        </w:rPr>
      </w:pPr>
      <w:r>
        <w:rPr>
          <w:lang w:val="es"/>
        </w:rPr>
        <w:t xml:space="preserve">Debe enviarse a la siguiente dirección del Equipo de Aseguramiento de la Calidad del Fondo Mundial: </w:t>
      </w:r>
      <w:hyperlink r:id="rId13" w:history="1">
        <w:r w:rsidR="00FA63E4" w:rsidRPr="006804B6">
          <w:rPr>
            <w:rStyle w:val="Hyperlink"/>
            <w:lang w:val="es"/>
          </w:rPr>
          <w:t>healthproductqualityassurance@theglobalfund.org</w:t>
        </w:r>
      </w:hyperlink>
      <w:r w:rsidR="00FA63E4">
        <w:rPr>
          <w:lang w:val="es"/>
        </w:rPr>
        <w:t xml:space="preserve"> </w:t>
      </w:r>
      <w:r w:rsidR="002A6F5C">
        <w:rPr>
          <w:lang w:val="es"/>
        </w:rPr>
        <w:t xml:space="preserve"> </w:t>
      </w:r>
    </w:p>
    <w:p w14:paraId="1EC98215" w14:textId="77777777" w:rsidR="00D52940" w:rsidRPr="00004281" w:rsidRDefault="00D52940" w:rsidP="00955CFF">
      <w:pPr>
        <w:spacing w:after="0"/>
        <w:jc w:val="both"/>
        <w:rPr>
          <w:b/>
          <w:bCs/>
          <w:color w:val="0070C0"/>
          <w:sz w:val="22"/>
          <w:lang w:val="es-ES"/>
        </w:rPr>
      </w:pPr>
    </w:p>
    <w:p w14:paraId="397946E6" w14:textId="022C46E2" w:rsidR="00D52940" w:rsidRPr="00004281" w:rsidRDefault="00D52940" w:rsidP="00955CFF">
      <w:pPr>
        <w:jc w:val="both"/>
        <w:rPr>
          <w:b/>
          <w:bCs/>
          <w:color w:val="FF0000"/>
          <w:lang w:val="es-ES"/>
        </w:rPr>
      </w:pPr>
      <w:r>
        <w:rPr>
          <w:rFonts w:eastAsia="Times New Roman" w:cs="Arial"/>
          <w:color w:val="000000"/>
          <w:szCs w:val="24"/>
          <w:lang w:val="es"/>
        </w:rPr>
        <w:t xml:space="preserve">Este formulario de notificación incluye información relacionada con posibles reacciones adversas, defectos de calidad, deficiencias o eventos adversos de productos sanitarios distribuidos a través del Fondo Mundial (la "información sanitaria"). La información sanitaria puede compartirse dentro de la organización del Fondo Mundial o con otras organizaciones internacionales, </w:t>
      </w:r>
      <w:r w:rsidR="001860F7">
        <w:rPr>
          <w:rFonts w:eastAsia="Times New Roman" w:cs="Arial"/>
          <w:color w:val="000000"/>
          <w:szCs w:val="24"/>
          <w:lang w:val="es"/>
        </w:rPr>
        <w:t>autoridades reguladoras nacionales</w:t>
      </w:r>
      <w:r>
        <w:rPr>
          <w:rFonts w:eastAsia="Times New Roman" w:cs="Arial"/>
          <w:color w:val="000000"/>
          <w:szCs w:val="24"/>
          <w:lang w:val="es"/>
        </w:rPr>
        <w:t xml:space="preserve">, fabricantes o proveedores de productos sanitarios, </w:t>
      </w:r>
      <w:r w:rsidR="009064A0">
        <w:rPr>
          <w:rFonts w:eastAsia="Times New Roman" w:cs="Arial"/>
          <w:color w:val="000000"/>
          <w:szCs w:val="24"/>
          <w:lang w:val="es"/>
        </w:rPr>
        <w:t>o agencias</w:t>
      </w:r>
      <w:r>
        <w:rPr>
          <w:rFonts w:eastAsia="Times New Roman" w:cs="Arial"/>
          <w:color w:val="000000"/>
          <w:szCs w:val="24"/>
          <w:lang w:val="es"/>
        </w:rPr>
        <w:t xml:space="preserve"> de adquisiciones. </w:t>
      </w:r>
    </w:p>
    <w:p w14:paraId="22654A77" w14:textId="77777777" w:rsidR="00B45D7B" w:rsidRPr="00004281" w:rsidRDefault="00B45D7B" w:rsidP="00B45D7B">
      <w:pPr>
        <w:spacing w:after="0"/>
        <w:jc w:val="center"/>
        <w:rPr>
          <w:color w:val="0070C0"/>
          <w:sz w:val="22"/>
          <w:lang w:val="es-ES"/>
        </w:rPr>
      </w:pPr>
    </w:p>
    <w:p w14:paraId="44D2F9E7" w14:textId="389C04CF" w:rsidR="003D1DD7" w:rsidRPr="003271E3" w:rsidRDefault="003D1DD7" w:rsidP="003271E3">
      <w:pPr>
        <w:pStyle w:val="Heading4"/>
      </w:pPr>
      <w:r>
        <w:rPr>
          <w:iCs w:val="0"/>
          <w:lang w:val="es"/>
        </w:rPr>
        <w:t>Detalles del producto</w:t>
      </w:r>
    </w:p>
    <w:tbl>
      <w:tblPr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5439"/>
      </w:tblGrid>
      <w:tr w:rsidR="003D1DD7" w:rsidRPr="00D47419" w14:paraId="1219C591" w14:textId="77777777" w:rsidTr="003271E3">
        <w:trPr>
          <w:trHeight w:val="902"/>
        </w:trPr>
        <w:tc>
          <w:tcPr>
            <w:tcW w:w="4417" w:type="dxa"/>
          </w:tcPr>
          <w:p w14:paraId="18590DFD" w14:textId="03BC17ED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Nombre del producto/nombre comercial/nombre de la marca:</w:t>
            </w:r>
            <w:sdt>
              <w:sdtPr>
                <w:id w:val="-22345458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2B7A68F8" w14:textId="686FF26F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Número de catálogo:</w:t>
            </w:r>
            <w:sdt>
              <w:sdtPr>
                <w:id w:val="-1704478369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55F18684" w14:textId="77777777" w:rsidTr="003271E3">
        <w:trPr>
          <w:trHeight w:val="902"/>
        </w:trPr>
        <w:tc>
          <w:tcPr>
            <w:tcW w:w="4417" w:type="dxa"/>
          </w:tcPr>
          <w:p w14:paraId="4C94F5D2" w14:textId="0676079F" w:rsidR="003D1DD7" w:rsidRPr="00004281" w:rsidRDefault="003271E3" w:rsidP="003271E3">
            <w:pPr>
              <w:rPr>
                <w:lang w:val="es-ES"/>
              </w:rPr>
            </w:pPr>
            <w:r>
              <w:rPr>
                <w:lang w:val="es"/>
              </w:rPr>
              <w:t>Número de lote:</w:t>
            </w:r>
            <w:sdt>
              <w:sdtPr>
                <w:id w:val="1377425825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72698A74" w14:textId="50F9CF96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Fecha de caducidad</w:t>
            </w:r>
            <w:r w:rsidR="009064A0">
              <w:rPr>
                <w:lang w:val="es"/>
              </w:rPr>
              <w:t>/vencimiento</w:t>
            </w:r>
            <w:r>
              <w:rPr>
                <w:lang w:val="es"/>
              </w:rPr>
              <w:t>:</w:t>
            </w:r>
            <w:sdt>
              <w:sdtPr>
                <w:id w:val="-8970095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8E2515" w14:paraId="2DF9283E" w14:textId="77777777" w:rsidTr="009D66D2">
        <w:trPr>
          <w:trHeight w:val="904"/>
        </w:trPr>
        <w:tc>
          <w:tcPr>
            <w:tcW w:w="4417" w:type="dxa"/>
          </w:tcPr>
          <w:p w14:paraId="12CC6CCD" w14:textId="2C400E97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Número de versión de las instrucciones de uso:</w:t>
            </w:r>
            <w:sdt>
              <w:sdtPr>
                <w:id w:val="-344319911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4776A733" w14:textId="77777777" w:rsidR="003D1DD7" w:rsidRPr="00004281" w:rsidRDefault="003D1DD7" w:rsidP="003271E3">
            <w:pPr>
              <w:rPr>
                <w:lang w:val="es-ES"/>
              </w:rPr>
            </w:pPr>
          </w:p>
        </w:tc>
      </w:tr>
      <w:tr w:rsidR="003D1DD7" w:rsidRPr="00D47419" w14:paraId="2FB747E8" w14:textId="77777777" w:rsidTr="003271E3">
        <w:trPr>
          <w:trHeight w:val="904"/>
        </w:trPr>
        <w:tc>
          <w:tcPr>
            <w:tcW w:w="4417" w:type="dxa"/>
          </w:tcPr>
          <w:p w14:paraId="1F023952" w14:textId="75885A0E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Nombre y dirección del proveedor:</w:t>
            </w:r>
            <w:sdt>
              <w:sdtPr>
                <w:id w:val="37166382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439" w:type="dxa"/>
          </w:tcPr>
          <w:p w14:paraId="335DC765" w14:textId="08560A62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Nombre y dirección del fabricante (si es distinto al proveedor):</w:t>
            </w:r>
            <w:sdt>
              <w:sdtPr>
                <w:id w:val="45876729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254E5D6F" w14:textId="027AEFE0" w:rsidR="003D1DD7" w:rsidRPr="003271E3" w:rsidRDefault="003D1DD7" w:rsidP="003271E3">
      <w:pPr>
        <w:pStyle w:val="Heading4"/>
      </w:pPr>
      <w:r>
        <w:rPr>
          <w:iCs w:val="0"/>
          <w:lang w:val="es"/>
        </w:rPr>
        <w:t>Detalles del evento/deficiencias</w:t>
      </w:r>
    </w:p>
    <w:tbl>
      <w:tblPr>
        <w:tblW w:w="9857" w:type="dxa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5400"/>
      </w:tblGrid>
      <w:tr w:rsidR="003D1DD7" w:rsidRPr="009064A0" w14:paraId="5A397245" w14:textId="77777777" w:rsidTr="00EA0AC8">
        <w:trPr>
          <w:trHeight w:val="902"/>
        </w:trPr>
        <w:tc>
          <w:tcPr>
            <w:tcW w:w="9857" w:type="dxa"/>
            <w:gridSpan w:val="2"/>
            <w:tcBorders>
              <w:bottom w:val="single" w:sz="4" w:space="0" w:color="000000"/>
            </w:tcBorders>
          </w:tcPr>
          <w:p w14:paraId="4A63301C" w14:textId="3A6F9114" w:rsidR="003D1DD7" w:rsidRPr="00004281" w:rsidRDefault="003D1DD7" w:rsidP="003271E3">
            <w:pPr>
              <w:rPr>
                <w:lang w:val="es-ES"/>
              </w:rPr>
            </w:pPr>
            <w:r>
              <w:rPr>
                <w:lang w:val="es"/>
              </w:rPr>
              <w:t>Descripción del evento/deficiencias (explique cuál fue el problema con el producto y las consecuencias observadas o probables</w:t>
            </w:r>
            <w:r>
              <w:rPr>
                <w:vertAlign w:val="superscript"/>
                <w:lang w:val="es"/>
              </w:rPr>
              <w:t>1</w:t>
            </w:r>
            <w:r>
              <w:rPr>
                <w:lang w:val="es"/>
              </w:rPr>
              <w:t>):</w:t>
            </w:r>
            <w:sdt>
              <w:sdtPr>
                <w:id w:val="62189347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2FE7454D" w14:textId="77777777" w:rsidTr="002B0D50">
        <w:trPr>
          <w:trHeight w:val="890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192" w14:textId="1837DC1A" w:rsidR="003D1DD7" w:rsidRPr="00004281" w:rsidRDefault="003D1DD7" w:rsidP="009D66D2">
            <w:pPr>
              <w:pStyle w:val="TableParagraph"/>
              <w:spacing w:line="240" w:lineRule="auto"/>
              <w:ind w:left="70"/>
              <w:rPr>
                <w:rFonts w:asciiTheme="minorHAnsi" w:hAnsiTheme="minorHAnsi" w:cstheme="minorHAnsi"/>
                <w:sz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lang w:val="es"/>
              </w:rPr>
              <w:t>Fecha y lugar del evento/problema: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921997569"/>
                <w:placeholder>
                  <w:docPart w:val="DefaultPlaceholder_-1854013440"/>
                </w:placeholder>
                <w:showingPlcHdr/>
              </w:sdtPr>
              <w:sdtContent>
                <w:r w:rsidRPr="004072AD">
                  <w:rPr>
                    <w:rStyle w:val="PlaceholderText"/>
                    <w:rFonts w:asciiTheme="minorHAnsi" w:hAnsiTheme="minorHAnsi" w:cstheme="minorHAnsi"/>
                    <w:lang w:val="es"/>
                  </w:rPr>
                  <w:t>Haga clic o toque aquí para introducir el texto.</w:t>
                </w:r>
              </w:sdtContent>
            </w:sdt>
          </w:p>
          <w:p w14:paraId="0C7B7CFF" w14:textId="77777777" w:rsidR="005A2B55" w:rsidRPr="00004281" w:rsidRDefault="005A2B55" w:rsidP="00EA0AC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lang w:val="es-ES"/>
              </w:rPr>
            </w:pPr>
          </w:p>
          <w:p w14:paraId="33005C72" w14:textId="77777777" w:rsidR="005A2B55" w:rsidRPr="00004281" w:rsidRDefault="005A2B55" w:rsidP="009D66D2">
            <w:pPr>
              <w:pStyle w:val="TableParagraph"/>
              <w:spacing w:line="240" w:lineRule="auto"/>
              <w:ind w:left="70"/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</w:tr>
      <w:tr w:rsidR="005A2B55" w:rsidRPr="00D47419" w14:paraId="43E6C374" w14:textId="77777777" w:rsidTr="002B0D50">
        <w:trPr>
          <w:trHeight w:val="376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55A3D" w14:textId="2547D2E5" w:rsidR="005A2B55" w:rsidRPr="00004281" w:rsidRDefault="005A2B55" w:rsidP="00EA0AC8">
            <w:pPr>
              <w:rPr>
                <w:lang w:val="es-ES"/>
              </w:rPr>
            </w:pPr>
            <w:r>
              <w:rPr>
                <w:lang w:val="es"/>
              </w:rPr>
              <w:lastRenderedPageBreak/>
              <w:t xml:space="preserve">¿Informó del evento/deficiencia a la </w:t>
            </w:r>
            <w:r w:rsidR="001860F7">
              <w:rPr>
                <w:lang w:val="es"/>
              </w:rPr>
              <w:t xml:space="preserve">autoridad </w:t>
            </w:r>
            <w:r w:rsidR="00F3215D">
              <w:rPr>
                <w:lang w:val="es"/>
              </w:rPr>
              <w:t>reguladora competente</w:t>
            </w:r>
            <w:r>
              <w:rPr>
                <w:lang w:val="es"/>
              </w:rPr>
              <w:t>?</w:t>
            </w:r>
          </w:p>
          <w:p w14:paraId="0D73E2FE" w14:textId="29FFB08B" w:rsidR="005A2B55" w:rsidRPr="00EA0AC8" w:rsidRDefault="00000000" w:rsidP="00EA0AC8">
            <w:sdt>
              <w:sdtPr>
                <w:id w:val="-115837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Segoe UI Symbol" w:eastAsia="MS Gothic" w:hAnsi="Segoe UI Symbol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eastAsia="MS Gothic" w:cs="Segoe UI Symbol"/>
                <w:lang w:val="es"/>
              </w:rPr>
              <w:t xml:space="preserve">Sí          </w:t>
            </w:r>
            <w:sdt>
              <w:sdtPr>
                <w:id w:val="-1758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MS Gothic" w:eastAsia="MS Gothic" w:hAnsi="MS Gothic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eastAsia="MS Gothic" w:cs="Segoe UI Symbol"/>
                <w:lang w:val="es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EE89" w14:textId="78E920B1" w:rsidR="005A2B55" w:rsidRPr="00004281" w:rsidRDefault="005A2B55" w:rsidP="00EA0AC8">
            <w:pPr>
              <w:rPr>
                <w:lang w:val="es-ES"/>
              </w:rPr>
            </w:pPr>
            <w:r>
              <w:rPr>
                <w:lang w:val="es"/>
              </w:rPr>
              <w:t>Fecha:</w:t>
            </w:r>
            <w:sdt>
              <w:sdtPr>
                <w:id w:val="-1644431010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5A2B55" w:rsidRPr="00D47419" w14:paraId="10850B1B" w14:textId="77777777" w:rsidTr="002B0D50">
        <w:trPr>
          <w:trHeight w:val="376"/>
        </w:trPr>
        <w:tc>
          <w:tcPr>
            <w:tcW w:w="4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023" w14:textId="77777777" w:rsidR="005A2B55" w:rsidRPr="00004281" w:rsidRDefault="005A2B55" w:rsidP="00EA0AC8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DC6" w14:textId="65D47D4A" w:rsidR="005A2B55" w:rsidRPr="00004281" w:rsidRDefault="005A2B55" w:rsidP="00EA0AC8">
            <w:pPr>
              <w:rPr>
                <w:lang w:val="es-ES"/>
              </w:rPr>
            </w:pPr>
            <w:r>
              <w:rPr>
                <w:lang w:val="es"/>
              </w:rPr>
              <w:t>¿Qué medidas se han recomendado?</w:t>
            </w:r>
            <w:sdt>
              <w:sdtPr>
                <w:id w:val="1786925506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EA0AC8" w:rsidRPr="00D47419" w14:paraId="549B3098" w14:textId="77777777" w:rsidTr="006C75C7">
        <w:trPr>
          <w:trHeight w:val="376"/>
        </w:trPr>
        <w:tc>
          <w:tcPr>
            <w:tcW w:w="98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91E7" w14:textId="589AED99" w:rsidR="00EA0AC8" w:rsidRPr="00004281" w:rsidRDefault="00EA0AC8" w:rsidP="00EA0AC8">
            <w:pPr>
              <w:rPr>
                <w:lang w:val="es-ES"/>
              </w:rPr>
            </w:pPr>
            <w:r>
              <w:rPr>
                <w:lang w:val="es"/>
              </w:rPr>
              <w:t xml:space="preserve">Nombre y dirección de la </w:t>
            </w:r>
            <w:r w:rsidR="001860F7">
              <w:rPr>
                <w:lang w:val="es"/>
              </w:rPr>
              <w:t xml:space="preserve">autoridad </w:t>
            </w:r>
            <w:r w:rsidR="00F3215D">
              <w:rPr>
                <w:lang w:val="es"/>
              </w:rPr>
              <w:t>reguladora a</w:t>
            </w:r>
            <w:r>
              <w:rPr>
                <w:lang w:val="es"/>
              </w:rPr>
              <w:t xml:space="preserve"> la que se informó del problema:</w:t>
            </w:r>
            <w:sdt>
              <w:sdtPr>
                <w:id w:val="624274925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5C7676A6" w14:textId="77777777" w:rsidTr="002B0D50">
        <w:trPr>
          <w:trHeight w:val="376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642D" w14:textId="2042C2F9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>¿Ha informado al proveedor/distribuidor?</w:t>
            </w:r>
          </w:p>
          <w:p w14:paraId="64C1FDF1" w14:textId="06545AF3" w:rsidR="003D1DD7" w:rsidRPr="00004281" w:rsidRDefault="00000000" w:rsidP="00EA0AC8">
            <w:pPr>
              <w:rPr>
                <w:lang w:val="es-ES"/>
              </w:rPr>
            </w:pPr>
            <w:sdt>
              <w:sdtPr>
                <w:id w:val="-19558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Segoe UI Symbol" w:eastAsia="MS Gothic" w:hAnsi="Segoe UI Symbol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eastAsia="MS Gothic" w:cs="Segoe UI Symbol"/>
                <w:lang w:val="es"/>
              </w:rPr>
              <w:t xml:space="preserve">Sí        </w:t>
            </w:r>
            <w:sdt>
              <w:sdtPr>
                <w:id w:val="-79389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MS Gothic" w:eastAsia="MS Gothic" w:hAnsi="MS Gothic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eastAsia="MS Gothic" w:cs="Segoe UI Symbol"/>
                <w:lang w:val="es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077" w14:textId="16FAA706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 xml:space="preserve">Fecha: </w:t>
            </w:r>
            <w:sdt>
              <w:sdtPr>
                <w:id w:val="757801689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61E546CF" w14:textId="77777777" w:rsidTr="002B0D50">
        <w:trPr>
          <w:trHeight w:val="798"/>
        </w:trPr>
        <w:tc>
          <w:tcPr>
            <w:tcW w:w="4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9898" w14:textId="77777777" w:rsidR="003D1DD7" w:rsidRPr="00004281" w:rsidRDefault="003D1DD7" w:rsidP="00EA0AC8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FCE" w14:textId="5B99C747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>¿Qué medidas se han recomendado?</w:t>
            </w:r>
            <w:sdt>
              <w:sdtPr>
                <w:id w:val="-1595087922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4F5A9A7B" w14:textId="77777777" w:rsidR="003D1DD7" w:rsidRPr="00004281" w:rsidRDefault="003D1DD7" w:rsidP="00EA0AC8">
            <w:pPr>
              <w:rPr>
                <w:lang w:val="es-ES"/>
              </w:rPr>
            </w:pPr>
          </w:p>
        </w:tc>
      </w:tr>
      <w:tr w:rsidR="003D1DD7" w:rsidRPr="00D47419" w14:paraId="29CEF89D" w14:textId="77777777" w:rsidTr="002B0D50">
        <w:trPr>
          <w:trHeight w:val="378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6325" w14:textId="77777777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>¿Ha informado al fabricante?</w:t>
            </w:r>
          </w:p>
          <w:p w14:paraId="5C1A4427" w14:textId="17B93E76" w:rsidR="003D1DD7" w:rsidRPr="00004281" w:rsidRDefault="00000000" w:rsidP="00EA0AC8">
            <w:pPr>
              <w:rPr>
                <w:lang w:val="es-ES"/>
              </w:rPr>
            </w:pPr>
            <w:sdt>
              <w:sdtPr>
                <w:id w:val="15480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Segoe UI Symbol" w:hAnsi="Segoe UI Symbol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cs="Segoe UI Symbol"/>
                <w:lang w:val="es"/>
              </w:rPr>
              <w:t xml:space="preserve">Sí        </w:t>
            </w:r>
            <w:sdt>
              <w:sdtPr>
                <w:id w:val="5178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A6">
                  <w:rPr>
                    <w:rFonts w:ascii="Segoe UI Symbol" w:hAnsi="Segoe UI Symbol" w:cs="Segoe UI Symbol"/>
                    <w:lang w:val="es"/>
                  </w:rPr>
                  <w:t>☐</w:t>
                </w:r>
              </w:sdtContent>
            </w:sdt>
            <w:r w:rsidR="00A11DA6">
              <w:rPr>
                <w:rFonts w:cs="Segoe UI Symbol"/>
                <w:lang w:val="es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7178" w14:textId="187FEF9F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>Fecha:</w:t>
            </w:r>
            <w:sdt>
              <w:sdtPr>
                <w:id w:val="46023083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19FB29BF" w14:textId="77777777" w:rsidTr="002B0D50">
        <w:trPr>
          <w:trHeight w:val="924"/>
        </w:trPr>
        <w:tc>
          <w:tcPr>
            <w:tcW w:w="4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67CB" w14:textId="77777777" w:rsidR="003D1DD7" w:rsidRPr="00004281" w:rsidRDefault="003D1DD7" w:rsidP="00EA0AC8">
            <w:pPr>
              <w:rPr>
                <w:lang w:val="es-E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85AD" w14:textId="0C5FC205" w:rsidR="003D1DD7" w:rsidRPr="009A2761" w:rsidRDefault="003D1DD7" w:rsidP="00EA0AC8">
            <w:pPr>
              <w:rPr>
                <w:highlight w:val="yellow"/>
                <w:lang w:val="es-ES"/>
              </w:rPr>
            </w:pPr>
            <w:r>
              <w:rPr>
                <w:lang w:val="es"/>
              </w:rPr>
              <w:t xml:space="preserve">¿Qué medidas se han recomendado? </w:t>
            </w:r>
            <w:sdt>
              <w:sdtPr>
                <w:id w:val="87674345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3D1DD7" w:rsidRPr="00D47419" w14:paraId="0910C5B7" w14:textId="77777777" w:rsidTr="00EA0AC8">
        <w:trPr>
          <w:trHeight w:val="902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4D71" w14:textId="548A7F68" w:rsidR="003D1DD7" w:rsidRPr="00004281" w:rsidRDefault="003D1DD7" w:rsidP="00EA0AC8">
            <w:pPr>
              <w:rPr>
                <w:lang w:val="es-ES"/>
              </w:rPr>
            </w:pPr>
            <w:r>
              <w:rPr>
                <w:lang w:val="es"/>
              </w:rPr>
              <w:t>¿Ha tomado alguna medida para proteger al paciente/usuario? Descríbala</w:t>
            </w:r>
            <w:sdt>
              <w:sdtPr>
                <w:id w:val="-132357875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FA0E2B" w:rsidRPr="00D47419" w14:paraId="299A3950" w14:textId="77777777" w:rsidTr="00EA0AC8">
        <w:trPr>
          <w:trHeight w:val="902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3DA9" w14:textId="061F1222" w:rsidR="00FA0E2B" w:rsidRPr="00004281" w:rsidRDefault="00FA0E2B" w:rsidP="00EA0AC8">
            <w:pPr>
              <w:rPr>
                <w:lang w:val="es-ES"/>
              </w:rPr>
            </w:pPr>
            <w:r>
              <w:rPr>
                <w:lang w:val="es"/>
              </w:rPr>
              <w:t xml:space="preserve">Fecha de la notificación: </w:t>
            </w:r>
            <w:sdt>
              <w:sdtPr>
                <w:id w:val="-1249108414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690248F2" w14:textId="77777777" w:rsidR="003D1DD7" w:rsidRPr="00004281" w:rsidRDefault="003D1DD7" w:rsidP="003271E3">
      <w:pPr>
        <w:jc w:val="both"/>
        <w:rPr>
          <w:lang w:val="es-ES"/>
        </w:rPr>
      </w:pPr>
      <w:bookmarkStart w:id="0" w:name="_Hlk21603114"/>
    </w:p>
    <w:p w14:paraId="09EEDC98" w14:textId="0EA4D9B1" w:rsidR="00E53EAB" w:rsidRPr="00004281" w:rsidRDefault="003D1DD7" w:rsidP="00677661">
      <w:pPr>
        <w:jc w:val="both"/>
        <w:rPr>
          <w:b/>
          <w:i/>
          <w:iCs/>
          <w:color w:val="FF0000"/>
          <w:lang w:val="es-ES"/>
        </w:rPr>
      </w:pPr>
      <w:r>
        <w:rPr>
          <w:lang w:val="es"/>
        </w:rPr>
        <w:t>Nota: A este formulario se pueden adjuntar documentos que proporcionen información adicional. Enumérelos</w:t>
      </w:r>
      <w:bookmarkEnd w:id="0"/>
      <w:r>
        <w:rPr>
          <w:lang w:val="es"/>
        </w:rPr>
        <w:t xml:space="preserve"> a continuación:</w:t>
      </w:r>
      <w:sdt>
        <w:sdtPr>
          <w:id w:val="1378048069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4942A892" w14:textId="77777777" w:rsidR="00001F3D" w:rsidRPr="00004281" w:rsidRDefault="00001F3D" w:rsidP="00001F3D">
      <w:pPr>
        <w:pStyle w:val="Heading4"/>
        <w:rPr>
          <w:lang w:val="es-ES"/>
        </w:rPr>
      </w:pPr>
      <w:r>
        <w:rPr>
          <w:iCs w:val="0"/>
          <w:lang w:val="es"/>
        </w:rPr>
        <w:t>Sección de información personal</w:t>
      </w:r>
    </w:p>
    <w:p w14:paraId="1D49CC06" w14:textId="77777777" w:rsidR="00001F3D" w:rsidRPr="00004281" w:rsidRDefault="00001F3D" w:rsidP="00001F3D">
      <w:pPr>
        <w:spacing w:before="120" w:after="120"/>
        <w:rPr>
          <w:b/>
          <w:bCs/>
          <w:lang w:val="es-ES"/>
        </w:rPr>
      </w:pPr>
      <w:r>
        <w:rPr>
          <w:b/>
          <w:bCs/>
          <w:lang w:val="es"/>
        </w:rPr>
        <w:t>DEBE LEER LA DECLARACIÓN DE PRIVACIDAD ANTES DE RELLENAR ESTA SECCIÓN</w:t>
      </w:r>
    </w:p>
    <w:p w14:paraId="3324B3A2" w14:textId="365B0479" w:rsidR="00001F3D" w:rsidRPr="00004281" w:rsidRDefault="00001F3D" w:rsidP="00001F3D">
      <w:pPr>
        <w:jc w:val="both"/>
        <w:rPr>
          <w:b/>
          <w:i/>
          <w:iCs/>
          <w:lang w:val="es-ES"/>
        </w:rPr>
      </w:pPr>
      <w:r>
        <w:rPr>
          <w:b/>
          <w:bCs/>
          <w:i/>
          <w:iCs/>
          <w:lang w:val="es"/>
        </w:rPr>
        <w:t>DECLARACIÓN DE PRIVACIDAD</w:t>
      </w:r>
      <w:r w:rsidR="00677661">
        <w:rPr>
          <w:b/>
          <w:bCs/>
          <w:i/>
          <w:iCs/>
          <w:lang w:val="es"/>
        </w:rPr>
        <w:t xml:space="preserve"> </w:t>
      </w:r>
    </w:p>
    <w:p w14:paraId="3B6BA809" w14:textId="77777777" w:rsidR="00A65F4C" w:rsidRPr="00A65F4C" w:rsidRDefault="00001F3D" w:rsidP="00A65F4C">
      <w:pPr>
        <w:jc w:val="both"/>
        <w:rPr>
          <w:lang w:val="fr-CH"/>
        </w:rPr>
      </w:pPr>
      <w:r>
        <w:rPr>
          <w:b/>
          <w:bCs/>
          <w:i/>
          <w:iCs/>
          <w:lang w:val="es"/>
        </w:rPr>
        <w:t>Disponible en:</w:t>
      </w:r>
      <w:r>
        <w:rPr>
          <w:color w:val="000000"/>
          <w:lang w:val="es"/>
        </w:rPr>
        <w:t xml:space="preserve"> </w:t>
      </w:r>
      <w:hyperlink r:id="rId14" w:history="1">
        <w:r w:rsidR="00A65F4C" w:rsidRPr="00D47419">
          <w:rPr>
            <w:rStyle w:val="Hyperlink"/>
            <w:lang w:val="fr-CH"/>
          </w:rPr>
          <w:t>https://www.theglobalfund.org/media/oceh45ul/corporate_qa-reporting-forms_privacy_es.pdf</w:t>
        </w:r>
      </w:hyperlink>
    </w:p>
    <w:p w14:paraId="455165FB" w14:textId="77777777" w:rsidR="00E25B72" w:rsidRPr="00004281" w:rsidRDefault="00E25B72" w:rsidP="00001F3D">
      <w:pPr>
        <w:jc w:val="both"/>
        <w:rPr>
          <w:b/>
          <w:i/>
          <w:iCs/>
          <w:lang w:val="es-ES"/>
        </w:rPr>
      </w:pPr>
    </w:p>
    <w:p w14:paraId="46AF0ABB" w14:textId="77777777" w:rsidR="00001F3D" w:rsidRPr="00004281" w:rsidRDefault="00000000" w:rsidP="00E25B72">
      <w:pPr>
        <w:rPr>
          <w:bCs/>
          <w:szCs w:val="24"/>
          <w:lang w:val="es-ES"/>
        </w:rPr>
      </w:pPr>
      <w:sdt>
        <w:sdtPr>
          <w:rPr>
            <w:rFonts w:ascii="MS Gothic" w:eastAsia="MS Gothic" w:hAnsi="MS Gothic"/>
            <w:bCs/>
            <w:sz w:val="22"/>
            <w:szCs w:val="20"/>
          </w:rPr>
          <w:id w:val="-109909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DA6">
            <w:rPr>
              <w:rFonts w:ascii="MS Gothic" w:eastAsia="MS Gothic" w:hAnsi="MS Gothic"/>
              <w:sz w:val="22"/>
              <w:szCs w:val="20"/>
              <w:lang w:val="es"/>
            </w:rPr>
            <w:t>☐</w:t>
          </w:r>
        </w:sdtContent>
      </w:sdt>
      <w:r w:rsidR="00A11DA6">
        <w:rPr>
          <w:rFonts w:eastAsia="MS Gothic"/>
          <w:sz w:val="22"/>
          <w:szCs w:val="20"/>
          <w:lang w:val="es"/>
        </w:rPr>
        <w:t xml:space="preserve"> </w:t>
      </w:r>
      <w:r w:rsidR="00A11DA6">
        <w:rPr>
          <w:rFonts w:eastAsia="MS Gothic"/>
          <w:szCs w:val="24"/>
          <w:lang w:val="es"/>
        </w:rPr>
        <w:t>Por la presente confirmo que he leído y comprendo la Declaración de privacidad relativa a la sección de información personal</w:t>
      </w:r>
    </w:p>
    <w:p w14:paraId="443B9268" w14:textId="1702D613" w:rsidR="00001F3D" w:rsidRPr="00004281" w:rsidRDefault="00001F3D" w:rsidP="00001F3D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Fecha</w:t>
      </w:r>
      <w:r w:rsidR="009A276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-1267920363"/>
          <w:placeholder>
            <w:docPart w:val="20A38C60D0E34A84847B9D448587FA4C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3C6C7DE4" w14:textId="12B2B20D" w:rsidR="00001F3D" w:rsidRPr="00004281" w:rsidRDefault="00001F3D" w:rsidP="00001F3D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Cargo</w:t>
      </w:r>
      <w:r w:rsidR="009A2761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1281843621"/>
          <w:placeholder>
            <w:docPart w:val="20A38C60D0E34A84847B9D448587FA4C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4319017B" w14:textId="52E028B1" w:rsidR="00001F3D" w:rsidRPr="009A2761" w:rsidRDefault="00001F3D" w:rsidP="009A2761">
      <w:pPr>
        <w:spacing w:after="120"/>
        <w:jc w:val="both"/>
        <w:rPr>
          <w:bCs/>
          <w:lang w:val="es-ES"/>
        </w:rPr>
      </w:pPr>
      <w:r>
        <w:rPr>
          <w:lang w:val="es"/>
        </w:rPr>
        <w:t>Firma</w:t>
      </w:r>
      <w:r w:rsidR="009A2761">
        <w:rPr>
          <w:lang w:val="es"/>
        </w:rPr>
        <w:t xml:space="preserve">: </w:t>
      </w:r>
      <w:sdt>
        <w:sdtPr>
          <w:rPr>
            <w:bCs/>
          </w:rPr>
          <w:id w:val="2035072279"/>
          <w:placeholder>
            <w:docPart w:val="20A38C60D0E34A84847B9D448587FA4C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591DFDCA" w14:textId="77777777" w:rsidR="00001F3D" w:rsidRPr="00004281" w:rsidRDefault="00001F3D" w:rsidP="00001F3D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6E9E0213" w14:textId="77777777" w:rsidR="00001F3D" w:rsidRPr="00004281" w:rsidRDefault="00001F3D" w:rsidP="00001F3D">
      <w:pPr>
        <w:pStyle w:val="Heading4"/>
        <w:rPr>
          <w:lang w:val="es-ES"/>
        </w:rPr>
      </w:pPr>
      <w:r>
        <w:rPr>
          <w:iCs w:val="0"/>
          <w:lang w:val="es"/>
        </w:rPr>
        <w:t>Datos de contacto de la organización que presenta la notificación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1"/>
        <w:gridCol w:w="5535"/>
      </w:tblGrid>
      <w:tr w:rsidR="00001F3D" w:rsidRPr="00D47419" w14:paraId="5A393C16" w14:textId="77777777" w:rsidTr="009A4952">
        <w:trPr>
          <w:trHeight w:val="1180"/>
        </w:trPr>
        <w:tc>
          <w:tcPr>
            <w:tcW w:w="4671" w:type="dxa"/>
          </w:tcPr>
          <w:p w14:paraId="3EC28EFC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Nombre de la organización:</w:t>
            </w:r>
            <w:sdt>
              <w:sdtPr>
                <w:id w:val="-1009364645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48F42B98" w14:textId="23269694" w:rsidR="00001F3D" w:rsidRPr="00004281" w:rsidRDefault="00F3215D" w:rsidP="009A4952">
            <w:pPr>
              <w:rPr>
                <w:lang w:val="es-ES"/>
              </w:rPr>
            </w:pPr>
            <w:r>
              <w:rPr>
                <w:lang w:val="es"/>
              </w:rPr>
              <w:t>Dirección exacta</w:t>
            </w:r>
            <w:r w:rsidR="00001F3D">
              <w:rPr>
                <w:lang w:val="es"/>
              </w:rPr>
              <w:t>:</w:t>
            </w:r>
            <w:sdt>
              <w:sdtPr>
                <w:id w:val="1627582115"/>
                <w:placeholder>
                  <w:docPart w:val="0748102FA82E48E0B3626B1CD536E13F"/>
                </w:placeholder>
                <w:showingPlcHdr/>
              </w:sdtPr>
              <w:sdtContent>
                <w:r w:rsidR="00001F3D"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001F3D" w:rsidRPr="00D47419" w14:paraId="24E79926" w14:textId="77777777" w:rsidTr="009A4952">
        <w:trPr>
          <w:trHeight w:val="628"/>
        </w:trPr>
        <w:tc>
          <w:tcPr>
            <w:tcW w:w="4671" w:type="dxa"/>
          </w:tcPr>
          <w:p w14:paraId="60C2F7F9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Ciudad y código postal:</w:t>
            </w:r>
            <w:sdt>
              <w:sdtPr>
                <w:id w:val="-1543977978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32AFFF72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País:</w:t>
            </w:r>
            <w:sdt>
              <w:sdtPr>
                <w:id w:val="1486439602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001F3D" w:rsidRPr="00D47419" w14:paraId="3FF5B186" w14:textId="77777777" w:rsidTr="009A4952">
        <w:trPr>
          <w:trHeight w:val="354"/>
        </w:trPr>
        <w:tc>
          <w:tcPr>
            <w:tcW w:w="10206" w:type="dxa"/>
            <w:gridSpan w:val="2"/>
          </w:tcPr>
          <w:p w14:paraId="63EB0D63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Teléfono:</w:t>
            </w:r>
            <w:sdt>
              <w:sdtPr>
                <w:id w:val="-921257022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4B6D6CDA" w14:textId="77777777" w:rsidR="00001F3D" w:rsidRPr="00004281" w:rsidRDefault="00001F3D" w:rsidP="009A4952">
            <w:pPr>
              <w:rPr>
                <w:lang w:val="es-ES"/>
              </w:rPr>
            </w:pPr>
          </w:p>
        </w:tc>
      </w:tr>
      <w:tr w:rsidR="00001F3D" w:rsidRPr="00D47419" w14:paraId="707F2ECD" w14:textId="77777777" w:rsidTr="009A4952">
        <w:trPr>
          <w:trHeight w:val="904"/>
        </w:trPr>
        <w:tc>
          <w:tcPr>
            <w:tcW w:w="4671" w:type="dxa"/>
          </w:tcPr>
          <w:p w14:paraId="4FA842B6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Nombre de la persona de contacto:</w:t>
            </w:r>
            <w:sdt>
              <w:sdtPr>
                <w:id w:val="-546450173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5142294" w14:textId="77777777" w:rsidR="00001F3D" w:rsidRPr="00004281" w:rsidRDefault="00001F3D" w:rsidP="009A4952">
            <w:pPr>
              <w:rPr>
                <w:lang w:val="es-ES"/>
              </w:rPr>
            </w:pPr>
            <w:r>
              <w:rPr>
                <w:lang w:val="es"/>
              </w:rPr>
              <w:t>Correo electrónico de la persona de contacto:</w:t>
            </w:r>
            <w:sdt>
              <w:sdtPr>
                <w:id w:val="1860777669"/>
                <w:placeholder>
                  <w:docPart w:val="0748102FA82E48E0B3626B1CD536E13F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9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01F3D" w:rsidRPr="00D47419" w:rsidDel="00EC6913" w14:paraId="00102CB5" w14:textId="77777777" w:rsidTr="009A4952">
        <w:trPr>
          <w:trHeight w:val="516"/>
        </w:trPr>
        <w:tc>
          <w:tcPr>
            <w:tcW w:w="10185" w:type="dxa"/>
          </w:tcPr>
          <w:p w14:paraId="5A3360A9" w14:textId="77777777" w:rsidR="00001F3D" w:rsidRPr="00004281" w:rsidDel="00EC6913" w:rsidRDefault="00001F3D" w:rsidP="009A4952">
            <w:pPr>
              <w:pStyle w:val="Heading4"/>
              <w:rPr>
                <w:lang w:val="es-ES"/>
              </w:rPr>
            </w:pPr>
            <w:r>
              <w:rPr>
                <w:iCs w:val="0"/>
                <w:lang w:val="es"/>
              </w:rPr>
              <w:t>Esta parte está reservada al personal del Fondo Mundial</w:t>
            </w:r>
          </w:p>
        </w:tc>
      </w:tr>
      <w:tr w:rsidR="00001F3D" w:rsidRPr="008E2515" w:rsidDel="00EC6913" w14:paraId="337DF710" w14:textId="77777777" w:rsidTr="009A4952">
        <w:trPr>
          <w:trHeight w:val="516"/>
        </w:trPr>
        <w:tc>
          <w:tcPr>
            <w:tcW w:w="10185" w:type="dxa"/>
          </w:tcPr>
          <w:p w14:paraId="078FD228" w14:textId="77777777" w:rsidR="00001F3D" w:rsidRPr="00004281" w:rsidDel="00EC6913" w:rsidRDefault="00001F3D" w:rsidP="009A4952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Fecha de recepción de la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536148373"/>
                <w:placeholder>
                  <w:docPart w:val="0748102FA82E48E0B3626B1CD536E13F"/>
                </w:placeholder>
                <w:showingPlcHdr/>
              </w:sdtPr>
              <w:sdtContent>
                <w:r w:rsidRPr="00E577E8">
                  <w:rPr>
                    <w:rStyle w:val="PlaceholderText"/>
                    <w:rFonts w:asciiTheme="minorHAnsi" w:hAnsiTheme="minorHAnsi" w:cstheme="minorHAnsi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001F3D" w:rsidRPr="00D47419" w:rsidDel="00EC6913" w14:paraId="6A2F7812" w14:textId="77777777" w:rsidTr="009A4952">
        <w:trPr>
          <w:trHeight w:val="516"/>
        </w:trPr>
        <w:tc>
          <w:tcPr>
            <w:tcW w:w="10185" w:type="dxa"/>
          </w:tcPr>
          <w:p w14:paraId="027C0098" w14:textId="77777777" w:rsidR="00001F3D" w:rsidRPr="00004281" w:rsidDel="00EC6913" w:rsidRDefault="00001F3D" w:rsidP="009A4952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052881994"/>
                <w:placeholder>
                  <w:docPart w:val="0748102FA82E48E0B3626B1CD536E13F"/>
                </w:placeholder>
                <w:showingPlcHdr/>
              </w:sdtPr>
              <w:sdtContent>
                <w:r w:rsidRPr="00E577E8">
                  <w:rPr>
                    <w:rStyle w:val="PlaceholderText"/>
                    <w:rFonts w:asciiTheme="minorHAnsi" w:hAnsiTheme="minorHAnsi" w:cstheme="minorHAnsi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3B29AF9B" w14:textId="77777777" w:rsidR="00001F3D" w:rsidRPr="00004281" w:rsidRDefault="00001F3D" w:rsidP="00E53EAB">
      <w:pPr>
        <w:spacing w:before="120" w:after="120"/>
        <w:rPr>
          <w:rFonts w:asciiTheme="majorHAnsi" w:hAnsiTheme="majorHAnsi"/>
          <w:b/>
          <w:bCs/>
          <w:lang w:val="es-ES"/>
        </w:rPr>
      </w:pPr>
    </w:p>
    <w:sectPr w:rsidR="00001F3D" w:rsidRPr="00004281" w:rsidSect="00F6756A">
      <w:headerReference w:type="default" r:id="rId15"/>
      <w:footerReference w:type="default" r:id="rId16"/>
      <w:headerReference w:type="first" r:id="rId17"/>
      <w:footerReference w:type="first" r:id="rId18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7A00" w14:textId="77777777" w:rsidR="00B63830" w:rsidRDefault="00B63830" w:rsidP="0013691B">
      <w:pPr>
        <w:spacing w:after="0" w:line="240" w:lineRule="auto"/>
      </w:pPr>
      <w:r>
        <w:separator/>
      </w:r>
    </w:p>
  </w:endnote>
  <w:endnote w:type="continuationSeparator" w:id="0">
    <w:p w14:paraId="1A700B5E" w14:textId="77777777" w:rsidR="00B63830" w:rsidRDefault="00B63830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5488B565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057E2CC8" w14:textId="77777777" w:rsidR="004C6793" w:rsidRPr="008F46F0" w:rsidRDefault="004C6793" w:rsidP="00F602C6">
          <w:pPr>
            <w:pStyle w:val="PageNo"/>
          </w:pPr>
          <w:bookmarkStart w:id="1" w:name="_Hlk73008952"/>
        </w:p>
      </w:tc>
    </w:tr>
    <w:tr w:rsidR="004C6793" w14:paraId="33FC8828" w14:textId="77777777" w:rsidTr="00F602C6">
      <w:sdt>
        <w:sdtPr>
          <w:alias w:val="Form.DocLang.Logo_horizontal"/>
          <w:tag w:val="{&quot;templafy&quot;:{&quot;id&quot;:&quot;a1b1f7cf-5f26-4568-af4b-eb1edd39e96a&quot;}}"/>
          <w:id w:val="1796407923"/>
          <w:picture/>
        </w:sdtPr>
        <w:sdtContent>
          <w:tc>
            <w:tcPr>
              <w:tcW w:w="5102" w:type="dxa"/>
              <w:vAlign w:val="bottom"/>
            </w:tcPr>
            <w:p w14:paraId="1BA3BB23" w14:textId="77777777" w:rsidR="004C6793" w:rsidRDefault="0028306D" w:rsidP="00F602C6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4E7F53A5" wp14:editId="5B9F4537">
                    <wp:extent cx="1571625" cy="295275"/>
                    <wp:effectExtent l="0" t="0" r="9525" b="9525"/>
                    <wp:docPr id="748154526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8154526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76964" cy="29627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734EE037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732BB6CA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7A0028D7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1"/>
  </w:tbl>
  <w:p w14:paraId="6F1058CB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409C6A8D" w14:textId="77777777" w:rsidTr="000E3465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79B57026" w14:textId="77777777" w:rsidR="00026D48" w:rsidRPr="008F46F0" w:rsidRDefault="00026D48" w:rsidP="00026D48">
          <w:pPr>
            <w:pStyle w:val="PageNo"/>
          </w:pPr>
        </w:p>
      </w:tc>
    </w:tr>
    <w:tr w:rsidR="00026D48" w14:paraId="0BB4D6A6" w14:textId="77777777" w:rsidTr="000E3465">
      <w:sdt>
        <w:sdtPr>
          <w:alias w:val="Form.DocLang.Logo_horizontal"/>
          <w:tag w:val="{&quot;templafy&quot;:{&quot;id&quot;:&quot;71484a16-52e3-43da-82ee-8bebec9bda25&quot;}}"/>
          <w:id w:val="-739715887"/>
          <w:picture/>
        </w:sdtPr>
        <w:sdtContent>
          <w:tc>
            <w:tcPr>
              <w:tcW w:w="5102" w:type="dxa"/>
              <w:vAlign w:val="bottom"/>
            </w:tcPr>
            <w:p w14:paraId="4BB069BB" w14:textId="77777777" w:rsidR="00026D48" w:rsidRDefault="0028306D" w:rsidP="00026D48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3D8A02CC" wp14:editId="09574A32">
                    <wp:extent cx="1485900" cy="266700"/>
                    <wp:effectExtent l="0" t="0" r="0" b="0"/>
                    <wp:docPr id="518732020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18732020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90946" cy="26760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9D501DA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69A2CB8F" w14:textId="77777777" w:rsidTr="000E3465">
      <w:trPr>
        <w:trHeight w:val="454"/>
      </w:trPr>
      <w:tc>
        <w:tcPr>
          <w:tcW w:w="10204" w:type="dxa"/>
          <w:gridSpan w:val="2"/>
          <w:vAlign w:val="bottom"/>
        </w:tcPr>
        <w:p w14:paraId="339B589A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25680EF5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D06A" w14:textId="77777777" w:rsidR="00B63830" w:rsidRDefault="00B63830" w:rsidP="0013691B">
      <w:pPr>
        <w:spacing w:after="0" w:line="240" w:lineRule="auto"/>
      </w:pPr>
      <w:r>
        <w:separator/>
      </w:r>
    </w:p>
  </w:footnote>
  <w:footnote w:type="continuationSeparator" w:id="0">
    <w:p w14:paraId="52571D18" w14:textId="77777777" w:rsidR="00B63830" w:rsidRDefault="00B63830" w:rsidP="0013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3D1DD7" w14:paraId="144129F9" w14:textId="77777777" w:rsidTr="009D66D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2D4D945B" w14:textId="419FFD6F" w:rsidR="003D1DD7" w:rsidRDefault="009A2761" w:rsidP="009D66D2">
          <w:pPr>
            <w:pStyle w:val="Header"/>
          </w:pPr>
          <w:r>
            <w:rPr>
              <w:noProof/>
            </w:rPr>
            <w:drawing>
              <wp:inline distT="0" distB="0" distL="0" distR="0" wp14:anchorId="7605554C" wp14:editId="41DC75CC">
                <wp:extent cx="1447800" cy="582930"/>
                <wp:effectExtent l="0" t="0" r="0" b="7620"/>
                <wp:docPr id="11051484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A8DCE1" w14:textId="1E356590" w:rsidR="003D1DD7" w:rsidRDefault="003D1DD7">
    <w:pPr>
      <w:pStyle w:val="Header"/>
    </w:pPr>
  </w:p>
  <w:p w14:paraId="0185F891" w14:textId="77777777" w:rsidR="003D1DD7" w:rsidRDefault="003D1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885674" w14:paraId="7F4A8A17" w14:textId="77777777" w:rsidTr="007E5B2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689CB56" w14:textId="49D94C4A" w:rsidR="00885674" w:rsidRDefault="009A2761" w:rsidP="00885674">
          <w:pPr>
            <w:pStyle w:val="Header"/>
          </w:pPr>
          <w:r>
            <w:rPr>
              <w:noProof/>
            </w:rPr>
            <w:drawing>
              <wp:inline distT="0" distB="0" distL="0" distR="0" wp14:anchorId="5C39F336" wp14:editId="4FC4BED2">
                <wp:extent cx="1447800" cy="582930"/>
                <wp:effectExtent l="0" t="0" r="0" b="7620"/>
                <wp:docPr id="13080918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08B1D" w14:textId="6A2D86A1" w:rsidR="00026D48" w:rsidRPr="003C3EC9" w:rsidRDefault="003C3EC9">
    <w:pPr>
      <w:pStyle w:val="Header"/>
      <w:rPr>
        <w:sz w:val="20"/>
        <w:szCs w:val="28"/>
      </w:rPr>
    </w:pPr>
    <w:r>
      <w:rPr>
        <w:sz w:val="20"/>
        <w:szCs w:val="28"/>
        <w:lang w:val="es"/>
      </w:rPr>
      <w:t xml:space="preserve">                                                                                                                 </w:t>
    </w:r>
  </w:p>
  <w:p w14:paraId="4F05D3FE" w14:textId="77777777" w:rsidR="00885674" w:rsidRDefault="00885674">
    <w:pPr>
      <w:pStyle w:val="Header"/>
    </w:pPr>
  </w:p>
  <w:p w14:paraId="2DA285CD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F7A6D4E"/>
    <w:multiLevelType w:val="multilevel"/>
    <w:tmpl w:val="17A0D06E"/>
    <w:numStyleLink w:val="NumbListAlpha"/>
  </w:abstractNum>
  <w:abstractNum w:abstractNumId="12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5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17" w15:restartNumberingAfterBreak="0">
    <w:nsid w:val="4EAC7247"/>
    <w:multiLevelType w:val="multilevel"/>
    <w:tmpl w:val="DB04D752"/>
    <w:numStyleLink w:val="ArticleSection"/>
  </w:abstractNum>
  <w:abstractNum w:abstractNumId="18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892B95"/>
    <w:multiLevelType w:val="multilevel"/>
    <w:tmpl w:val="DB04D752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705057">
    <w:abstractNumId w:val="11"/>
  </w:num>
  <w:num w:numId="2" w16cid:durableId="898787305">
    <w:abstractNumId w:val="14"/>
  </w:num>
  <w:num w:numId="3" w16cid:durableId="1637294258">
    <w:abstractNumId w:val="15"/>
  </w:num>
  <w:num w:numId="4" w16cid:durableId="2113353276">
    <w:abstractNumId w:val="20"/>
  </w:num>
  <w:num w:numId="5" w16cid:durableId="871109507">
    <w:abstractNumId w:val="12"/>
  </w:num>
  <w:num w:numId="6" w16cid:durableId="748504184">
    <w:abstractNumId w:val="18"/>
  </w:num>
  <w:num w:numId="7" w16cid:durableId="1981617478">
    <w:abstractNumId w:val="21"/>
  </w:num>
  <w:num w:numId="8" w16cid:durableId="516309988">
    <w:abstractNumId w:val="22"/>
  </w:num>
  <w:num w:numId="9" w16cid:durableId="2080244107">
    <w:abstractNumId w:val="19"/>
  </w:num>
  <w:num w:numId="10" w16cid:durableId="605620455">
    <w:abstractNumId w:val="9"/>
  </w:num>
  <w:num w:numId="11" w16cid:durableId="1658268183">
    <w:abstractNumId w:val="7"/>
  </w:num>
  <w:num w:numId="12" w16cid:durableId="2088385113">
    <w:abstractNumId w:val="6"/>
  </w:num>
  <w:num w:numId="13" w16cid:durableId="1152140468">
    <w:abstractNumId w:val="5"/>
  </w:num>
  <w:num w:numId="14" w16cid:durableId="1729767832">
    <w:abstractNumId w:val="4"/>
  </w:num>
  <w:num w:numId="15" w16cid:durableId="1831407377">
    <w:abstractNumId w:val="8"/>
  </w:num>
  <w:num w:numId="16" w16cid:durableId="802382509">
    <w:abstractNumId w:val="3"/>
  </w:num>
  <w:num w:numId="17" w16cid:durableId="889418794">
    <w:abstractNumId w:val="2"/>
  </w:num>
  <w:num w:numId="18" w16cid:durableId="1361472119">
    <w:abstractNumId w:val="1"/>
  </w:num>
  <w:num w:numId="19" w16cid:durableId="2095933918">
    <w:abstractNumId w:val="0"/>
  </w:num>
  <w:num w:numId="20" w16cid:durableId="664436332">
    <w:abstractNumId w:val="16"/>
  </w:num>
  <w:num w:numId="21" w16cid:durableId="156115307">
    <w:abstractNumId w:val="10"/>
  </w:num>
  <w:num w:numId="22" w16cid:durableId="318122359">
    <w:abstractNumId w:val="13"/>
  </w:num>
  <w:num w:numId="23" w16cid:durableId="1830632952">
    <w:abstractNumId w:val="17"/>
  </w:num>
  <w:num w:numId="24" w16cid:durableId="58353385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1F3D"/>
    <w:rsid w:val="00004281"/>
    <w:rsid w:val="000067AC"/>
    <w:rsid w:val="00010133"/>
    <w:rsid w:val="000226A7"/>
    <w:rsid w:val="00024539"/>
    <w:rsid w:val="00024A7E"/>
    <w:rsid w:val="00024DFE"/>
    <w:rsid w:val="00026B43"/>
    <w:rsid w:val="00026D48"/>
    <w:rsid w:val="00027D89"/>
    <w:rsid w:val="00031C81"/>
    <w:rsid w:val="00034984"/>
    <w:rsid w:val="00047C4F"/>
    <w:rsid w:val="00054E5F"/>
    <w:rsid w:val="00057F5E"/>
    <w:rsid w:val="00071AFE"/>
    <w:rsid w:val="00072DA3"/>
    <w:rsid w:val="00084786"/>
    <w:rsid w:val="00090D44"/>
    <w:rsid w:val="00096061"/>
    <w:rsid w:val="000A45F5"/>
    <w:rsid w:val="000C377B"/>
    <w:rsid w:val="000C647F"/>
    <w:rsid w:val="000C75B9"/>
    <w:rsid w:val="000F2FBC"/>
    <w:rsid w:val="000F5BD5"/>
    <w:rsid w:val="000F5F15"/>
    <w:rsid w:val="001100A4"/>
    <w:rsid w:val="00110820"/>
    <w:rsid w:val="00122DF8"/>
    <w:rsid w:val="001256C4"/>
    <w:rsid w:val="00133325"/>
    <w:rsid w:val="0013691B"/>
    <w:rsid w:val="001409A4"/>
    <w:rsid w:val="00151409"/>
    <w:rsid w:val="001540E2"/>
    <w:rsid w:val="00171C99"/>
    <w:rsid w:val="001860F7"/>
    <w:rsid w:val="00197AE7"/>
    <w:rsid w:val="00197F3C"/>
    <w:rsid w:val="001C3DD1"/>
    <w:rsid w:val="00234462"/>
    <w:rsid w:val="00235CA2"/>
    <w:rsid w:val="00235E1A"/>
    <w:rsid w:val="00236822"/>
    <w:rsid w:val="0024020E"/>
    <w:rsid w:val="002478AB"/>
    <w:rsid w:val="0025351E"/>
    <w:rsid w:val="00254D2F"/>
    <w:rsid w:val="00266AEC"/>
    <w:rsid w:val="0027163F"/>
    <w:rsid w:val="0027457F"/>
    <w:rsid w:val="00276608"/>
    <w:rsid w:val="00277648"/>
    <w:rsid w:val="0028306D"/>
    <w:rsid w:val="00283BED"/>
    <w:rsid w:val="00284808"/>
    <w:rsid w:val="002938CB"/>
    <w:rsid w:val="0029796C"/>
    <w:rsid w:val="002A4684"/>
    <w:rsid w:val="002A5B89"/>
    <w:rsid w:val="002A6F5C"/>
    <w:rsid w:val="002A72DB"/>
    <w:rsid w:val="002A7635"/>
    <w:rsid w:val="002B07E9"/>
    <w:rsid w:val="002B0D50"/>
    <w:rsid w:val="002B0F35"/>
    <w:rsid w:val="002C35FE"/>
    <w:rsid w:val="002C3CEB"/>
    <w:rsid w:val="002C5E83"/>
    <w:rsid w:val="002D2993"/>
    <w:rsid w:val="002F2F7C"/>
    <w:rsid w:val="00314800"/>
    <w:rsid w:val="003271E3"/>
    <w:rsid w:val="00331B24"/>
    <w:rsid w:val="00335220"/>
    <w:rsid w:val="00362590"/>
    <w:rsid w:val="00364326"/>
    <w:rsid w:val="003706F1"/>
    <w:rsid w:val="00377EB0"/>
    <w:rsid w:val="0038486D"/>
    <w:rsid w:val="003A0F8A"/>
    <w:rsid w:val="003A5EB1"/>
    <w:rsid w:val="003B09C8"/>
    <w:rsid w:val="003C3EC9"/>
    <w:rsid w:val="003C7896"/>
    <w:rsid w:val="003D1DD7"/>
    <w:rsid w:val="003D70F4"/>
    <w:rsid w:val="003E5F36"/>
    <w:rsid w:val="003F11D5"/>
    <w:rsid w:val="003F167F"/>
    <w:rsid w:val="00401CED"/>
    <w:rsid w:val="00401ED6"/>
    <w:rsid w:val="004072AD"/>
    <w:rsid w:val="00412187"/>
    <w:rsid w:val="00421004"/>
    <w:rsid w:val="00426FC0"/>
    <w:rsid w:val="004345DC"/>
    <w:rsid w:val="00437DC3"/>
    <w:rsid w:val="00441334"/>
    <w:rsid w:val="004431F4"/>
    <w:rsid w:val="004456B9"/>
    <w:rsid w:val="0044609B"/>
    <w:rsid w:val="00451CBE"/>
    <w:rsid w:val="00454C6E"/>
    <w:rsid w:val="004551D2"/>
    <w:rsid w:val="00464F55"/>
    <w:rsid w:val="00477290"/>
    <w:rsid w:val="004A3EC1"/>
    <w:rsid w:val="004B3AE6"/>
    <w:rsid w:val="004B567E"/>
    <w:rsid w:val="004C6793"/>
    <w:rsid w:val="004D4827"/>
    <w:rsid w:val="004D6B50"/>
    <w:rsid w:val="004E442A"/>
    <w:rsid w:val="004E70C4"/>
    <w:rsid w:val="005013E0"/>
    <w:rsid w:val="0053784E"/>
    <w:rsid w:val="0055523F"/>
    <w:rsid w:val="00557654"/>
    <w:rsid w:val="005578E8"/>
    <w:rsid w:val="00560074"/>
    <w:rsid w:val="00560096"/>
    <w:rsid w:val="00560302"/>
    <w:rsid w:val="00562B3D"/>
    <w:rsid w:val="0056323A"/>
    <w:rsid w:val="005659E0"/>
    <w:rsid w:val="00576254"/>
    <w:rsid w:val="0058415B"/>
    <w:rsid w:val="00584865"/>
    <w:rsid w:val="005945F4"/>
    <w:rsid w:val="005A088F"/>
    <w:rsid w:val="005A2B55"/>
    <w:rsid w:val="005A2F89"/>
    <w:rsid w:val="005A6EC5"/>
    <w:rsid w:val="005A7DE2"/>
    <w:rsid w:val="005B03D1"/>
    <w:rsid w:val="005B21D5"/>
    <w:rsid w:val="005C772A"/>
    <w:rsid w:val="005D02D2"/>
    <w:rsid w:val="005D5A4A"/>
    <w:rsid w:val="005E0753"/>
    <w:rsid w:val="005E0AB3"/>
    <w:rsid w:val="005E61A0"/>
    <w:rsid w:val="005F0652"/>
    <w:rsid w:val="005F1396"/>
    <w:rsid w:val="005F6D34"/>
    <w:rsid w:val="006019A5"/>
    <w:rsid w:val="00607164"/>
    <w:rsid w:val="006204B6"/>
    <w:rsid w:val="00631314"/>
    <w:rsid w:val="0063467F"/>
    <w:rsid w:val="00635594"/>
    <w:rsid w:val="00644ADF"/>
    <w:rsid w:val="0064597B"/>
    <w:rsid w:val="006533BD"/>
    <w:rsid w:val="00655134"/>
    <w:rsid w:val="00667DF0"/>
    <w:rsid w:val="00673D5D"/>
    <w:rsid w:val="00675C66"/>
    <w:rsid w:val="00677661"/>
    <w:rsid w:val="0068194C"/>
    <w:rsid w:val="00681ABF"/>
    <w:rsid w:val="00686DF4"/>
    <w:rsid w:val="006A627F"/>
    <w:rsid w:val="006A6524"/>
    <w:rsid w:val="006C1138"/>
    <w:rsid w:val="006C1655"/>
    <w:rsid w:val="006D61AC"/>
    <w:rsid w:val="006D65C9"/>
    <w:rsid w:val="006D7841"/>
    <w:rsid w:val="006D7EAB"/>
    <w:rsid w:val="006E0942"/>
    <w:rsid w:val="006E3D54"/>
    <w:rsid w:val="006E44DB"/>
    <w:rsid w:val="006F0988"/>
    <w:rsid w:val="006F23F6"/>
    <w:rsid w:val="007043C7"/>
    <w:rsid w:val="00710A12"/>
    <w:rsid w:val="00711BFA"/>
    <w:rsid w:val="00723FD2"/>
    <w:rsid w:val="00727CEB"/>
    <w:rsid w:val="0074428E"/>
    <w:rsid w:val="007454A4"/>
    <w:rsid w:val="0075059F"/>
    <w:rsid w:val="0075707F"/>
    <w:rsid w:val="00757930"/>
    <w:rsid w:val="00760AF4"/>
    <w:rsid w:val="00777F70"/>
    <w:rsid w:val="007A450B"/>
    <w:rsid w:val="007A59CE"/>
    <w:rsid w:val="007A5D57"/>
    <w:rsid w:val="007B1BE3"/>
    <w:rsid w:val="007C1757"/>
    <w:rsid w:val="007C2970"/>
    <w:rsid w:val="007E323F"/>
    <w:rsid w:val="007F0BD8"/>
    <w:rsid w:val="007F1274"/>
    <w:rsid w:val="007F6CC2"/>
    <w:rsid w:val="00805279"/>
    <w:rsid w:val="008129C4"/>
    <w:rsid w:val="0081704F"/>
    <w:rsid w:val="00822D0E"/>
    <w:rsid w:val="00823A34"/>
    <w:rsid w:val="00826E0E"/>
    <w:rsid w:val="008270AE"/>
    <w:rsid w:val="00835497"/>
    <w:rsid w:val="00842C7E"/>
    <w:rsid w:val="008514B0"/>
    <w:rsid w:val="00851B9B"/>
    <w:rsid w:val="00865D6D"/>
    <w:rsid w:val="008664A6"/>
    <w:rsid w:val="00866542"/>
    <w:rsid w:val="00885674"/>
    <w:rsid w:val="00892591"/>
    <w:rsid w:val="00893E26"/>
    <w:rsid w:val="008B4CC6"/>
    <w:rsid w:val="008C0962"/>
    <w:rsid w:val="008D5732"/>
    <w:rsid w:val="008E2515"/>
    <w:rsid w:val="008E37CF"/>
    <w:rsid w:val="008E4F6A"/>
    <w:rsid w:val="009026A1"/>
    <w:rsid w:val="009056C8"/>
    <w:rsid w:val="009064A0"/>
    <w:rsid w:val="00906555"/>
    <w:rsid w:val="00910134"/>
    <w:rsid w:val="00910C10"/>
    <w:rsid w:val="00914CE1"/>
    <w:rsid w:val="009203E3"/>
    <w:rsid w:val="0093555B"/>
    <w:rsid w:val="00940386"/>
    <w:rsid w:val="009550FD"/>
    <w:rsid w:val="00955A75"/>
    <w:rsid w:val="00955CFF"/>
    <w:rsid w:val="00957A4D"/>
    <w:rsid w:val="009710A7"/>
    <w:rsid w:val="00985B1B"/>
    <w:rsid w:val="0098682A"/>
    <w:rsid w:val="00997B89"/>
    <w:rsid w:val="009A0B4F"/>
    <w:rsid w:val="009A2761"/>
    <w:rsid w:val="009A28E5"/>
    <w:rsid w:val="009A335F"/>
    <w:rsid w:val="009A38EF"/>
    <w:rsid w:val="009B04FB"/>
    <w:rsid w:val="009B0BA0"/>
    <w:rsid w:val="009B5923"/>
    <w:rsid w:val="009C1CC3"/>
    <w:rsid w:val="009D1E7E"/>
    <w:rsid w:val="009E0B9E"/>
    <w:rsid w:val="009F0C9D"/>
    <w:rsid w:val="009F1B70"/>
    <w:rsid w:val="009F1F7D"/>
    <w:rsid w:val="009F6A2F"/>
    <w:rsid w:val="00A03EDE"/>
    <w:rsid w:val="00A10DAE"/>
    <w:rsid w:val="00A11DA6"/>
    <w:rsid w:val="00A130EE"/>
    <w:rsid w:val="00A137ED"/>
    <w:rsid w:val="00A13A2F"/>
    <w:rsid w:val="00A13C52"/>
    <w:rsid w:val="00A24EE3"/>
    <w:rsid w:val="00A334A7"/>
    <w:rsid w:val="00A33760"/>
    <w:rsid w:val="00A358D6"/>
    <w:rsid w:val="00A372CB"/>
    <w:rsid w:val="00A4115D"/>
    <w:rsid w:val="00A425D8"/>
    <w:rsid w:val="00A4492A"/>
    <w:rsid w:val="00A44996"/>
    <w:rsid w:val="00A47058"/>
    <w:rsid w:val="00A65F4C"/>
    <w:rsid w:val="00A66543"/>
    <w:rsid w:val="00A70C41"/>
    <w:rsid w:val="00A77789"/>
    <w:rsid w:val="00A77CCB"/>
    <w:rsid w:val="00A80BD5"/>
    <w:rsid w:val="00AA09E7"/>
    <w:rsid w:val="00AA1E00"/>
    <w:rsid w:val="00AA6133"/>
    <w:rsid w:val="00AC0617"/>
    <w:rsid w:val="00AD7C8F"/>
    <w:rsid w:val="00AD7D8D"/>
    <w:rsid w:val="00AF2473"/>
    <w:rsid w:val="00B122B8"/>
    <w:rsid w:val="00B23152"/>
    <w:rsid w:val="00B25E0F"/>
    <w:rsid w:val="00B266D3"/>
    <w:rsid w:val="00B27189"/>
    <w:rsid w:val="00B44958"/>
    <w:rsid w:val="00B45357"/>
    <w:rsid w:val="00B45D7B"/>
    <w:rsid w:val="00B501E9"/>
    <w:rsid w:val="00B57683"/>
    <w:rsid w:val="00B60A27"/>
    <w:rsid w:val="00B60E99"/>
    <w:rsid w:val="00B63830"/>
    <w:rsid w:val="00B64FBE"/>
    <w:rsid w:val="00B677ED"/>
    <w:rsid w:val="00B8053B"/>
    <w:rsid w:val="00B87E2A"/>
    <w:rsid w:val="00B95113"/>
    <w:rsid w:val="00BA0F29"/>
    <w:rsid w:val="00BA4B58"/>
    <w:rsid w:val="00BB77C6"/>
    <w:rsid w:val="00BB782B"/>
    <w:rsid w:val="00BC19AC"/>
    <w:rsid w:val="00BC5CD1"/>
    <w:rsid w:val="00BC7B0F"/>
    <w:rsid w:val="00BD19BF"/>
    <w:rsid w:val="00BD3A2E"/>
    <w:rsid w:val="00BD4AAD"/>
    <w:rsid w:val="00BD60E9"/>
    <w:rsid w:val="00BD6B50"/>
    <w:rsid w:val="00C121E4"/>
    <w:rsid w:val="00C16BFB"/>
    <w:rsid w:val="00C16F89"/>
    <w:rsid w:val="00C24EAA"/>
    <w:rsid w:val="00C25475"/>
    <w:rsid w:val="00C26026"/>
    <w:rsid w:val="00C334E8"/>
    <w:rsid w:val="00C33AB9"/>
    <w:rsid w:val="00C43326"/>
    <w:rsid w:val="00C47397"/>
    <w:rsid w:val="00C551FC"/>
    <w:rsid w:val="00C571B4"/>
    <w:rsid w:val="00C66623"/>
    <w:rsid w:val="00C73482"/>
    <w:rsid w:val="00C829D8"/>
    <w:rsid w:val="00CA1714"/>
    <w:rsid w:val="00CA5409"/>
    <w:rsid w:val="00CB74E4"/>
    <w:rsid w:val="00CC4D9B"/>
    <w:rsid w:val="00CC5931"/>
    <w:rsid w:val="00CC6A77"/>
    <w:rsid w:val="00CE0CB8"/>
    <w:rsid w:val="00CE665B"/>
    <w:rsid w:val="00CF76A7"/>
    <w:rsid w:val="00D02C53"/>
    <w:rsid w:val="00D06ADA"/>
    <w:rsid w:val="00D1315F"/>
    <w:rsid w:val="00D15E05"/>
    <w:rsid w:val="00D24284"/>
    <w:rsid w:val="00D30BFB"/>
    <w:rsid w:val="00D31309"/>
    <w:rsid w:val="00D42C6A"/>
    <w:rsid w:val="00D45112"/>
    <w:rsid w:val="00D47419"/>
    <w:rsid w:val="00D528E8"/>
    <w:rsid w:val="00D52940"/>
    <w:rsid w:val="00D55974"/>
    <w:rsid w:val="00D642CC"/>
    <w:rsid w:val="00D65403"/>
    <w:rsid w:val="00D66BDA"/>
    <w:rsid w:val="00D67937"/>
    <w:rsid w:val="00D7119E"/>
    <w:rsid w:val="00D7259D"/>
    <w:rsid w:val="00D840CF"/>
    <w:rsid w:val="00D8465B"/>
    <w:rsid w:val="00D96E24"/>
    <w:rsid w:val="00D97D8B"/>
    <w:rsid w:val="00DB4265"/>
    <w:rsid w:val="00DC14E1"/>
    <w:rsid w:val="00DC74C5"/>
    <w:rsid w:val="00DD1D6F"/>
    <w:rsid w:val="00DD617D"/>
    <w:rsid w:val="00DE0B02"/>
    <w:rsid w:val="00DF075F"/>
    <w:rsid w:val="00DF2897"/>
    <w:rsid w:val="00E00DA4"/>
    <w:rsid w:val="00E03C4E"/>
    <w:rsid w:val="00E15857"/>
    <w:rsid w:val="00E17D58"/>
    <w:rsid w:val="00E25B72"/>
    <w:rsid w:val="00E362B7"/>
    <w:rsid w:val="00E42F93"/>
    <w:rsid w:val="00E43ABA"/>
    <w:rsid w:val="00E454E1"/>
    <w:rsid w:val="00E46269"/>
    <w:rsid w:val="00E46296"/>
    <w:rsid w:val="00E53EAB"/>
    <w:rsid w:val="00E577E8"/>
    <w:rsid w:val="00E71D84"/>
    <w:rsid w:val="00E74768"/>
    <w:rsid w:val="00E77AF7"/>
    <w:rsid w:val="00E81AC0"/>
    <w:rsid w:val="00E9119A"/>
    <w:rsid w:val="00EA0AC8"/>
    <w:rsid w:val="00EA1162"/>
    <w:rsid w:val="00EA1625"/>
    <w:rsid w:val="00EA2920"/>
    <w:rsid w:val="00EA6E13"/>
    <w:rsid w:val="00EA7458"/>
    <w:rsid w:val="00EB51A7"/>
    <w:rsid w:val="00EE2E56"/>
    <w:rsid w:val="00EF2929"/>
    <w:rsid w:val="00F1127F"/>
    <w:rsid w:val="00F17ED0"/>
    <w:rsid w:val="00F20FDE"/>
    <w:rsid w:val="00F21096"/>
    <w:rsid w:val="00F21DC8"/>
    <w:rsid w:val="00F253A4"/>
    <w:rsid w:val="00F30B5A"/>
    <w:rsid w:val="00F3215D"/>
    <w:rsid w:val="00F34650"/>
    <w:rsid w:val="00F34F88"/>
    <w:rsid w:val="00F46906"/>
    <w:rsid w:val="00F527CC"/>
    <w:rsid w:val="00F55917"/>
    <w:rsid w:val="00F602C6"/>
    <w:rsid w:val="00F63C52"/>
    <w:rsid w:val="00F66E50"/>
    <w:rsid w:val="00F6756A"/>
    <w:rsid w:val="00F76903"/>
    <w:rsid w:val="00F90F48"/>
    <w:rsid w:val="00FA0E2B"/>
    <w:rsid w:val="00FA3D5E"/>
    <w:rsid w:val="00FA4331"/>
    <w:rsid w:val="00FA4EE9"/>
    <w:rsid w:val="00FA63E4"/>
    <w:rsid w:val="00FB00EB"/>
    <w:rsid w:val="00FB2518"/>
    <w:rsid w:val="00FB4D40"/>
    <w:rsid w:val="00FB590D"/>
    <w:rsid w:val="00FD1D2C"/>
    <w:rsid w:val="00FD3B47"/>
    <w:rsid w:val="00FD4536"/>
    <w:rsid w:val="00FD7D0C"/>
    <w:rsid w:val="00FE3DA8"/>
    <w:rsid w:val="00FE62D5"/>
    <w:rsid w:val="00FF2CD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17784"/>
  <w15:chartTrackingRefBased/>
  <w15:docId w15:val="{E949B01E-EBC5-4F44-A962-6BB3CE9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TableParagraph">
    <w:name w:val="Table Paragraph"/>
    <w:basedOn w:val="Normal"/>
    <w:uiPriority w:val="1"/>
    <w:qFormat/>
    <w:rsid w:val="003D1DD7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  <w:sz w:val="22"/>
      <w:lang w:val="en-GB" w:eastAsia="en-GB" w:bidi="en-GB"/>
    </w:rPr>
  </w:style>
  <w:style w:type="paragraph" w:styleId="Revision">
    <w:name w:val="Revision"/>
    <w:hidden/>
    <w:uiPriority w:val="99"/>
    <w:semiHidden/>
    <w:rsid w:val="00AC0617"/>
    <w:pPr>
      <w:spacing w:before="0" w:after="0" w:line="24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althproductqualityassurance@theglobalfun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theglobalfund.org/media/oceh45ul/corporate_qa-reporting-forms_privacy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C1F1-1A2D-4FB7-BBCB-08CD99970E03}"/>
      </w:docPartPr>
      <w:docPartBody>
        <w:p w:rsidR="00F959DA" w:rsidRDefault="005D2C78">
          <w:r w:rsidRPr="0083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38C60D0E34A84847B9D448587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DDA0-C68E-44AB-A45B-AEE7A4CB26FB}"/>
      </w:docPartPr>
      <w:docPartBody>
        <w:p w:rsidR="002F407D" w:rsidRDefault="002F407D" w:rsidP="002F407D">
          <w:pPr>
            <w:pStyle w:val="20A38C60D0E34A84847B9D448587FA4C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8102FA82E48E0B3626B1CD536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51FA-0394-4948-AE9A-D4DD60970D05}"/>
      </w:docPartPr>
      <w:docPartBody>
        <w:p w:rsidR="002F407D" w:rsidRDefault="002F407D" w:rsidP="002F407D">
          <w:pPr>
            <w:pStyle w:val="0748102FA82E48E0B3626B1CD536E13F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78"/>
    <w:rsid w:val="00096061"/>
    <w:rsid w:val="00235E1A"/>
    <w:rsid w:val="00277648"/>
    <w:rsid w:val="00287B56"/>
    <w:rsid w:val="002A5977"/>
    <w:rsid w:val="002F407D"/>
    <w:rsid w:val="00377EB0"/>
    <w:rsid w:val="003D197F"/>
    <w:rsid w:val="003E5F36"/>
    <w:rsid w:val="003F0E9A"/>
    <w:rsid w:val="00454C6E"/>
    <w:rsid w:val="004B3AE6"/>
    <w:rsid w:val="005C772A"/>
    <w:rsid w:val="005D2C78"/>
    <w:rsid w:val="005D5A4A"/>
    <w:rsid w:val="0074428E"/>
    <w:rsid w:val="0075059F"/>
    <w:rsid w:val="007B1BE3"/>
    <w:rsid w:val="00837F0C"/>
    <w:rsid w:val="009056C8"/>
    <w:rsid w:val="009B0BA0"/>
    <w:rsid w:val="00AD7C8F"/>
    <w:rsid w:val="00B20A51"/>
    <w:rsid w:val="00B47209"/>
    <w:rsid w:val="00BD3A2E"/>
    <w:rsid w:val="00BD5B38"/>
    <w:rsid w:val="00D31309"/>
    <w:rsid w:val="00F20FDE"/>
    <w:rsid w:val="00F55917"/>
    <w:rsid w:val="00F959DA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07D"/>
    <w:rPr>
      <w:color w:val="808080"/>
      <w:lang w:val="en-US"/>
    </w:rPr>
  </w:style>
  <w:style w:type="paragraph" w:customStyle="1" w:styleId="20A38C60D0E34A84847B9D448587FA4C">
    <w:name w:val="20A38C60D0E34A84847B9D448587FA4C"/>
    <w:rsid w:val="002F407D"/>
    <w:pPr>
      <w:spacing w:line="278" w:lineRule="auto"/>
    </w:pPr>
    <w:rPr>
      <w:sz w:val="24"/>
      <w:szCs w:val="24"/>
    </w:rPr>
  </w:style>
  <w:style w:type="paragraph" w:customStyle="1" w:styleId="0748102FA82E48E0B3626B1CD536E13F">
    <w:name w:val="0748102FA82E48E0B3626B1CD536E13F"/>
    <w:rsid w:val="002F40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BB0401969534BB561823CB4051602" ma:contentTypeVersion="12" ma:contentTypeDescription="Create a new document." ma:contentTypeScope="" ma:versionID="41de42d998f1f4c97c4f74016ae5dc26">
  <xsd:schema xmlns:xsd="http://www.w3.org/2001/XMLSchema" xmlns:xs="http://www.w3.org/2001/XMLSchema" xmlns:p="http://schemas.microsoft.com/office/2006/metadata/properties" xmlns:ns2="19cddd4c-dfb4-40f1-8fe7-77b6b002eace" xmlns:ns3="1f36b386-9306-4f53-ac12-250fc8c7f5e3" targetNamespace="http://schemas.microsoft.com/office/2006/metadata/properties" ma:root="true" ma:fieldsID="b3fffe706c43cf45e33465d45a140882" ns2:_="" ns3:_="">
    <xsd:import namespace="19cddd4c-dfb4-40f1-8fe7-77b6b002eace"/>
    <xsd:import namespace="1f36b386-9306-4f53-ac12-250fc8c7f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dd4c-dfb4-40f1-8fe7-77b6b002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b386-9306-4f53-ac12-250fc8c7f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{"type":"pictureContentControl","id":"ed41ca88-5b51-4d42-8b67-3ab3760ad5d1","elementConfiguration":{"inheritDimensions":"inheritHeight","binding":"Form.DocLang.Logo_stacked_colour","removeAndKeepContent":false,"disableUpdates":false,"type":"image"}},{"type":"pictureContentControl","id":"71484a16-52e3-43da-82ee-8bebec9bda25","elementConfiguration":{"inheritDimensions":"inheritHeight","binding":"Form.DocLang.Logo_horizontal","removeAndKeepContent":false,"disableUpdates":false,"type":"image"}},{"type":"pictureContentControl","id":"a1b1f7cf-5f26-4568-af4b-eb1edd39e96a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D8980-C987-48AF-BFD7-20D6444F7008}">
  <ds:schemaRefs/>
</ds:datastoreItem>
</file>

<file path=customXml/itemProps2.xml><?xml version="1.0" encoding="utf-8"?>
<ds:datastoreItem xmlns:ds="http://schemas.openxmlformats.org/officeDocument/2006/customXml" ds:itemID="{5CCD9A26-53C7-4E9B-83B7-EE50DE0F6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ddd4c-dfb4-40f1-8fe7-77b6b002eace"/>
    <ds:schemaRef ds:uri="1f36b386-9306-4f53-ac12-250fc8c7f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E4FFB-B547-437A-A56E-613A8F346671}">
  <ds:schemaRefs/>
</ds:datastoreItem>
</file>

<file path=customXml/itemProps4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Column.dotx</Template>
  <TotalTime>2</TotalTime>
  <Pages>3</Pages>
  <Words>644</Words>
  <Characters>3671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2019-02-06T16:49:00Z</cp:lastPrinted>
  <dcterms:created xsi:type="dcterms:W3CDTF">2025-10-13T11:44:00Z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0x010100AE7BB0401969534BB561823CB4051602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636916877829850860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</Properties>
</file>